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F44937" w14:paraId="74572F7B" w14:textId="77777777" w:rsidTr="006B1638">
        <w:trPr>
          <w:gridAfter w:val="1"/>
          <w:wAfter w:w="288" w:type="dxa"/>
          <w:trHeight w:val="449"/>
        </w:trPr>
        <w:tc>
          <w:tcPr>
            <w:tcW w:w="6200" w:type="dxa"/>
            <w:gridSpan w:val="4"/>
          </w:tcPr>
          <w:p w14:paraId="600C4B07" w14:textId="77777777" w:rsidR="00EF0A99" w:rsidRPr="00F44937" w:rsidRDefault="00064C55" w:rsidP="006A4B06">
            <w:pPr>
              <w:spacing w:line="260" w:lineRule="exact"/>
              <w:ind w:left="-360" w:firstLine="397"/>
              <w:jc w:val="both"/>
              <w:rPr>
                <w:sz w:val="24"/>
                <w:szCs w:val="24"/>
              </w:rPr>
            </w:pPr>
            <w:r>
              <w:rPr>
                <w:rFonts w:asciiTheme="majorHAnsi" w:hAnsiTheme="majorHAnsi"/>
                <w:color w:val="000000" w:themeColor="text1"/>
                <w:kern w:val="0"/>
                <w:sz w:val="24"/>
                <w:szCs w:val="24"/>
                <w14:ligatures w14:val="none"/>
              </w:rPr>
              <w:t>OTSUS</w:t>
            </w:r>
          </w:p>
        </w:tc>
        <w:tc>
          <w:tcPr>
            <w:tcW w:w="3402" w:type="dxa"/>
            <w:gridSpan w:val="2"/>
          </w:tcPr>
          <w:p w14:paraId="52A73989" w14:textId="77777777" w:rsidR="00EF0A99" w:rsidRPr="00F44937" w:rsidRDefault="00BE36CB" w:rsidP="00EF0A99">
            <w:pPr>
              <w:spacing w:line="260" w:lineRule="exact"/>
              <w:jc w:val="both"/>
              <w:rPr>
                <w:sz w:val="24"/>
                <w:szCs w:val="24"/>
              </w:rPr>
            </w:pPr>
            <w:r>
              <w:rPr>
                <w:sz w:val="24"/>
                <w:szCs w:val="24"/>
              </w:rPr>
              <w:t>EELNÕU</w:t>
            </w:r>
          </w:p>
        </w:tc>
      </w:tr>
      <w:tr w:rsidR="006B1638" w14:paraId="5F1C4FB5" w14:textId="77777777" w:rsidTr="006B1638">
        <w:trPr>
          <w:gridAfter w:val="2"/>
          <w:wAfter w:w="397" w:type="dxa"/>
        </w:trPr>
        <w:tc>
          <w:tcPr>
            <w:tcW w:w="5103" w:type="dxa"/>
            <w:gridSpan w:val="2"/>
          </w:tcPr>
          <w:p w14:paraId="4FC58568" w14:textId="77777777" w:rsidR="006B1638" w:rsidRDefault="006B1638" w:rsidP="00A51C76">
            <w:pPr>
              <w:spacing w:line="260" w:lineRule="exact"/>
              <w:ind w:left="-360" w:firstLine="397"/>
              <w:jc w:val="both"/>
            </w:pPr>
            <w:r w:rsidRPr="00D47721">
              <w:rPr>
                <w:color w:val="000000" w:themeColor="text1"/>
                <w:kern w:val="0"/>
                <w14:ligatures w14:val="none"/>
              </w:rPr>
              <w:t>Kadrina</w:t>
            </w:r>
          </w:p>
        </w:tc>
        <w:tc>
          <w:tcPr>
            <w:tcW w:w="4390" w:type="dxa"/>
            <w:gridSpan w:val="3"/>
          </w:tcPr>
          <w:p w14:paraId="679BCD35" w14:textId="23D060FE" w:rsidR="006B1638" w:rsidRPr="008A172F" w:rsidRDefault="009443D7" w:rsidP="00A51C76">
            <w:pPr>
              <w:spacing w:line="260" w:lineRule="exact"/>
              <w:ind w:left="-106" w:firstLine="424"/>
              <w:jc w:val="both"/>
            </w:pPr>
            <w:r>
              <w:rPr>
                <w:rFonts w:cs="TimesNewRoman"/>
                <w:kern w:val="0"/>
              </w:rPr>
              <w:t xml:space="preserve"> </w:t>
            </w:r>
            <w:r w:rsidR="000E3269">
              <w:rPr>
                <w:rFonts w:cs="TimesNewRoman"/>
                <w:kern w:val="0"/>
              </w:rPr>
              <w:t>27</w:t>
            </w:r>
            <w:r w:rsidR="006B1638" w:rsidRPr="0016695F">
              <w:rPr>
                <w:rFonts w:cs="TimesNewRoman"/>
                <w:kern w:val="0"/>
              </w:rPr>
              <w:t xml:space="preserve">. </w:t>
            </w:r>
            <w:r>
              <w:rPr>
                <w:rFonts w:cs="TimesNewRoman"/>
                <w:kern w:val="0"/>
              </w:rPr>
              <w:t>mai</w:t>
            </w:r>
            <w:r w:rsidR="006B1638" w:rsidRPr="0016695F">
              <w:rPr>
                <w:rFonts w:cs="TimesNewRoman"/>
                <w:kern w:val="0"/>
              </w:rPr>
              <w:t xml:space="preserve"> </w:t>
            </w:r>
            <w:r>
              <w:rPr>
                <w:rFonts w:cs="TimesNewRoman"/>
                <w:kern w:val="0"/>
              </w:rPr>
              <w:t>2026</w:t>
            </w:r>
            <w:r w:rsidR="006B1638" w:rsidRPr="0016695F">
              <w:rPr>
                <w:rFonts w:cs="TimesNewRoman"/>
                <w:kern w:val="0"/>
              </w:rPr>
              <w:t xml:space="preserve"> nr</w:t>
            </w:r>
            <w:r w:rsidR="006B1638">
              <w:rPr>
                <w:rFonts w:cs="TimesNewRoman"/>
                <w:kern w:val="0"/>
              </w:rPr>
              <w:t xml:space="preserve"> </w:t>
            </w:r>
            <w:r>
              <w:rPr>
                <w:rFonts w:cs="TimesNewRoman"/>
                <w:kern w:val="0"/>
              </w:rPr>
              <w:t xml:space="preserve"> </w:t>
            </w:r>
          </w:p>
        </w:tc>
      </w:tr>
      <w:tr w:rsidR="006B1638" w14:paraId="05E9DF80" w14:textId="77777777" w:rsidTr="006B1638">
        <w:trPr>
          <w:gridBefore w:val="1"/>
          <w:wBefore w:w="392" w:type="dxa"/>
        </w:trPr>
        <w:tc>
          <w:tcPr>
            <w:tcW w:w="5104" w:type="dxa"/>
            <w:gridSpan w:val="2"/>
          </w:tcPr>
          <w:p w14:paraId="5C2AAA58" w14:textId="77777777" w:rsidR="006B1638" w:rsidRDefault="006B1638" w:rsidP="00A51C76">
            <w:pPr>
              <w:spacing w:line="260" w:lineRule="exact"/>
              <w:jc w:val="both"/>
            </w:pPr>
          </w:p>
        </w:tc>
        <w:tc>
          <w:tcPr>
            <w:tcW w:w="4394" w:type="dxa"/>
            <w:gridSpan w:val="4"/>
          </w:tcPr>
          <w:p w14:paraId="6BD5D8C5" w14:textId="77777777" w:rsidR="006B1638" w:rsidRDefault="006B1638" w:rsidP="00A51C76">
            <w:pPr>
              <w:spacing w:line="260" w:lineRule="exact"/>
              <w:ind w:hanging="74"/>
              <w:jc w:val="both"/>
            </w:pPr>
          </w:p>
        </w:tc>
      </w:tr>
    </w:tbl>
    <w:p w14:paraId="782FF48F" w14:textId="77777777" w:rsidR="006B1638" w:rsidRPr="00D47721" w:rsidRDefault="006B1638" w:rsidP="006B1638">
      <w:pPr>
        <w:spacing w:line="260" w:lineRule="exact"/>
        <w:rPr>
          <w:kern w:val="0"/>
          <w14:ligatures w14:val="none"/>
        </w:rPr>
      </w:pPr>
    </w:p>
    <w:p w14:paraId="0BF58069" w14:textId="21248C2D" w:rsidR="001B6F8C" w:rsidRPr="001B6F8C" w:rsidRDefault="001B6F8C" w:rsidP="001B6F8C">
      <w:pPr>
        <w:numPr>
          <w:ilvl w:val="0"/>
          <w:numId w:val="1"/>
        </w:numPr>
        <w:spacing w:line="260" w:lineRule="exact"/>
        <w:rPr>
          <w:rFonts w:asciiTheme="majorHAnsi" w:hAnsiTheme="majorHAnsi"/>
          <w:kern w:val="0"/>
          <w14:ligatures w14:val="none"/>
        </w:rPr>
      </w:pPr>
    </w:p>
    <w:p w14:paraId="644C0499" w14:textId="77777777" w:rsidR="001B6F8C" w:rsidRPr="001B6F8C" w:rsidRDefault="001B6F8C" w:rsidP="001B6F8C">
      <w:pPr>
        <w:spacing w:line="260" w:lineRule="exact"/>
        <w:rPr>
          <w:rFonts w:asciiTheme="majorHAnsi" w:hAnsiTheme="majorHAnsi"/>
          <w:kern w:val="0"/>
          <w14:ligatures w14:val="none"/>
        </w:rPr>
      </w:pPr>
      <w:r w:rsidRPr="001B6F8C">
        <w:rPr>
          <w:rFonts w:asciiTheme="majorHAnsi" w:hAnsiTheme="majorHAnsi"/>
          <w:kern w:val="0"/>
          <w14:ligatures w14:val="none"/>
        </w:rPr>
        <w:t xml:space="preserve">Kadrina valla eelarvest maksmisele </w:t>
      </w:r>
    </w:p>
    <w:p w14:paraId="53595439" w14:textId="77777777" w:rsidR="001B6F8C" w:rsidRPr="001B6F8C" w:rsidRDefault="001B6F8C" w:rsidP="001B6F8C">
      <w:pPr>
        <w:spacing w:line="260" w:lineRule="exact"/>
        <w:rPr>
          <w:rFonts w:asciiTheme="majorHAnsi" w:hAnsiTheme="majorHAnsi"/>
          <w:kern w:val="0"/>
          <w14:ligatures w14:val="none"/>
        </w:rPr>
      </w:pPr>
      <w:r w:rsidRPr="001B6F8C">
        <w:rPr>
          <w:rFonts w:asciiTheme="majorHAnsi" w:hAnsiTheme="majorHAnsi"/>
          <w:kern w:val="0"/>
          <w14:ligatures w14:val="none"/>
        </w:rPr>
        <w:t>kuuluva lapse sünnitoetuse ja matusetoetuse</w:t>
      </w:r>
    </w:p>
    <w:p w14:paraId="2500E51A" w14:textId="77777777" w:rsidR="001B6F8C" w:rsidRPr="001B6F8C" w:rsidRDefault="001B6F8C" w:rsidP="001B6F8C">
      <w:pPr>
        <w:spacing w:line="260" w:lineRule="exact"/>
        <w:rPr>
          <w:rFonts w:asciiTheme="majorHAnsi" w:hAnsiTheme="majorHAnsi"/>
          <w:b/>
          <w:bCs/>
          <w:kern w:val="0"/>
          <w14:ligatures w14:val="none"/>
        </w:rPr>
      </w:pPr>
      <w:r w:rsidRPr="001B6F8C">
        <w:rPr>
          <w:rFonts w:asciiTheme="majorHAnsi" w:hAnsiTheme="majorHAnsi"/>
          <w:kern w:val="0"/>
          <w14:ligatures w14:val="none"/>
        </w:rPr>
        <w:t>määra kinnitamine</w:t>
      </w:r>
    </w:p>
    <w:p w14:paraId="2E61DA7B" w14:textId="77777777" w:rsidR="001B6F8C" w:rsidRPr="001B6F8C" w:rsidRDefault="001B6F8C" w:rsidP="001B6F8C">
      <w:pPr>
        <w:spacing w:line="260" w:lineRule="exact"/>
        <w:rPr>
          <w:rFonts w:asciiTheme="majorHAnsi" w:hAnsiTheme="majorHAnsi"/>
          <w:b/>
          <w:bCs/>
          <w:kern w:val="0"/>
          <w14:ligatures w14:val="none"/>
        </w:rPr>
      </w:pPr>
    </w:p>
    <w:p w14:paraId="7B0777D2" w14:textId="77777777" w:rsidR="001B6F8C" w:rsidRPr="001B6F8C" w:rsidRDefault="001B6F8C" w:rsidP="001B6F8C">
      <w:pPr>
        <w:spacing w:line="260" w:lineRule="exact"/>
        <w:rPr>
          <w:rFonts w:asciiTheme="majorHAnsi" w:hAnsiTheme="majorHAnsi"/>
          <w:kern w:val="0"/>
          <w14:ligatures w14:val="none"/>
        </w:rPr>
      </w:pPr>
    </w:p>
    <w:p w14:paraId="5D7B99CB" w14:textId="7FE59451" w:rsidR="003A766D" w:rsidRPr="003A766D" w:rsidRDefault="003A766D" w:rsidP="003A766D">
      <w:pPr>
        <w:spacing w:line="260" w:lineRule="exact"/>
        <w:jc w:val="both"/>
        <w:rPr>
          <w:rFonts w:asciiTheme="majorHAnsi" w:hAnsiTheme="majorHAnsi"/>
          <w:kern w:val="0"/>
          <w14:ligatures w14:val="none"/>
        </w:rPr>
      </w:pPr>
      <w:r w:rsidRPr="003A766D">
        <w:rPr>
          <w:rFonts w:asciiTheme="majorHAnsi" w:hAnsiTheme="majorHAnsi"/>
          <w:kern w:val="0"/>
          <w14:ligatures w14:val="none"/>
        </w:rPr>
        <w:t xml:space="preserve">Aluseks võttes kohaliku omavalitsuse korralduse seaduse § 6 lõike 1, sotsiaalhoolekande seaduse § 14 lõike 2, Kadrina Vallavolikogu </w:t>
      </w:r>
      <w:r w:rsidR="002A128F">
        <w:rPr>
          <w:rFonts w:asciiTheme="majorHAnsi" w:hAnsiTheme="majorHAnsi"/>
          <w:kern w:val="0"/>
          <w14:ligatures w14:val="none"/>
        </w:rPr>
        <w:t>2</w:t>
      </w:r>
      <w:r w:rsidRPr="003A766D">
        <w:rPr>
          <w:rFonts w:asciiTheme="majorHAnsi" w:hAnsiTheme="majorHAnsi"/>
          <w:kern w:val="0"/>
          <w14:ligatures w14:val="none"/>
        </w:rPr>
        <w:t>7. veebruari 2019. aasta määruse nr 23 „Pere sissetulekust mittesõltuvate sotsiaaltoetuste määramise ja maksmise kord“ § 6 lõike 6 ja § 7 lõike 7, Kadrina Vallavolikogu</w:t>
      </w:r>
    </w:p>
    <w:p w14:paraId="69C7E599" w14:textId="77777777" w:rsidR="003A766D" w:rsidRPr="003A766D" w:rsidRDefault="003A766D" w:rsidP="003A766D">
      <w:pPr>
        <w:spacing w:line="260" w:lineRule="exact"/>
        <w:jc w:val="both"/>
        <w:rPr>
          <w:rFonts w:asciiTheme="majorHAnsi" w:hAnsiTheme="majorHAnsi"/>
          <w:kern w:val="0"/>
          <w14:ligatures w14:val="none"/>
        </w:rPr>
      </w:pPr>
    </w:p>
    <w:p w14:paraId="34C00B27" w14:textId="77777777" w:rsidR="003A766D" w:rsidRPr="003A766D" w:rsidRDefault="003A766D" w:rsidP="003A766D">
      <w:pPr>
        <w:spacing w:line="260" w:lineRule="exact"/>
        <w:jc w:val="both"/>
        <w:rPr>
          <w:rFonts w:asciiTheme="majorHAnsi" w:hAnsiTheme="majorHAnsi"/>
          <w:kern w:val="0"/>
          <w14:ligatures w14:val="none"/>
        </w:rPr>
      </w:pPr>
      <w:r w:rsidRPr="003A766D">
        <w:rPr>
          <w:rFonts w:asciiTheme="majorHAnsi" w:hAnsiTheme="majorHAnsi"/>
          <w:kern w:val="0"/>
          <w14:ligatures w14:val="none"/>
        </w:rPr>
        <w:t>o t s u s t a b:</w:t>
      </w:r>
    </w:p>
    <w:p w14:paraId="4678B893" w14:textId="77777777" w:rsidR="003A766D" w:rsidRPr="003A766D" w:rsidRDefault="003A766D" w:rsidP="003A766D">
      <w:pPr>
        <w:spacing w:line="260" w:lineRule="exact"/>
        <w:jc w:val="both"/>
        <w:rPr>
          <w:rFonts w:asciiTheme="majorHAnsi" w:hAnsiTheme="majorHAnsi"/>
          <w:kern w:val="0"/>
          <w14:ligatures w14:val="none"/>
        </w:rPr>
      </w:pPr>
    </w:p>
    <w:p w14:paraId="204DBE57" w14:textId="5A19BF4A" w:rsidR="003A766D" w:rsidRPr="003A766D" w:rsidRDefault="003A766D" w:rsidP="003A766D">
      <w:pPr>
        <w:spacing w:line="260" w:lineRule="exact"/>
        <w:jc w:val="both"/>
        <w:rPr>
          <w:rFonts w:asciiTheme="majorHAnsi" w:hAnsiTheme="majorHAnsi"/>
          <w:kern w:val="0"/>
          <w14:ligatures w14:val="none"/>
        </w:rPr>
      </w:pPr>
      <w:r>
        <w:rPr>
          <w:rFonts w:asciiTheme="majorHAnsi" w:hAnsiTheme="majorHAnsi"/>
          <w:kern w:val="0"/>
          <w14:ligatures w14:val="none"/>
        </w:rPr>
        <w:t xml:space="preserve">1. </w:t>
      </w:r>
      <w:r w:rsidRPr="003A766D">
        <w:rPr>
          <w:rFonts w:asciiTheme="majorHAnsi" w:hAnsiTheme="majorHAnsi"/>
          <w:kern w:val="0"/>
          <w14:ligatures w14:val="none"/>
        </w:rPr>
        <w:t xml:space="preserve">Kinnitada Kadrina valla eelarvest maksmisele kuuluva lapse sünnitoetuse määraks </w:t>
      </w:r>
      <w:r w:rsidR="00900579">
        <w:rPr>
          <w:rFonts w:asciiTheme="majorHAnsi" w:hAnsiTheme="majorHAnsi"/>
          <w:kern w:val="0"/>
          <w14:ligatures w14:val="none"/>
        </w:rPr>
        <w:t>1000</w:t>
      </w:r>
      <w:r w:rsidRPr="003A766D">
        <w:rPr>
          <w:rFonts w:asciiTheme="majorHAnsi" w:hAnsiTheme="majorHAnsi"/>
          <w:kern w:val="0"/>
          <w14:ligatures w14:val="none"/>
        </w:rPr>
        <w:t xml:space="preserve"> eurot.</w:t>
      </w:r>
    </w:p>
    <w:p w14:paraId="1EA77AEA" w14:textId="77777777" w:rsidR="003A766D" w:rsidRDefault="003A766D" w:rsidP="003A766D">
      <w:pPr>
        <w:spacing w:line="260" w:lineRule="exact"/>
        <w:jc w:val="both"/>
        <w:rPr>
          <w:rFonts w:asciiTheme="majorHAnsi" w:hAnsiTheme="majorHAnsi"/>
          <w:kern w:val="0"/>
          <w14:ligatures w14:val="none"/>
        </w:rPr>
      </w:pPr>
    </w:p>
    <w:p w14:paraId="618BC866" w14:textId="42A906E3" w:rsidR="003A766D" w:rsidRPr="003A766D" w:rsidRDefault="003A766D" w:rsidP="003A766D">
      <w:pPr>
        <w:spacing w:line="260" w:lineRule="exact"/>
        <w:jc w:val="both"/>
        <w:rPr>
          <w:rFonts w:asciiTheme="majorHAnsi" w:hAnsiTheme="majorHAnsi"/>
          <w:kern w:val="0"/>
          <w14:ligatures w14:val="none"/>
        </w:rPr>
      </w:pPr>
      <w:r>
        <w:rPr>
          <w:rFonts w:asciiTheme="majorHAnsi" w:hAnsiTheme="majorHAnsi"/>
          <w:kern w:val="0"/>
          <w14:ligatures w14:val="none"/>
        </w:rPr>
        <w:t xml:space="preserve">2. </w:t>
      </w:r>
      <w:r w:rsidRPr="003A766D">
        <w:rPr>
          <w:rFonts w:asciiTheme="majorHAnsi" w:hAnsiTheme="majorHAnsi"/>
          <w:kern w:val="0"/>
          <w14:ligatures w14:val="none"/>
        </w:rPr>
        <w:t xml:space="preserve">Kinnitada Kadrina valla eelarvest maksmisele kuuluva matusetoetuse määraks </w:t>
      </w:r>
      <w:r w:rsidR="00900579">
        <w:rPr>
          <w:rFonts w:asciiTheme="majorHAnsi" w:hAnsiTheme="majorHAnsi"/>
          <w:kern w:val="0"/>
          <w14:ligatures w14:val="none"/>
        </w:rPr>
        <w:t>3</w:t>
      </w:r>
      <w:r w:rsidRPr="003A766D">
        <w:rPr>
          <w:rFonts w:asciiTheme="majorHAnsi" w:hAnsiTheme="majorHAnsi"/>
          <w:kern w:val="0"/>
          <w14:ligatures w14:val="none"/>
        </w:rPr>
        <w:t>50 eurot.</w:t>
      </w:r>
    </w:p>
    <w:p w14:paraId="739035EC" w14:textId="77777777" w:rsidR="003A766D" w:rsidRDefault="003A766D" w:rsidP="003A766D">
      <w:pPr>
        <w:spacing w:line="260" w:lineRule="exact"/>
        <w:jc w:val="both"/>
        <w:rPr>
          <w:rFonts w:asciiTheme="majorHAnsi" w:hAnsiTheme="majorHAnsi"/>
          <w:kern w:val="0"/>
          <w14:ligatures w14:val="none"/>
        </w:rPr>
      </w:pPr>
    </w:p>
    <w:p w14:paraId="624D3616" w14:textId="00C19722" w:rsidR="003A766D" w:rsidRDefault="003A766D" w:rsidP="003A766D">
      <w:pPr>
        <w:spacing w:line="260" w:lineRule="exact"/>
        <w:jc w:val="both"/>
        <w:rPr>
          <w:rFonts w:asciiTheme="majorHAnsi" w:hAnsiTheme="majorHAnsi"/>
          <w:kern w:val="0"/>
          <w14:ligatures w14:val="none"/>
        </w:rPr>
      </w:pPr>
      <w:r>
        <w:rPr>
          <w:rFonts w:asciiTheme="majorHAnsi" w:hAnsiTheme="majorHAnsi"/>
          <w:kern w:val="0"/>
          <w14:ligatures w14:val="none"/>
        </w:rPr>
        <w:t xml:space="preserve">3. </w:t>
      </w:r>
      <w:r w:rsidRPr="003A766D">
        <w:rPr>
          <w:rFonts w:asciiTheme="majorHAnsi" w:hAnsiTheme="majorHAnsi"/>
          <w:kern w:val="0"/>
          <w14:ligatures w14:val="none"/>
        </w:rPr>
        <w:t>Tunnistada kehtetuks Kadrina Vallavolikogu 31. jaanuari 2018. aasta otsus nr 17 „Kadrina valla eelarvest maksmisele kuuluva lapse sünnitoetuse ja matusetoetuse määra kinnitamine“.</w:t>
      </w:r>
    </w:p>
    <w:p w14:paraId="4090B816" w14:textId="77777777" w:rsidR="00900579" w:rsidRDefault="00900579" w:rsidP="003A766D">
      <w:pPr>
        <w:spacing w:line="260" w:lineRule="exact"/>
        <w:jc w:val="both"/>
        <w:rPr>
          <w:rFonts w:asciiTheme="majorHAnsi" w:hAnsiTheme="majorHAnsi"/>
          <w:kern w:val="0"/>
          <w14:ligatures w14:val="none"/>
        </w:rPr>
      </w:pPr>
    </w:p>
    <w:p w14:paraId="03FD087F" w14:textId="77777777" w:rsidR="00900579" w:rsidRDefault="003A766D" w:rsidP="003A766D">
      <w:pPr>
        <w:spacing w:line="260" w:lineRule="exact"/>
        <w:jc w:val="both"/>
        <w:rPr>
          <w:rFonts w:asciiTheme="majorHAnsi" w:hAnsiTheme="majorHAnsi"/>
          <w:kern w:val="0"/>
          <w14:ligatures w14:val="none"/>
        </w:rPr>
      </w:pPr>
      <w:r>
        <w:rPr>
          <w:rFonts w:asciiTheme="majorHAnsi" w:hAnsiTheme="majorHAnsi"/>
          <w:kern w:val="0"/>
          <w14:ligatures w14:val="none"/>
        </w:rPr>
        <w:t xml:space="preserve">4. </w:t>
      </w:r>
      <w:r w:rsidR="00900579">
        <w:rPr>
          <w:rFonts w:asciiTheme="majorHAnsi" w:hAnsiTheme="majorHAnsi"/>
          <w:kern w:val="0"/>
          <w14:ligatures w14:val="none"/>
        </w:rPr>
        <w:t>Käesoleva otsuse punkti 1 rakendatakse alates 1. jaanuarist 2026.</w:t>
      </w:r>
    </w:p>
    <w:p w14:paraId="294F5B83" w14:textId="77777777" w:rsidR="00900579" w:rsidRDefault="00900579" w:rsidP="003A766D">
      <w:pPr>
        <w:spacing w:line="260" w:lineRule="exact"/>
        <w:jc w:val="both"/>
        <w:rPr>
          <w:rFonts w:asciiTheme="majorHAnsi" w:hAnsiTheme="majorHAnsi"/>
          <w:kern w:val="0"/>
          <w14:ligatures w14:val="none"/>
        </w:rPr>
      </w:pPr>
    </w:p>
    <w:p w14:paraId="26C9979A" w14:textId="580812C9" w:rsidR="003A766D" w:rsidRDefault="00900579" w:rsidP="003A766D">
      <w:pPr>
        <w:spacing w:line="260" w:lineRule="exact"/>
        <w:jc w:val="both"/>
        <w:rPr>
          <w:rFonts w:asciiTheme="majorHAnsi" w:hAnsiTheme="majorHAnsi"/>
          <w:kern w:val="0"/>
          <w14:ligatures w14:val="none"/>
        </w:rPr>
      </w:pPr>
      <w:r>
        <w:rPr>
          <w:rFonts w:asciiTheme="majorHAnsi" w:hAnsiTheme="majorHAnsi"/>
          <w:kern w:val="0"/>
          <w14:ligatures w14:val="none"/>
        </w:rPr>
        <w:t xml:space="preserve">5. Käesoleva otsuse punkti 2 rakendatakse alates </w:t>
      </w:r>
      <w:r w:rsidR="003A766D" w:rsidRPr="003A766D">
        <w:rPr>
          <w:rFonts w:asciiTheme="majorHAnsi" w:hAnsiTheme="majorHAnsi"/>
          <w:kern w:val="0"/>
          <w14:ligatures w14:val="none"/>
        </w:rPr>
        <w:t>1. juuli</w:t>
      </w:r>
      <w:r>
        <w:rPr>
          <w:rFonts w:asciiTheme="majorHAnsi" w:hAnsiTheme="majorHAnsi"/>
          <w:kern w:val="0"/>
          <w14:ligatures w14:val="none"/>
        </w:rPr>
        <w:t>st</w:t>
      </w:r>
      <w:r w:rsidR="003A766D" w:rsidRPr="003A766D">
        <w:rPr>
          <w:rFonts w:asciiTheme="majorHAnsi" w:hAnsiTheme="majorHAnsi"/>
          <w:kern w:val="0"/>
          <w14:ligatures w14:val="none"/>
        </w:rPr>
        <w:t xml:space="preserve"> 2026.</w:t>
      </w:r>
    </w:p>
    <w:p w14:paraId="32AF2F60" w14:textId="77777777" w:rsidR="00900579" w:rsidRDefault="00900579" w:rsidP="003A766D">
      <w:pPr>
        <w:spacing w:line="260" w:lineRule="exact"/>
        <w:jc w:val="both"/>
        <w:rPr>
          <w:rFonts w:asciiTheme="majorHAnsi" w:hAnsiTheme="majorHAnsi"/>
          <w:kern w:val="0"/>
          <w14:ligatures w14:val="none"/>
        </w:rPr>
      </w:pPr>
    </w:p>
    <w:p w14:paraId="5EA127EB" w14:textId="17B4738D" w:rsidR="00900579" w:rsidRPr="003A766D" w:rsidRDefault="00900579" w:rsidP="003A766D">
      <w:pPr>
        <w:spacing w:line="260" w:lineRule="exact"/>
        <w:jc w:val="both"/>
        <w:rPr>
          <w:rFonts w:asciiTheme="majorHAnsi" w:hAnsiTheme="majorHAnsi"/>
          <w:kern w:val="0"/>
          <w14:ligatures w14:val="none"/>
        </w:rPr>
      </w:pPr>
      <w:r>
        <w:rPr>
          <w:rFonts w:asciiTheme="majorHAnsi" w:hAnsiTheme="majorHAnsi"/>
          <w:kern w:val="0"/>
          <w14:ligatures w14:val="none"/>
        </w:rPr>
        <w:t>6. Otsus jõustub teatavakstegemisest.</w:t>
      </w:r>
    </w:p>
    <w:p w14:paraId="32C26006" w14:textId="77777777" w:rsidR="0081583B" w:rsidRDefault="0081583B" w:rsidP="0081583B">
      <w:pPr>
        <w:spacing w:line="260" w:lineRule="exact"/>
        <w:rPr>
          <w:kern w:val="0"/>
          <w14:ligatures w14:val="none"/>
        </w:rPr>
      </w:pPr>
    </w:p>
    <w:p w14:paraId="5F16022A" w14:textId="6A5DFD11" w:rsidR="0081583B" w:rsidRDefault="0081583B" w:rsidP="0081583B">
      <w:pPr>
        <w:spacing w:line="260" w:lineRule="exact"/>
        <w:rPr>
          <w:kern w:val="0"/>
          <w14:ligatures w14:val="none"/>
        </w:rPr>
      </w:pPr>
      <w:r w:rsidRPr="0081583B">
        <w:rPr>
          <w:kern w:val="0"/>
          <w14:ligatures w14:val="none"/>
        </w:rPr>
        <w:t>Isik, kes leiab, et haldusaktiga või haldusmenetluse käigus on rikutud tema õigusi või piiratud tema vabadusi, võib esitada Kadrina Vallavalitsusele (asukohaga Rakvere tee 14, Kadrina) 30 päeva jooksul, kui seadus ei sätesta teisiti, arvates päevast, millal isik vaidlustatavast haldusaktist või toimingust teada sai või oleks pidanud teada saama, vaide haldusmenetluse seaduses sätestatud korras või pöörduda kaebusega halduskohtumenetluse seadustikus sätestatud korras Tartu Halduskohtu Jõhvi kohtumajja (Kooli 2, Jõhvi 41598).</w:t>
      </w:r>
    </w:p>
    <w:p w14:paraId="7BA7846C" w14:textId="6D7B66A9" w:rsidR="00713097" w:rsidRPr="00713097" w:rsidRDefault="00713097" w:rsidP="003A766D">
      <w:pPr>
        <w:spacing w:line="260" w:lineRule="exact"/>
        <w:rPr>
          <w:kern w:val="0"/>
          <w14:ligatures w14:val="none"/>
        </w:rPr>
      </w:pPr>
    </w:p>
    <w:tbl>
      <w:tblPr>
        <w:tblStyle w:val="Kontuurtabel"/>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353B4" w14:paraId="09308B7D" w14:textId="77777777" w:rsidTr="00A61C2D">
        <w:tc>
          <w:tcPr>
            <w:tcW w:w="9344" w:type="dxa"/>
            <w:gridSpan w:val="2"/>
          </w:tcPr>
          <w:p w14:paraId="649026E2" w14:textId="77777777" w:rsidR="008353B4" w:rsidRDefault="008353B4" w:rsidP="00EC1381">
            <w:pPr>
              <w:spacing w:line="260" w:lineRule="exact"/>
              <w:rPr>
                <w:kern w:val="0"/>
                <w14:ligatures w14:val="none"/>
              </w:rPr>
            </w:pPr>
          </w:p>
        </w:tc>
      </w:tr>
      <w:tr w:rsidR="008353B4" w14:paraId="12765051" w14:textId="77777777" w:rsidTr="00A61C2D">
        <w:tc>
          <w:tcPr>
            <w:tcW w:w="4672" w:type="dxa"/>
          </w:tcPr>
          <w:p w14:paraId="2663F6A8" w14:textId="77777777" w:rsidR="008353B4" w:rsidRDefault="008353B4" w:rsidP="00EC1381">
            <w:pPr>
              <w:spacing w:line="260" w:lineRule="exact"/>
              <w:rPr>
                <w:kern w:val="0"/>
                <w14:ligatures w14:val="none"/>
              </w:rPr>
            </w:pPr>
            <w:r w:rsidRPr="00D47721">
              <w:rPr>
                <w:kern w:val="0"/>
                <w14:ligatures w14:val="none"/>
              </w:rPr>
              <w:t>(allkirjastatud digitaalselt)</w:t>
            </w:r>
          </w:p>
        </w:tc>
        <w:tc>
          <w:tcPr>
            <w:tcW w:w="4672" w:type="dxa"/>
          </w:tcPr>
          <w:p w14:paraId="63FA4001" w14:textId="77777777" w:rsidR="008353B4" w:rsidRDefault="008353B4" w:rsidP="00EC1381">
            <w:pPr>
              <w:spacing w:line="260" w:lineRule="exact"/>
              <w:rPr>
                <w:kern w:val="0"/>
                <w14:ligatures w14:val="none"/>
              </w:rPr>
            </w:pPr>
          </w:p>
        </w:tc>
      </w:tr>
      <w:tr w:rsidR="008353B4" w14:paraId="34987836" w14:textId="77777777" w:rsidTr="00A61C2D">
        <w:tc>
          <w:tcPr>
            <w:tcW w:w="4672" w:type="dxa"/>
          </w:tcPr>
          <w:p w14:paraId="5FF3E0C1" w14:textId="2FBC6B6B" w:rsidR="008353B4" w:rsidRDefault="005850D1" w:rsidP="00EC1381">
            <w:pPr>
              <w:spacing w:line="260" w:lineRule="exact"/>
              <w:rPr>
                <w:kern w:val="0"/>
                <w14:ligatures w14:val="none"/>
              </w:rPr>
            </w:pPr>
            <w:r>
              <w:rPr>
                <w:kern w:val="0"/>
                <w14:ligatures w14:val="none"/>
              </w:rPr>
              <w:t>Marko Teiva</w:t>
            </w:r>
          </w:p>
        </w:tc>
        <w:tc>
          <w:tcPr>
            <w:tcW w:w="4672" w:type="dxa"/>
          </w:tcPr>
          <w:p w14:paraId="2A024832" w14:textId="77777777" w:rsidR="008353B4" w:rsidRDefault="00064C55" w:rsidP="00EC1381">
            <w:pPr>
              <w:spacing w:line="260" w:lineRule="exact"/>
              <w:rPr>
                <w:kern w:val="0"/>
                <w14:ligatures w14:val="none"/>
              </w:rPr>
            </w:pPr>
            <w:r>
              <w:rPr>
                <w:kern w:val="0"/>
                <w14:ligatures w14:val="none"/>
              </w:rPr>
              <w:t xml:space="preserve"> </w:t>
            </w:r>
          </w:p>
        </w:tc>
      </w:tr>
      <w:tr w:rsidR="008353B4" w14:paraId="36FAEE88" w14:textId="77777777" w:rsidTr="00A61C2D">
        <w:tc>
          <w:tcPr>
            <w:tcW w:w="4672" w:type="dxa"/>
          </w:tcPr>
          <w:p w14:paraId="5848857C" w14:textId="1EE28B20" w:rsidR="008353B4" w:rsidRDefault="00781790" w:rsidP="00EC1381">
            <w:pPr>
              <w:spacing w:line="260" w:lineRule="exact"/>
              <w:rPr>
                <w:kern w:val="0"/>
                <w14:ligatures w14:val="none"/>
              </w:rPr>
            </w:pPr>
            <w:r>
              <w:rPr>
                <w:kern w:val="0"/>
                <w14:ligatures w14:val="none"/>
              </w:rPr>
              <w:t>vallavolikogu esimees</w:t>
            </w:r>
          </w:p>
        </w:tc>
        <w:tc>
          <w:tcPr>
            <w:tcW w:w="4672" w:type="dxa"/>
          </w:tcPr>
          <w:p w14:paraId="7135C607" w14:textId="77777777" w:rsidR="008353B4" w:rsidRDefault="00064C55" w:rsidP="00EC1381">
            <w:pPr>
              <w:spacing w:line="260" w:lineRule="exact"/>
              <w:rPr>
                <w:kern w:val="0"/>
                <w14:ligatures w14:val="none"/>
              </w:rPr>
            </w:pPr>
            <w:r>
              <w:rPr>
                <w:kern w:val="0"/>
                <w14:ligatures w14:val="none"/>
              </w:rPr>
              <w:t xml:space="preserve"> </w:t>
            </w:r>
          </w:p>
        </w:tc>
      </w:tr>
      <w:tr w:rsidR="008353B4" w14:paraId="02CF4849" w14:textId="77777777" w:rsidTr="00A61C2D">
        <w:tc>
          <w:tcPr>
            <w:tcW w:w="4672" w:type="dxa"/>
          </w:tcPr>
          <w:p w14:paraId="539DB823" w14:textId="77777777" w:rsidR="008353B4" w:rsidRDefault="008353B4" w:rsidP="00EC1381">
            <w:pPr>
              <w:spacing w:line="260" w:lineRule="exact"/>
              <w:rPr>
                <w:kern w:val="0"/>
                <w14:ligatures w14:val="none"/>
              </w:rPr>
            </w:pPr>
          </w:p>
        </w:tc>
        <w:tc>
          <w:tcPr>
            <w:tcW w:w="4672" w:type="dxa"/>
          </w:tcPr>
          <w:p w14:paraId="64AE03A9" w14:textId="77777777" w:rsidR="008353B4" w:rsidRDefault="00064C55" w:rsidP="00EC1381">
            <w:pPr>
              <w:spacing w:line="260" w:lineRule="exact"/>
              <w:rPr>
                <w:kern w:val="0"/>
                <w14:ligatures w14:val="none"/>
              </w:rPr>
            </w:pPr>
            <w:r>
              <w:rPr>
                <w:kern w:val="0"/>
                <w14:ligatures w14:val="none"/>
              </w:rPr>
              <w:t xml:space="preserve"> </w:t>
            </w:r>
          </w:p>
        </w:tc>
      </w:tr>
    </w:tbl>
    <w:p w14:paraId="70C0B2BF" w14:textId="77777777" w:rsidR="003A766D" w:rsidRDefault="003A766D" w:rsidP="003A766D">
      <w:pPr>
        <w:spacing w:line="260" w:lineRule="exact"/>
        <w:rPr>
          <w:kern w:val="0"/>
          <w14:ligatures w14:val="none"/>
        </w:rPr>
      </w:pPr>
    </w:p>
    <w:sectPr w:rsidR="003A766D" w:rsidSect="00A04689">
      <w:footerReference w:type="default" r:id="rId10"/>
      <w:headerReference w:type="first" r:id="rId11"/>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25B24" w14:textId="77777777" w:rsidR="00B10D26" w:rsidRDefault="00B10D26" w:rsidP="0015174F">
      <w:r>
        <w:separator/>
      </w:r>
    </w:p>
  </w:endnote>
  <w:endnote w:type="continuationSeparator" w:id="0">
    <w:p w14:paraId="54B4AF0C" w14:textId="77777777" w:rsidR="00B10D26" w:rsidRDefault="00B10D26"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rbera-Light">
    <w:altName w:val="Cambria"/>
    <w:panose1 w:val="00000000000000000000"/>
    <w:charset w:val="00"/>
    <w:family w:val="modern"/>
    <w:notTrueType/>
    <w:pitch w:val="variable"/>
    <w:sig w:usb0="800002AF" w:usb1="5000206A" w:usb2="00000000" w:usb3="00000000" w:csb0="00000097" w:csb1="00000000"/>
  </w:font>
  <w:font w:name="Gerbera-Bold">
    <w:altName w:val="Cambria"/>
    <w:panose1 w:val="00000000000000000000"/>
    <w:charset w:val="00"/>
    <w:family w:val="modern"/>
    <w:notTrueType/>
    <w:pitch w:val="variable"/>
    <w:sig w:usb0="800002AF" w:usb1="5000206A" w:usb2="00000000" w:usb3="00000000" w:csb0="00000097"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733402"/>
      <w:docPartObj>
        <w:docPartGallery w:val="Page Numbers (Bottom of Page)"/>
        <w:docPartUnique/>
      </w:docPartObj>
    </w:sdtPr>
    <w:sdtEndPr>
      <w:rPr>
        <w:noProof/>
      </w:rPr>
    </w:sdtEndPr>
    <w:sdtContent>
      <w:p w14:paraId="457EE1FF"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noProof/>
            <w:sz w:val="18"/>
            <w:szCs w:val="18"/>
          </w:rPr>
          <w:t>2</w:t>
        </w:r>
        <w:r w:rsidRPr="00307C22">
          <w:rPr>
            <w:noProof/>
            <w:sz w:val="18"/>
            <w:szCs w:val="18"/>
          </w:rPr>
          <w:fldChar w:fldCharType="end"/>
        </w:r>
      </w:p>
    </w:sdtContent>
  </w:sdt>
  <w:p w14:paraId="2FB0C1CA"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F90F7" w14:textId="77777777" w:rsidR="00B10D26" w:rsidRDefault="00B10D26" w:rsidP="0015174F">
      <w:r>
        <w:separator/>
      </w:r>
    </w:p>
  </w:footnote>
  <w:footnote w:type="continuationSeparator" w:id="0">
    <w:p w14:paraId="3E706D14" w14:textId="77777777" w:rsidR="00B10D26" w:rsidRDefault="00B10D26"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72CA00EF" w14:textId="77777777" w:rsidTr="0038712E">
      <w:trPr>
        <w:trHeight w:val="1692"/>
      </w:trPr>
      <w:tc>
        <w:tcPr>
          <w:tcW w:w="885" w:type="dxa"/>
        </w:tcPr>
        <w:p w14:paraId="4C766CB8" w14:textId="77777777" w:rsidR="0015174F" w:rsidRDefault="0015174F" w:rsidP="00EC0CEF">
          <w:pPr>
            <w:pStyle w:val="Pis"/>
            <w:spacing w:line="440" w:lineRule="exact"/>
            <w:ind w:left="-1134" w:right="177"/>
          </w:pPr>
        </w:p>
        <w:p w14:paraId="7635AF59" w14:textId="77777777" w:rsidR="00EC0CEF" w:rsidRPr="00EC0CEF" w:rsidRDefault="00EC0CEF" w:rsidP="00EC0CEF"/>
      </w:tc>
      <w:tc>
        <w:tcPr>
          <w:tcW w:w="6096" w:type="dxa"/>
          <w:vAlign w:val="center"/>
        </w:tcPr>
        <w:p w14:paraId="0494E7BD"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5F8B019E" w14:textId="77777777" w:rsidR="0015174F" w:rsidRPr="00FD491D" w:rsidRDefault="0015174F" w:rsidP="0038712E">
          <w:pPr>
            <w:pStyle w:val="Pis"/>
            <w:spacing w:line="220" w:lineRule="exact"/>
            <w:ind w:left="-104" w:right="-248"/>
            <w:rPr>
              <w:sz w:val="16"/>
              <w:szCs w:val="16"/>
            </w:rPr>
          </w:pPr>
        </w:p>
      </w:tc>
    </w:tr>
  </w:tbl>
  <w:p w14:paraId="4A92B84D" w14:textId="77777777" w:rsidR="0015174F" w:rsidRDefault="00476DAE" w:rsidP="00D47721">
    <w:pPr>
      <w:pStyle w:val="Pis"/>
    </w:pPr>
    <w:r>
      <w:rPr>
        <w:noProof/>
      </w:rPr>
      <w:drawing>
        <wp:anchor distT="0" distB="0" distL="114300" distR="114300" simplePos="0" relativeHeight="251658240" behindDoc="1" locked="0" layoutInCell="1" allowOverlap="1" wp14:anchorId="574ED7FE" wp14:editId="06C0FDC6">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num w:numId="1" w16cid:durableId="114908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601"/>
    <w:rsid w:val="00056356"/>
    <w:rsid w:val="00064C55"/>
    <w:rsid w:val="000C091E"/>
    <w:rsid w:val="000C1878"/>
    <w:rsid w:val="000C6D6E"/>
    <w:rsid w:val="000D06CE"/>
    <w:rsid w:val="000E3269"/>
    <w:rsid w:val="00101BD6"/>
    <w:rsid w:val="00117AED"/>
    <w:rsid w:val="0015174F"/>
    <w:rsid w:val="001714FB"/>
    <w:rsid w:val="00174C07"/>
    <w:rsid w:val="001B6F8C"/>
    <w:rsid w:val="001D3A4D"/>
    <w:rsid w:val="001D5C2C"/>
    <w:rsid w:val="0025775B"/>
    <w:rsid w:val="002639A0"/>
    <w:rsid w:val="00271601"/>
    <w:rsid w:val="002731B4"/>
    <w:rsid w:val="00275D40"/>
    <w:rsid w:val="002773D1"/>
    <w:rsid w:val="00282D58"/>
    <w:rsid w:val="002A128F"/>
    <w:rsid w:val="002B7D1A"/>
    <w:rsid w:val="00307C22"/>
    <w:rsid w:val="00353EB6"/>
    <w:rsid w:val="00366A0F"/>
    <w:rsid w:val="0038712E"/>
    <w:rsid w:val="003A766D"/>
    <w:rsid w:val="003F3BAE"/>
    <w:rsid w:val="0042265D"/>
    <w:rsid w:val="00467CD3"/>
    <w:rsid w:val="00476DAE"/>
    <w:rsid w:val="004A0A59"/>
    <w:rsid w:val="004B4391"/>
    <w:rsid w:val="004B676C"/>
    <w:rsid w:val="00522999"/>
    <w:rsid w:val="005271F4"/>
    <w:rsid w:val="00566799"/>
    <w:rsid w:val="005850D1"/>
    <w:rsid w:val="0059236C"/>
    <w:rsid w:val="005D0565"/>
    <w:rsid w:val="005D057A"/>
    <w:rsid w:val="005E4A93"/>
    <w:rsid w:val="00606C84"/>
    <w:rsid w:val="0065216A"/>
    <w:rsid w:val="006A07DD"/>
    <w:rsid w:val="006A33AB"/>
    <w:rsid w:val="006A4B06"/>
    <w:rsid w:val="006B1638"/>
    <w:rsid w:val="006F0CB0"/>
    <w:rsid w:val="00702508"/>
    <w:rsid w:val="00713097"/>
    <w:rsid w:val="00781790"/>
    <w:rsid w:val="0078521E"/>
    <w:rsid w:val="00785B62"/>
    <w:rsid w:val="007B2902"/>
    <w:rsid w:val="0081583B"/>
    <w:rsid w:val="008353B4"/>
    <w:rsid w:val="008715FD"/>
    <w:rsid w:val="008D0061"/>
    <w:rsid w:val="008D5378"/>
    <w:rsid w:val="008E1971"/>
    <w:rsid w:val="00900579"/>
    <w:rsid w:val="009052B6"/>
    <w:rsid w:val="00940273"/>
    <w:rsid w:val="009443D7"/>
    <w:rsid w:val="00964D3E"/>
    <w:rsid w:val="00990118"/>
    <w:rsid w:val="009C4663"/>
    <w:rsid w:val="00A04689"/>
    <w:rsid w:val="00A3640E"/>
    <w:rsid w:val="00A37B4A"/>
    <w:rsid w:val="00A61C2D"/>
    <w:rsid w:val="00AC0666"/>
    <w:rsid w:val="00AD3648"/>
    <w:rsid w:val="00AF3FA5"/>
    <w:rsid w:val="00AF489B"/>
    <w:rsid w:val="00B10D26"/>
    <w:rsid w:val="00B33426"/>
    <w:rsid w:val="00B53E05"/>
    <w:rsid w:val="00B642DF"/>
    <w:rsid w:val="00BE36CB"/>
    <w:rsid w:val="00BE4267"/>
    <w:rsid w:val="00BF5B05"/>
    <w:rsid w:val="00C073FE"/>
    <w:rsid w:val="00C10B99"/>
    <w:rsid w:val="00C20F44"/>
    <w:rsid w:val="00C2732F"/>
    <w:rsid w:val="00C91041"/>
    <w:rsid w:val="00CC6542"/>
    <w:rsid w:val="00CF7A5D"/>
    <w:rsid w:val="00CF7A9E"/>
    <w:rsid w:val="00D47721"/>
    <w:rsid w:val="00D84ABE"/>
    <w:rsid w:val="00D91147"/>
    <w:rsid w:val="00DC3EF8"/>
    <w:rsid w:val="00DD20D7"/>
    <w:rsid w:val="00DD525F"/>
    <w:rsid w:val="00E20549"/>
    <w:rsid w:val="00E4129E"/>
    <w:rsid w:val="00EA0BCF"/>
    <w:rsid w:val="00EC0CEF"/>
    <w:rsid w:val="00EF0A99"/>
    <w:rsid w:val="00F118F6"/>
    <w:rsid w:val="00F44937"/>
    <w:rsid w:val="00F64530"/>
    <w:rsid w:val="00FB5A34"/>
    <w:rsid w:val="00FD491D"/>
    <w:rsid w:val="00FD49EF"/>
    <w:rsid w:val="00FF1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176D8"/>
  <w15:chartTrackingRefBased/>
  <w15:docId w15:val="{7E7448C3-21EC-4D00-B474-3643F5761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aKirsim&#228;e\Kadrina%20Vallavalitsus\Kantselei%20-%20Dokumendid\Blanketid\blanketid_alates_2024\volikogu_OTSUS_eelnou.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5" ma:contentTypeDescription="Loo uus dokument" ma:contentTypeScope="" ma:versionID="decb7f0cf86f08e3d56158994feb6ba3">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f9680790543a4829df83a58e0665ec08"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9DF4FC-7F3F-4CC4-923F-65C8B5BAD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customXml/itemProps3.xml><?xml version="1.0" encoding="utf-8"?>
<ds:datastoreItem xmlns:ds="http://schemas.openxmlformats.org/officeDocument/2006/customXml" ds:itemID="{2E986AAE-80A6-4A1A-8921-769F9664C0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volikogu_OTSUS_eelnou.dotx</Template>
  <TotalTime>0</TotalTime>
  <Pages>1</Pages>
  <Words>238</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Kirsimäe</dc:creator>
  <cp:keywords/>
  <dc:description/>
  <cp:lastModifiedBy>Krista Kirsimäe</cp:lastModifiedBy>
  <cp:revision>2</cp:revision>
  <dcterms:created xsi:type="dcterms:W3CDTF">2026-05-22T07:09:00Z</dcterms:created>
  <dcterms:modified xsi:type="dcterms:W3CDTF">2026-05-22T07:09:00Z</dcterms:modified>
</cp:coreProperties>
</file>