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110BB1" w14:paraId="2269ED44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219FD0FF" w14:textId="77777777" w:rsidR="00EF0A99" w:rsidRPr="00110BB1" w:rsidRDefault="00413011" w:rsidP="00A151CC">
            <w:pPr>
              <w:pStyle w:val="Vahedeta"/>
            </w:pPr>
            <w:r w:rsidRPr="00110BB1">
              <w:t>MÄÄRUS</w:t>
            </w:r>
          </w:p>
        </w:tc>
        <w:tc>
          <w:tcPr>
            <w:tcW w:w="3402" w:type="dxa"/>
            <w:gridSpan w:val="2"/>
          </w:tcPr>
          <w:p w14:paraId="0B219551" w14:textId="77777777" w:rsidR="00EF0A99" w:rsidRPr="00110BB1" w:rsidRDefault="00B510E3" w:rsidP="00A151CC">
            <w:pPr>
              <w:pStyle w:val="Vahedeta"/>
            </w:pPr>
            <w:r w:rsidRPr="00110BB1">
              <w:t>EELNÕU</w:t>
            </w:r>
          </w:p>
        </w:tc>
      </w:tr>
      <w:tr w:rsidR="006B1638" w:rsidRPr="00110BB1" w14:paraId="1EFC0E52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54BFFCF4" w14:textId="77777777" w:rsidR="006B1638" w:rsidRPr="00110BB1" w:rsidRDefault="006B1638" w:rsidP="00A151CC">
            <w:pPr>
              <w:pStyle w:val="Vahedeta"/>
            </w:pPr>
            <w:r w:rsidRPr="00110BB1">
              <w:t>Kadrina</w:t>
            </w:r>
          </w:p>
        </w:tc>
        <w:tc>
          <w:tcPr>
            <w:tcW w:w="4390" w:type="dxa"/>
            <w:gridSpan w:val="3"/>
          </w:tcPr>
          <w:p w14:paraId="6457FFC5" w14:textId="35642026" w:rsidR="006B1638" w:rsidRPr="00110BB1" w:rsidRDefault="00B70DAD" w:rsidP="00A151CC">
            <w:pPr>
              <w:pStyle w:val="Vahedeta"/>
            </w:pPr>
            <w:r>
              <w:rPr>
                <w:rFonts w:cs="TimesNewRoman"/>
              </w:rPr>
              <w:t>29</w:t>
            </w:r>
            <w:r w:rsidR="006B1638" w:rsidRPr="00110BB1">
              <w:rPr>
                <w:rFonts w:cs="TimesNewRoman"/>
              </w:rPr>
              <w:t xml:space="preserve">. </w:t>
            </w:r>
            <w:r w:rsidR="00A44EA6">
              <w:rPr>
                <w:rFonts w:cs="TimesNewRoman"/>
              </w:rPr>
              <w:t>aprill</w:t>
            </w:r>
            <w:r w:rsidR="001B4872" w:rsidRPr="00110BB1">
              <w:rPr>
                <w:rFonts w:cs="TimesNewRoman"/>
              </w:rPr>
              <w:t xml:space="preserve"> 202</w:t>
            </w:r>
            <w:r w:rsidR="0044555A" w:rsidRPr="00110BB1">
              <w:rPr>
                <w:rFonts w:cs="TimesNewRoman"/>
              </w:rPr>
              <w:t>6</w:t>
            </w:r>
            <w:r w:rsidR="006B1638" w:rsidRPr="00110BB1">
              <w:rPr>
                <w:rFonts w:cs="TimesNewRoman"/>
              </w:rPr>
              <w:t xml:space="preserve"> nr </w:t>
            </w:r>
          </w:p>
        </w:tc>
      </w:tr>
      <w:tr w:rsidR="006B1638" w:rsidRPr="00110BB1" w14:paraId="3B1857DF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46BE2CE4" w14:textId="77777777" w:rsidR="006B1638" w:rsidRPr="00110BB1" w:rsidRDefault="006B1638" w:rsidP="00A151CC">
            <w:pPr>
              <w:pStyle w:val="Vahedeta"/>
            </w:pPr>
          </w:p>
        </w:tc>
        <w:tc>
          <w:tcPr>
            <w:tcW w:w="4394" w:type="dxa"/>
            <w:gridSpan w:val="4"/>
          </w:tcPr>
          <w:p w14:paraId="08CCFD26" w14:textId="77777777" w:rsidR="006B1638" w:rsidRPr="00110BB1" w:rsidRDefault="006B1638" w:rsidP="00A151CC">
            <w:pPr>
              <w:pStyle w:val="Vahedeta"/>
            </w:pPr>
          </w:p>
        </w:tc>
      </w:tr>
    </w:tbl>
    <w:p w14:paraId="2FEFE147" w14:textId="77777777" w:rsidR="006B1638" w:rsidRPr="00110BB1" w:rsidRDefault="006B1638" w:rsidP="00A151CC">
      <w:pPr>
        <w:pStyle w:val="Vahedeta"/>
      </w:pPr>
    </w:p>
    <w:p w14:paraId="6553D425" w14:textId="77777777" w:rsidR="003571E5" w:rsidRDefault="003571E5" w:rsidP="00715953">
      <w:pPr>
        <w:pStyle w:val="Vahedeta"/>
      </w:pPr>
    </w:p>
    <w:p w14:paraId="054DED9D" w14:textId="59CE95C0" w:rsidR="00715953" w:rsidRPr="00110BB1" w:rsidRDefault="00715953" w:rsidP="00715953">
      <w:pPr>
        <w:pStyle w:val="Vahedeta"/>
      </w:pPr>
      <w:r w:rsidRPr="00110BB1">
        <w:t>Kadrina Lasteaed Sipsik põhimäärus</w:t>
      </w:r>
    </w:p>
    <w:p w14:paraId="78FCD3C8" w14:textId="77777777" w:rsidR="00E23866" w:rsidRPr="00110BB1" w:rsidRDefault="00E23866" w:rsidP="00715953">
      <w:pPr>
        <w:pStyle w:val="Vahedeta"/>
      </w:pPr>
    </w:p>
    <w:p w14:paraId="1011C641" w14:textId="2DD82C10" w:rsidR="00874A88" w:rsidRDefault="00874A88" w:rsidP="00874A88">
      <w:pPr>
        <w:pStyle w:val="Vahedeta"/>
      </w:pPr>
      <w:r w:rsidRPr="00874A88">
        <w:t>Määrus kehtestatakse kohaliku omavalitsuse korralduse seaduse § 35 lõike 2 ja alusharidusseaduse § 16 lõike 2 alusel.</w:t>
      </w:r>
    </w:p>
    <w:p w14:paraId="1D3AB31C" w14:textId="77777777" w:rsidR="00EC19EB" w:rsidRPr="00874A88" w:rsidRDefault="00EC19EB" w:rsidP="00874A88">
      <w:pPr>
        <w:pStyle w:val="Vahedeta"/>
      </w:pPr>
    </w:p>
    <w:p w14:paraId="14EF5593" w14:textId="77777777" w:rsidR="00874A88" w:rsidRDefault="00874A88" w:rsidP="00874A88">
      <w:pPr>
        <w:pStyle w:val="Vahedeta"/>
        <w:rPr>
          <w:b/>
          <w:bCs/>
        </w:rPr>
      </w:pPr>
      <w:r w:rsidRPr="00874A88">
        <w:rPr>
          <w:b/>
          <w:bCs/>
        </w:rPr>
        <w:t>§ 1. Määruse reguleerimisala</w:t>
      </w:r>
    </w:p>
    <w:p w14:paraId="504933E2" w14:textId="77777777" w:rsidR="00C26AB9" w:rsidRPr="00874A88" w:rsidRDefault="00C26AB9" w:rsidP="00874A88">
      <w:pPr>
        <w:pStyle w:val="Vahedeta"/>
        <w:rPr>
          <w:b/>
          <w:bCs/>
        </w:rPr>
      </w:pPr>
    </w:p>
    <w:p w14:paraId="3CB2B774" w14:textId="77777777" w:rsidR="00874A88" w:rsidRDefault="00874A88" w:rsidP="00874A88">
      <w:pPr>
        <w:pStyle w:val="Vahedeta"/>
      </w:pPr>
      <w:r w:rsidRPr="00874A88">
        <w:t>Põhimäärus sätestab Kadrina Lasteaed Sipsik õppe- ja kasvatustegevuse alused, direktori ja lasteaia pidaja pädevuse ning majandamise alused.</w:t>
      </w:r>
    </w:p>
    <w:p w14:paraId="4CE85B69" w14:textId="77777777" w:rsidR="00EC19EB" w:rsidRPr="00874A88" w:rsidRDefault="00EC19EB" w:rsidP="00874A88">
      <w:pPr>
        <w:pStyle w:val="Vahedeta"/>
      </w:pPr>
    </w:p>
    <w:p w14:paraId="2F34A8D2" w14:textId="77777777" w:rsidR="00874A88" w:rsidRDefault="00874A88" w:rsidP="00874A88">
      <w:pPr>
        <w:pStyle w:val="Vahedeta"/>
        <w:rPr>
          <w:b/>
          <w:bCs/>
        </w:rPr>
      </w:pPr>
      <w:r w:rsidRPr="00874A88">
        <w:rPr>
          <w:b/>
          <w:bCs/>
        </w:rPr>
        <w:t>§ 2. Mõisted</w:t>
      </w:r>
    </w:p>
    <w:p w14:paraId="0B42976D" w14:textId="77777777" w:rsidR="00C26AB9" w:rsidRPr="00874A88" w:rsidRDefault="00C26AB9" w:rsidP="00874A88">
      <w:pPr>
        <w:pStyle w:val="Vahedeta"/>
        <w:rPr>
          <w:b/>
          <w:bCs/>
        </w:rPr>
      </w:pPr>
    </w:p>
    <w:p w14:paraId="123D454D" w14:textId="77777777" w:rsidR="00874A88" w:rsidRDefault="00874A88" w:rsidP="00874A88">
      <w:pPr>
        <w:pStyle w:val="Vahedeta"/>
      </w:pPr>
      <w:r w:rsidRPr="00874A88">
        <w:t>Määruses kasutatakse mõisteid järgmises tähenduses:</w:t>
      </w:r>
    </w:p>
    <w:p w14:paraId="5398599D" w14:textId="6D6E3C0D" w:rsidR="00874A88" w:rsidRDefault="001E664B" w:rsidP="001E664B">
      <w:pPr>
        <w:pStyle w:val="Vahedeta"/>
      </w:pPr>
      <w:r>
        <w:t xml:space="preserve">1) </w:t>
      </w:r>
      <w:r w:rsidR="00874A88" w:rsidRPr="00874A88">
        <w:t>ametiasutus – Kadrina Vallavalitsus;</w:t>
      </w:r>
    </w:p>
    <w:p w14:paraId="16B2B02F" w14:textId="3E506473" w:rsidR="00874A88" w:rsidRDefault="001E664B" w:rsidP="001E664B">
      <w:pPr>
        <w:pStyle w:val="Vahedeta"/>
      </w:pPr>
      <w:r>
        <w:t xml:space="preserve">2) </w:t>
      </w:r>
      <w:r w:rsidR="00874A88" w:rsidRPr="00874A88">
        <w:t>vallavalitsus – Kadrina valla kollegiaalne täitevorgan;</w:t>
      </w:r>
    </w:p>
    <w:p w14:paraId="601DADE0" w14:textId="7C166F4D" w:rsidR="00874A88" w:rsidRDefault="001E664B" w:rsidP="001E664B">
      <w:pPr>
        <w:pStyle w:val="Vahedeta"/>
      </w:pPr>
      <w:r>
        <w:t xml:space="preserve">3) </w:t>
      </w:r>
      <w:r w:rsidR="00874A88" w:rsidRPr="00874A88">
        <w:t xml:space="preserve">volikogu – Kadrina </w:t>
      </w:r>
      <w:r w:rsidR="003B6FEF">
        <w:t>V</w:t>
      </w:r>
      <w:r w:rsidR="00874A88" w:rsidRPr="00874A88">
        <w:t>allavolikogu.</w:t>
      </w:r>
    </w:p>
    <w:p w14:paraId="053FEA00" w14:textId="77777777" w:rsidR="00EC19EB" w:rsidRPr="00874A88" w:rsidRDefault="00EC19EB" w:rsidP="003571E5">
      <w:pPr>
        <w:pStyle w:val="Vahedeta"/>
      </w:pPr>
    </w:p>
    <w:p w14:paraId="29325472" w14:textId="1D937A40" w:rsidR="00160A4D" w:rsidRDefault="00874A88" w:rsidP="00874A88">
      <w:pPr>
        <w:pStyle w:val="Vahedeta"/>
        <w:rPr>
          <w:b/>
          <w:bCs/>
        </w:rPr>
      </w:pPr>
      <w:r w:rsidRPr="00874A88">
        <w:rPr>
          <w:b/>
          <w:bCs/>
        </w:rPr>
        <w:t>§ 3. Lasteaia nimetus, asukoht ja tegutsemiskohad</w:t>
      </w:r>
    </w:p>
    <w:p w14:paraId="6CA46ADC" w14:textId="77777777" w:rsidR="00C26AB9" w:rsidRPr="00874A88" w:rsidRDefault="00C26AB9" w:rsidP="00874A88">
      <w:pPr>
        <w:pStyle w:val="Vahedeta"/>
        <w:rPr>
          <w:b/>
          <w:bCs/>
        </w:rPr>
      </w:pPr>
    </w:p>
    <w:p w14:paraId="52B9F990" w14:textId="03B8DFBA" w:rsidR="00874A88" w:rsidRPr="00874A88" w:rsidRDefault="00874A88" w:rsidP="00874A88">
      <w:pPr>
        <w:pStyle w:val="Vahedeta"/>
      </w:pPr>
      <w:r w:rsidRPr="00874A88">
        <w:t>(1) Lasteaia nimetus on Kadrina Lasteaed Sipsik (edaspidi lasteaed).</w:t>
      </w:r>
    </w:p>
    <w:p w14:paraId="0F0A438D" w14:textId="584FF184" w:rsidR="00160A4D" w:rsidRDefault="00874A88" w:rsidP="00874A88">
      <w:pPr>
        <w:pStyle w:val="Vahedeta"/>
      </w:pPr>
      <w:r w:rsidRPr="00874A88">
        <w:t>(2) Lasteaia juriidiline aadress on Pargi 5, Kadrina,</w:t>
      </w:r>
      <w:r w:rsidR="003571E5">
        <w:t xml:space="preserve"> </w:t>
      </w:r>
      <w:r w:rsidRPr="00874A88">
        <w:t>Lääne</w:t>
      </w:r>
      <w:r w:rsidRPr="00874A88">
        <w:noBreakHyphen/>
        <w:t>Virumaa</w:t>
      </w:r>
      <w:r w:rsidR="003571E5">
        <w:t xml:space="preserve">, </w:t>
      </w:r>
      <w:r w:rsidR="003571E5" w:rsidRPr="00874A88">
        <w:t>45201</w:t>
      </w:r>
      <w:r w:rsidRPr="00874A88">
        <w:t>.</w:t>
      </w:r>
    </w:p>
    <w:p w14:paraId="43A7FA87" w14:textId="0ADE5908" w:rsidR="00874A88" w:rsidRDefault="00874A88" w:rsidP="00874A88">
      <w:pPr>
        <w:pStyle w:val="Vahedeta"/>
      </w:pPr>
      <w:r w:rsidRPr="00874A88">
        <w:t>(3) Lasteaed tegutseb kahes majas:</w:t>
      </w:r>
    </w:p>
    <w:p w14:paraId="1E42F87E" w14:textId="05D61FB3" w:rsidR="00874A88" w:rsidRDefault="00CA063D" w:rsidP="00CA063D">
      <w:pPr>
        <w:pStyle w:val="Vahedeta"/>
      </w:pPr>
      <w:r>
        <w:t xml:space="preserve">1) </w:t>
      </w:r>
      <w:r w:rsidR="00874A88" w:rsidRPr="00874A88">
        <w:t xml:space="preserve">Kadrina maja – Pargi 5, Kadrina, </w:t>
      </w:r>
      <w:r w:rsidR="003571E5">
        <w:t>Kadrina alevik</w:t>
      </w:r>
      <w:r w:rsidR="00874A88" w:rsidRPr="00874A88">
        <w:t>;</w:t>
      </w:r>
    </w:p>
    <w:p w14:paraId="0A43BF63" w14:textId="3DE10FB4" w:rsidR="00874A88" w:rsidRDefault="00CA063D" w:rsidP="00CA063D">
      <w:pPr>
        <w:pStyle w:val="Vahedeta"/>
      </w:pPr>
      <w:r>
        <w:t xml:space="preserve">2) </w:t>
      </w:r>
      <w:r w:rsidR="00874A88" w:rsidRPr="00874A88">
        <w:t>Hulja maja – Tõnismäe 18, Hulja</w:t>
      </w:r>
      <w:r w:rsidR="003571E5">
        <w:t xml:space="preserve"> alevik.</w:t>
      </w:r>
    </w:p>
    <w:p w14:paraId="3F4091B4" w14:textId="77777777" w:rsidR="00C66833" w:rsidRPr="00874A88" w:rsidRDefault="00C66833" w:rsidP="00C66833">
      <w:pPr>
        <w:pStyle w:val="Vahedeta"/>
        <w:ind w:left="720"/>
      </w:pPr>
    </w:p>
    <w:p w14:paraId="62E68867" w14:textId="21F4F244" w:rsidR="00C66833" w:rsidRDefault="00874A88" w:rsidP="00874A88">
      <w:pPr>
        <w:pStyle w:val="Vahedeta"/>
        <w:rPr>
          <w:b/>
          <w:bCs/>
        </w:rPr>
      </w:pPr>
      <w:r w:rsidRPr="00874A88">
        <w:rPr>
          <w:b/>
          <w:bCs/>
        </w:rPr>
        <w:t>§ 4. Lasteaia tegutsemise vorm ja struktuur</w:t>
      </w:r>
    </w:p>
    <w:p w14:paraId="592265FE" w14:textId="77777777" w:rsidR="00B26FA9" w:rsidRPr="00874A88" w:rsidRDefault="00B26FA9" w:rsidP="00874A88">
      <w:pPr>
        <w:pStyle w:val="Vahedeta"/>
        <w:rPr>
          <w:b/>
          <w:bCs/>
        </w:rPr>
      </w:pPr>
    </w:p>
    <w:p w14:paraId="1D2FEDAB" w14:textId="77777777" w:rsidR="00874A88" w:rsidRPr="00874A88" w:rsidRDefault="00874A88" w:rsidP="00874A88">
      <w:pPr>
        <w:pStyle w:val="Vahedeta"/>
      </w:pPr>
      <w:r w:rsidRPr="00874A88">
        <w:t>(1) Lasteaed on koolieast noorematele lastele hoidu ja alushariduse omandamist võimaldav õppeasutus.</w:t>
      </w:r>
    </w:p>
    <w:p w14:paraId="52BD6EEB" w14:textId="58C2515A" w:rsidR="00874A88" w:rsidRPr="00874A88" w:rsidRDefault="00874A88" w:rsidP="00874A88">
      <w:pPr>
        <w:pStyle w:val="Vahedeta"/>
      </w:pPr>
      <w:r w:rsidRPr="00874A88">
        <w:t>(2) Lasteaed on Kadrina Vallavalitsuse hallatav asutus.</w:t>
      </w:r>
    </w:p>
    <w:p w14:paraId="7867F44C" w14:textId="77777777" w:rsidR="003571E5" w:rsidRDefault="00874A88" w:rsidP="00874A88">
      <w:pPr>
        <w:pStyle w:val="Vahedeta"/>
      </w:pPr>
      <w:r w:rsidRPr="00874A88">
        <w:t xml:space="preserve">(3) Lasteaed tegutseb lasteaiana, milles on lasteaiarühmad, lastehoiurühmad ja erihoiurühmad (eritoe </w:t>
      </w:r>
    </w:p>
    <w:p w14:paraId="4855173F" w14:textId="24F7CCDB" w:rsidR="00874A88" w:rsidRDefault="00874A88" w:rsidP="00874A88">
      <w:pPr>
        <w:pStyle w:val="Vahedeta"/>
      </w:pPr>
      <w:r w:rsidRPr="00874A88">
        <w:t>ja/või tõhustatud toe rühmad).</w:t>
      </w:r>
    </w:p>
    <w:p w14:paraId="225589C8" w14:textId="77777777" w:rsidR="00EC2CBC" w:rsidRPr="00874A88" w:rsidRDefault="00EC2CBC" w:rsidP="00874A88">
      <w:pPr>
        <w:pStyle w:val="Vahedeta"/>
      </w:pPr>
    </w:p>
    <w:p w14:paraId="0369989E" w14:textId="77777777" w:rsidR="00874A88" w:rsidRDefault="00874A88" w:rsidP="00874A88">
      <w:pPr>
        <w:pStyle w:val="Vahedeta"/>
        <w:rPr>
          <w:b/>
          <w:bCs/>
        </w:rPr>
      </w:pPr>
      <w:r w:rsidRPr="00874A88">
        <w:rPr>
          <w:b/>
          <w:bCs/>
        </w:rPr>
        <w:t>§ 5. Lasteaia õppekeel</w:t>
      </w:r>
    </w:p>
    <w:p w14:paraId="58483454" w14:textId="77777777" w:rsidR="00395D6C" w:rsidRPr="00874A88" w:rsidRDefault="00395D6C" w:rsidP="00874A88">
      <w:pPr>
        <w:pStyle w:val="Vahedeta"/>
        <w:rPr>
          <w:b/>
          <w:bCs/>
        </w:rPr>
      </w:pPr>
    </w:p>
    <w:p w14:paraId="051098E1" w14:textId="77777777" w:rsidR="00874A88" w:rsidRDefault="00874A88" w:rsidP="00874A88">
      <w:pPr>
        <w:pStyle w:val="Vahedeta"/>
      </w:pPr>
      <w:r w:rsidRPr="00874A88">
        <w:t>Lasteaias toimub õppe- ja kasvatustegevus eesti keeles.</w:t>
      </w:r>
    </w:p>
    <w:p w14:paraId="2686BC0D" w14:textId="77777777" w:rsidR="00EC2CBC" w:rsidRPr="00874A88" w:rsidRDefault="00EC2CBC" w:rsidP="00874A88">
      <w:pPr>
        <w:pStyle w:val="Vahedeta"/>
      </w:pPr>
    </w:p>
    <w:p w14:paraId="68C59B0B" w14:textId="77777777" w:rsidR="00874A88" w:rsidRDefault="00874A88" w:rsidP="00874A88">
      <w:pPr>
        <w:pStyle w:val="Vahedeta"/>
        <w:rPr>
          <w:b/>
          <w:bCs/>
        </w:rPr>
      </w:pPr>
      <w:r w:rsidRPr="00874A88">
        <w:rPr>
          <w:b/>
          <w:bCs/>
        </w:rPr>
        <w:t>§ 6. Lasteaia sümboolika</w:t>
      </w:r>
    </w:p>
    <w:p w14:paraId="24B6BC9D" w14:textId="77777777" w:rsidR="00395D6C" w:rsidRPr="00874A88" w:rsidRDefault="00395D6C" w:rsidP="00874A88">
      <w:pPr>
        <w:pStyle w:val="Vahedeta"/>
        <w:rPr>
          <w:b/>
          <w:bCs/>
        </w:rPr>
      </w:pPr>
    </w:p>
    <w:p w14:paraId="7FD9F4BF" w14:textId="471412D3" w:rsidR="00874A88" w:rsidRPr="00874A88" w:rsidRDefault="00874A88" w:rsidP="00874A88">
      <w:pPr>
        <w:pStyle w:val="Vahedeta"/>
      </w:pPr>
      <w:r w:rsidRPr="00874A88">
        <w:t>(1) Lasteaial võib olla oma nimetusega logo ja muu sümboolika.</w:t>
      </w:r>
    </w:p>
    <w:p w14:paraId="678F37F9" w14:textId="77777777" w:rsidR="00874A88" w:rsidRDefault="00874A88" w:rsidP="00874A88">
      <w:pPr>
        <w:pStyle w:val="Vahedeta"/>
      </w:pPr>
      <w:r w:rsidRPr="00874A88">
        <w:t>(2) Lasteaia sümboolika kujundamise ja kasutamise korra kehtestab direktor kooskõlastatult ametiasutusega.</w:t>
      </w:r>
    </w:p>
    <w:p w14:paraId="1E65DDBA" w14:textId="77777777" w:rsidR="00EC2CBC" w:rsidRPr="00874A88" w:rsidRDefault="00EC2CBC" w:rsidP="00874A88">
      <w:pPr>
        <w:pStyle w:val="Vahedeta"/>
      </w:pPr>
    </w:p>
    <w:p w14:paraId="7C633D92" w14:textId="77777777" w:rsidR="00874A88" w:rsidRDefault="00874A88" w:rsidP="00874A88">
      <w:pPr>
        <w:pStyle w:val="Vahedeta"/>
        <w:rPr>
          <w:b/>
          <w:bCs/>
        </w:rPr>
      </w:pPr>
      <w:r w:rsidRPr="00874A88">
        <w:rPr>
          <w:b/>
          <w:bCs/>
        </w:rPr>
        <w:t>§ 7. Õppe- ja kasvatustöö korraldus</w:t>
      </w:r>
    </w:p>
    <w:p w14:paraId="507C358E" w14:textId="77777777" w:rsidR="00BA38E9" w:rsidRPr="00874A88" w:rsidRDefault="00BA38E9" w:rsidP="00874A88">
      <w:pPr>
        <w:pStyle w:val="Vahedeta"/>
        <w:rPr>
          <w:b/>
          <w:bCs/>
        </w:rPr>
      </w:pPr>
    </w:p>
    <w:p w14:paraId="063DFC62" w14:textId="7E243717" w:rsidR="00874A88" w:rsidRPr="00874A88" w:rsidRDefault="00874A88" w:rsidP="00874A88">
      <w:pPr>
        <w:pStyle w:val="Vahedeta"/>
      </w:pPr>
      <w:r w:rsidRPr="00874A88">
        <w:t>(1) Lasteaia õppe- ja kasvatustegevuse aluseks on lasteaia õppekava, mis vastab alushariduse riiklikule õppekavale.</w:t>
      </w:r>
    </w:p>
    <w:p w14:paraId="337F9786" w14:textId="68684825" w:rsidR="00874A88" w:rsidRPr="00874A88" w:rsidRDefault="00874A88" w:rsidP="00874A88">
      <w:pPr>
        <w:pStyle w:val="Vahedeta"/>
      </w:pPr>
      <w:r w:rsidRPr="00874A88">
        <w:lastRenderedPageBreak/>
        <w:t>(2) Direktor võib vajadusel rühmi ühendada</w:t>
      </w:r>
      <w:r w:rsidR="00B75364">
        <w:t xml:space="preserve"> arvestades laste turvalisust ja õigusak</w:t>
      </w:r>
      <w:r w:rsidR="00C848CC">
        <w:t>t</w:t>
      </w:r>
      <w:r w:rsidR="00B75364">
        <w:t>ides kehtestatud nõudeid</w:t>
      </w:r>
      <w:r w:rsidRPr="00874A88">
        <w:t>.</w:t>
      </w:r>
    </w:p>
    <w:p w14:paraId="40E4BD15" w14:textId="59E39E02" w:rsidR="00874A88" w:rsidRPr="00874A88" w:rsidRDefault="00874A88" w:rsidP="00874A88">
      <w:pPr>
        <w:pStyle w:val="Vahedeta"/>
      </w:pPr>
      <w:r w:rsidRPr="00874A88">
        <w:t>(</w:t>
      </w:r>
      <w:r w:rsidR="00B75364">
        <w:t>3</w:t>
      </w:r>
      <w:r w:rsidRPr="00874A88">
        <w:t>) Lasteaia lahtiolekuaja kinnitab direktor käskkirjaga, lähtudes vallavalitsuse ja hoolekogu arvamusest.</w:t>
      </w:r>
    </w:p>
    <w:p w14:paraId="22369A75" w14:textId="69A2443C" w:rsidR="00874A88" w:rsidRDefault="00874A88" w:rsidP="00874A88">
      <w:pPr>
        <w:pStyle w:val="Vahedeta"/>
      </w:pPr>
      <w:r w:rsidRPr="00874A88">
        <w:t>(</w:t>
      </w:r>
      <w:r w:rsidR="00B75364">
        <w:t>4</w:t>
      </w:r>
      <w:r w:rsidRPr="00874A88">
        <w:t>) Lasteaia või selle rühmade ajutise sulgemise, sealhulgas laste vähesuse või remondi tõttu, otsustab vallavalitsus direktori ettepanekul.</w:t>
      </w:r>
    </w:p>
    <w:p w14:paraId="519B1D33" w14:textId="77777777" w:rsidR="00D81E18" w:rsidRPr="00874A88" w:rsidRDefault="00D81E18" w:rsidP="00874A88">
      <w:pPr>
        <w:pStyle w:val="Vahedeta"/>
      </w:pPr>
    </w:p>
    <w:p w14:paraId="23D04D74" w14:textId="77777777" w:rsidR="00874A88" w:rsidRDefault="00874A88" w:rsidP="00874A88">
      <w:pPr>
        <w:pStyle w:val="Vahedeta"/>
        <w:rPr>
          <w:b/>
          <w:bCs/>
        </w:rPr>
      </w:pPr>
      <w:r w:rsidRPr="00874A88">
        <w:rPr>
          <w:b/>
          <w:bCs/>
        </w:rPr>
        <w:t>§ 8. Lasteaia juhtimine</w:t>
      </w:r>
    </w:p>
    <w:p w14:paraId="7A121E9B" w14:textId="77777777" w:rsidR="00BA38E9" w:rsidRPr="00874A88" w:rsidRDefault="00BA38E9" w:rsidP="00874A88">
      <w:pPr>
        <w:pStyle w:val="Vahedeta"/>
        <w:rPr>
          <w:b/>
          <w:bCs/>
        </w:rPr>
      </w:pPr>
    </w:p>
    <w:p w14:paraId="0938118B" w14:textId="77777777" w:rsidR="00874A88" w:rsidRPr="00874A88" w:rsidRDefault="00874A88" w:rsidP="00874A88">
      <w:pPr>
        <w:pStyle w:val="Vahedeta"/>
      </w:pPr>
      <w:r w:rsidRPr="00874A88">
        <w:t>(1) Lasteaia tööd juhib direktor.</w:t>
      </w:r>
    </w:p>
    <w:p w14:paraId="4705B007" w14:textId="217F3343" w:rsidR="00874A88" w:rsidRPr="00874A88" w:rsidRDefault="00874A88" w:rsidP="00874A88">
      <w:pPr>
        <w:pStyle w:val="Vahedeta"/>
      </w:pPr>
      <w:r w:rsidRPr="00874A88">
        <w:t>(2) Direktoriga sõlmib, muudab ja lõpetab töölepingu vallavanem.</w:t>
      </w:r>
    </w:p>
    <w:p w14:paraId="403ECEAA" w14:textId="517AC440" w:rsidR="00874A88" w:rsidRPr="00874A88" w:rsidRDefault="00874A88" w:rsidP="00874A88">
      <w:pPr>
        <w:pStyle w:val="Vahedeta"/>
      </w:pPr>
      <w:r w:rsidRPr="00874A88">
        <w:t xml:space="preserve">(3) Direktor on lasteaia seadusjärgne esindaja oma töölepingu kehtivuse ajal. Direktori äraolekul täidab </w:t>
      </w:r>
      <w:r w:rsidR="00796CCC">
        <w:t xml:space="preserve">lasteaia </w:t>
      </w:r>
      <w:r w:rsidRPr="00874A88">
        <w:t>juhi kohuseid vallavanema käskkirjaga määratud isik direktori ettepanekul.</w:t>
      </w:r>
    </w:p>
    <w:p w14:paraId="448B2C98" w14:textId="6DC7AB28" w:rsidR="00874A88" w:rsidRPr="00874A88" w:rsidRDefault="00874A88" w:rsidP="00874A88">
      <w:pPr>
        <w:pStyle w:val="Vahedeta"/>
      </w:pPr>
      <w:r w:rsidRPr="00874A88">
        <w:t>(4) Direktori ametikoha täitmiseks korraldab vallavalitsus avaliku konkursi.</w:t>
      </w:r>
    </w:p>
    <w:p w14:paraId="25F5B6A2" w14:textId="1FFE0A8E" w:rsidR="00874A88" w:rsidRDefault="00874A88" w:rsidP="00874A88">
      <w:pPr>
        <w:pStyle w:val="Vahedeta"/>
      </w:pPr>
      <w:r w:rsidRPr="00874A88">
        <w:t>(5) Direktor täidab seadustest ja õigusaktidest tulenevaid ülesandeid</w:t>
      </w:r>
      <w:r w:rsidR="001A046B">
        <w:t xml:space="preserve"> sealhulgas</w:t>
      </w:r>
      <w:r w:rsidRPr="00874A88">
        <w:t>:</w:t>
      </w:r>
    </w:p>
    <w:p w14:paraId="5E6C1BB3" w14:textId="7025876D" w:rsidR="00874A88" w:rsidRDefault="00D81E18" w:rsidP="00D81E18">
      <w:pPr>
        <w:pStyle w:val="Vahedeta"/>
      </w:pPr>
      <w:r>
        <w:t xml:space="preserve">1) </w:t>
      </w:r>
      <w:r w:rsidR="00874A88" w:rsidRPr="00874A88">
        <w:t>vastutab lasteaia üldseisundi, arengu, rahaliste vahendite õiguspärase ja otstarbeka kasutamise ning eelarve täitmise eest;</w:t>
      </w:r>
    </w:p>
    <w:p w14:paraId="746F7A5D" w14:textId="54F6230C" w:rsidR="00874A88" w:rsidRDefault="00D81E18" w:rsidP="00D81E18">
      <w:pPr>
        <w:pStyle w:val="Vahedeta"/>
      </w:pPr>
      <w:r>
        <w:t xml:space="preserve">2) </w:t>
      </w:r>
      <w:r w:rsidR="00874A88" w:rsidRPr="00874A88">
        <w:t>tegutseb lasteaia nimel ja esindab seda ilma täiendavate volitusteta;</w:t>
      </w:r>
    </w:p>
    <w:p w14:paraId="73B647E7" w14:textId="647C586B" w:rsidR="00874A88" w:rsidRDefault="00D81E18" w:rsidP="00D81E18">
      <w:pPr>
        <w:pStyle w:val="Vahedeta"/>
      </w:pPr>
      <w:r>
        <w:t xml:space="preserve">3) </w:t>
      </w:r>
      <w:r w:rsidR="00874A88" w:rsidRPr="00874A88">
        <w:t>annab käskkirju ja kontrollib nende täitmist;</w:t>
      </w:r>
    </w:p>
    <w:p w14:paraId="32F16E84" w14:textId="5F946DE2" w:rsidR="00874A88" w:rsidRDefault="00D81E18" w:rsidP="00D81E18">
      <w:pPr>
        <w:pStyle w:val="Vahedeta"/>
      </w:pPr>
      <w:r>
        <w:t xml:space="preserve">4) </w:t>
      </w:r>
      <w:r w:rsidR="00874A88" w:rsidRPr="00874A88">
        <w:t>vastutab asjaajamise õigsuse ja dokumentide säilitamise eest;</w:t>
      </w:r>
    </w:p>
    <w:p w14:paraId="732992B2" w14:textId="3E6E8C7D" w:rsidR="00874A88" w:rsidRDefault="00D81E18" w:rsidP="00D81E18">
      <w:pPr>
        <w:pStyle w:val="Vahedeta"/>
      </w:pPr>
      <w:r>
        <w:t xml:space="preserve">5) </w:t>
      </w:r>
      <w:r w:rsidR="00874A88" w:rsidRPr="00874A88">
        <w:t>sõlmib igapäevase õppe- ja majandustegevuse raames lasteaia nimel lepinguid ja kokkuleppeid;</w:t>
      </w:r>
    </w:p>
    <w:p w14:paraId="1CEDA137" w14:textId="173EEF17" w:rsidR="00874A88" w:rsidRDefault="00D81E18" w:rsidP="00D81E18">
      <w:pPr>
        <w:pStyle w:val="Vahedeta"/>
      </w:pPr>
      <w:r>
        <w:t xml:space="preserve">6) </w:t>
      </w:r>
      <w:r w:rsidR="00874A88" w:rsidRPr="00874A88">
        <w:t>korraldab lasteaia andmete kandmise Eesti Hariduse Infosüsteemi;</w:t>
      </w:r>
    </w:p>
    <w:p w14:paraId="634E79D8" w14:textId="12FA4C3F" w:rsidR="00874A88" w:rsidRDefault="00863AA6" w:rsidP="00863AA6">
      <w:pPr>
        <w:pStyle w:val="Vahedeta"/>
      </w:pPr>
      <w:r>
        <w:t xml:space="preserve">7) </w:t>
      </w:r>
      <w:r w:rsidR="00874A88" w:rsidRPr="00874A88">
        <w:t>kehtestab sisehindamise korra, kuulates ära hoolekogu ja vallavalitsuse arvamuse;</w:t>
      </w:r>
    </w:p>
    <w:p w14:paraId="54A53C84" w14:textId="521C252A" w:rsidR="00874A88" w:rsidRDefault="00863AA6" w:rsidP="00863AA6">
      <w:pPr>
        <w:pStyle w:val="Vahedeta"/>
      </w:pPr>
      <w:r>
        <w:t xml:space="preserve">8) </w:t>
      </w:r>
      <w:r w:rsidR="00874A88" w:rsidRPr="00874A88">
        <w:t>annab kord aastas hoolekogule ja ametiasutusele ülevaate lasteaia tegevusest ja majanduslikust seisust;</w:t>
      </w:r>
    </w:p>
    <w:p w14:paraId="620F871E" w14:textId="34F04BE5" w:rsidR="00874A88" w:rsidRDefault="00863AA6" w:rsidP="00863AA6">
      <w:pPr>
        <w:pStyle w:val="Vahedeta"/>
      </w:pPr>
      <w:r>
        <w:t xml:space="preserve">9) </w:t>
      </w:r>
      <w:r w:rsidR="00874A88" w:rsidRPr="00874A88">
        <w:t>teatab vallavalitsusele ja hoolekogule lasteaia majandusliku seisundi olulisest halvenemisest ning järelevalveorganite ettekirjutustest;</w:t>
      </w:r>
    </w:p>
    <w:p w14:paraId="08BF6AB6" w14:textId="5839093F" w:rsidR="00874A88" w:rsidRDefault="00863AA6" w:rsidP="00863AA6">
      <w:pPr>
        <w:pStyle w:val="Vahedeta"/>
      </w:pPr>
      <w:r>
        <w:t xml:space="preserve">10) </w:t>
      </w:r>
      <w:r w:rsidR="00874A88" w:rsidRPr="00874A88">
        <w:t>koostab ja kehtestab kodukorra.</w:t>
      </w:r>
    </w:p>
    <w:p w14:paraId="59D2B6EC" w14:textId="5309F912" w:rsidR="00863AA6" w:rsidRPr="00874A88" w:rsidRDefault="00863AA6" w:rsidP="00863AA6">
      <w:pPr>
        <w:pStyle w:val="Vahedeta"/>
      </w:pPr>
    </w:p>
    <w:p w14:paraId="2B53DD1A" w14:textId="570F7BF7" w:rsidR="00874A88" w:rsidRDefault="00874A88" w:rsidP="00874A88">
      <w:pPr>
        <w:pStyle w:val="Vahedeta"/>
        <w:rPr>
          <w:b/>
          <w:bCs/>
        </w:rPr>
      </w:pPr>
      <w:r w:rsidRPr="00874A88">
        <w:rPr>
          <w:b/>
          <w:bCs/>
        </w:rPr>
        <w:t>§ 9. Hoolekogu</w:t>
      </w:r>
    </w:p>
    <w:p w14:paraId="736A4624" w14:textId="77777777" w:rsidR="00BA38E9" w:rsidRPr="00874A88" w:rsidRDefault="00BA38E9" w:rsidP="00874A88">
      <w:pPr>
        <w:pStyle w:val="Vahedeta"/>
        <w:rPr>
          <w:b/>
          <w:bCs/>
        </w:rPr>
      </w:pPr>
    </w:p>
    <w:p w14:paraId="64BD76FA" w14:textId="77777777" w:rsidR="004F2BA5" w:rsidRDefault="00874A88" w:rsidP="00874A88">
      <w:pPr>
        <w:pStyle w:val="Vahedeta"/>
      </w:pPr>
      <w:r w:rsidRPr="00874A88">
        <w:t>(1) Vanemate, lasteaia töötajate ja lasteaia pidaja koostöö suunamiseks ning õppe- ja kasvatustegevuse planeerimiseks ja jälgimiseks moodustatakse lasteaia hoolekogu.</w:t>
      </w:r>
    </w:p>
    <w:p w14:paraId="7A601635" w14:textId="68425675" w:rsidR="004F2BA5" w:rsidRDefault="00874A88" w:rsidP="00874A88">
      <w:pPr>
        <w:pStyle w:val="Vahedeta"/>
      </w:pPr>
      <w:r w:rsidRPr="00874A88">
        <w:t>(2) Hoolekogu moodustamise ja töökorra kehtestab volikogu.</w:t>
      </w:r>
    </w:p>
    <w:p w14:paraId="799476D6" w14:textId="4E62713B" w:rsidR="004F2BA5" w:rsidRDefault="00874A88" w:rsidP="00874A88">
      <w:pPr>
        <w:pStyle w:val="Vahedeta"/>
      </w:pPr>
      <w:r w:rsidRPr="00874A88">
        <w:t>(3) Hoolekogu täidab alusharidusseaduses sätestatud ülesandeid.</w:t>
      </w:r>
    </w:p>
    <w:p w14:paraId="4B55F926" w14:textId="5340D767" w:rsidR="00874A88" w:rsidRDefault="00874A88" w:rsidP="00874A88">
      <w:pPr>
        <w:pStyle w:val="Vahedeta"/>
      </w:pPr>
      <w:r w:rsidRPr="00874A88">
        <w:t>(4) Hoolekogul on õigus saada direktorilt ja vallavalitsuselt oma tööks vajalikku teavet.</w:t>
      </w:r>
    </w:p>
    <w:p w14:paraId="44D093BA" w14:textId="77777777" w:rsidR="004F2BA5" w:rsidRPr="00874A88" w:rsidRDefault="004F2BA5" w:rsidP="00874A88">
      <w:pPr>
        <w:pStyle w:val="Vahedeta"/>
      </w:pPr>
    </w:p>
    <w:p w14:paraId="408AA1D9" w14:textId="166A47B2" w:rsidR="00FB6859" w:rsidRDefault="00874A88" w:rsidP="00874A88">
      <w:pPr>
        <w:pStyle w:val="Vahedeta"/>
        <w:rPr>
          <w:b/>
          <w:bCs/>
        </w:rPr>
      </w:pPr>
      <w:r w:rsidRPr="00874A88">
        <w:rPr>
          <w:b/>
          <w:bCs/>
        </w:rPr>
        <w:t>§ 1</w:t>
      </w:r>
      <w:r w:rsidR="004F2BA5">
        <w:rPr>
          <w:b/>
          <w:bCs/>
        </w:rPr>
        <w:t>0</w:t>
      </w:r>
      <w:r w:rsidRPr="00874A88">
        <w:rPr>
          <w:b/>
          <w:bCs/>
        </w:rPr>
        <w:t>. Lasteaia töötajad</w:t>
      </w:r>
    </w:p>
    <w:p w14:paraId="13205D40" w14:textId="77777777" w:rsidR="0092112F" w:rsidRPr="00874A88" w:rsidRDefault="0092112F" w:rsidP="00874A88">
      <w:pPr>
        <w:pStyle w:val="Vahedeta"/>
        <w:rPr>
          <w:b/>
          <w:bCs/>
        </w:rPr>
      </w:pPr>
    </w:p>
    <w:p w14:paraId="58150C24" w14:textId="6FE7A826" w:rsidR="00FB6859" w:rsidRDefault="00874A88" w:rsidP="00874A88">
      <w:pPr>
        <w:pStyle w:val="Vahedeta"/>
      </w:pPr>
      <w:r w:rsidRPr="00874A88">
        <w:t>(1) Lasteaia töötajad jagunevad õppe- ja kasvatustegevusega seotud töötajateks ja abitöötajateks.</w:t>
      </w:r>
    </w:p>
    <w:p w14:paraId="507D4BF8" w14:textId="319EB249" w:rsidR="00FB6859" w:rsidRDefault="00874A88" w:rsidP="00874A88">
      <w:pPr>
        <w:pStyle w:val="Vahedeta"/>
      </w:pPr>
      <w:r w:rsidRPr="00874A88">
        <w:t>(2) Õppe- ja kasvatustegevusega seotud töötajad on õpetajad, abiõpetajad, direktor, õppejuht ja tugispetsialistid.</w:t>
      </w:r>
    </w:p>
    <w:p w14:paraId="0FE5E400" w14:textId="77777777" w:rsidR="00FB6859" w:rsidRDefault="00874A88" w:rsidP="00874A88">
      <w:pPr>
        <w:pStyle w:val="Vahedeta"/>
      </w:pPr>
      <w:r w:rsidRPr="00874A88">
        <w:t>(3) Lasteaia töötajate koosseisu kinnitab direktor volikogu kehtestatud korras.</w:t>
      </w:r>
    </w:p>
    <w:p w14:paraId="22CB67A3" w14:textId="66297154" w:rsidR="009D608C" w:rsidRDefault="00874A88" w:rsidP="00874A88">
      <w:pPr>
        <w:pStyle w:val="Vahedeta"/>
      </w:pPr>
      <w:r w:rsidRPr="00874A88">
        <w:t xml:space="preserve">(4) </w:t>
      </w:r>
      <w:r w:rsidR="009D608C" w:rsidRPr="009D608C">
        <w:t>Õppe- ja kasvatustegevusega seotud töötajate ametikohad täidetakse avaliku konkursi korras.</w:t>
      </w:r>
      <w:r w:rsidR="00742420">
        <w:t xml:space="preserve"> </w:t>
      </w:r>
      <w:r w:rsidR="009D608C" w:rsidRPr="009D608C">
        <w:t>Direktor koostab koostöös lasteaia hoolekoguga konkursi korra ja tingimused ning kinnitab selle oma käskkirjaga</w:t>
      </w:r>
      <w:r w:rsidR="009401C5">
        <w:t>.</w:t>
      </w:r>
    </w:p>
    <w:p w14:paraId="18666547" w14:textId="5F71A80E" w:rsidR="00874A88" w:rsidRDefault="00014752" w:rsidP="00874A88">
      <w:pPr>
        <w:pStyle w:val="Vahedeta"/>
      </w:pPr>
      <w:r>
        <w:t>(</w:t>
      </w:r>
      <w:r w:rsidR="00011126">
        <w:t>5</w:t>
      </w:r>
      <w:r w:rsidR="00874A88" w:rsidRPr="00874A88">
        <w:t>)</w:t>
      </w:r>
      <w:r w:rsidR="0016762E">
        <w:t xml:space="preserve"> </w:t>
      </w:r>
      <w:r w:rsidR="0016404F">
        <w:t>Lasteaia t</w:t>
      </w:r>
      <w:r w:rsidR="00874A88" w:rsidRPr="00874A88">
        <w:t>öötajate õigused, kohustused ja vastutus määratakse kindlaks töölepingute, ametijuhendite ja töökorraldusreeglitega kooskõlas seadustega.</w:t>
      </w:r>
    </w:p>
    <w:p w14:paraId="18BD9E97" w14:textId="77777777" w:rsidR="008127BF" w:rsidRPr="00874A88" w:rsidRDefault="008127BF" w:rsidP="00874A88">
      <w:pPr>
        <w:pStyle w:val="Vahedeta"/>
      </w:pPr>
    </w:p>
    <w:p w14:paraId="2B482412" w14:textId="42815369" w:rsidR="00874A88" w:rsidRDefault="00874A88" w:rsidP="00874A88">
      <w:pPr>
        <w:pStyle w:val="Vahedeta"/>
        <w:rPr>
          <w:b/>
          <w:bCs/>
        </w:rPr>
      </w:pPr>
      <w:r w:rsidRPr="00874A88">
        <w:rPr>
          <w:b/>
          <w:bCs/>
        </w:rPr>
        <w:t>§ 1</w:t>
      </w:r>
      <w:r w:rsidR="00927DDC">
        <w:rPr>
          <w:b/>
          <w:bCs/>
        </w:rPr>
        <w:t>1</w:t>
      </w:r>
      <w:r w:rsidRPr="00874A88">
        <w:rPr>
          <w:b/>
          <w:bCs/>
        </w:rPr>
        <w:t>. Arengukava</w:t>
      </w:r>
    </w:p>
    <w:p w14:paraId="1648DF6D" w14:textId="77777777" w:rsidR="00CA22A0" w:rsidRPr="00874A88" w:rsidRDefault="00CA22A0" w:rsidP="00874A88">
      <w:pPr>
        <w:pStyle w:val="Vahedeta"/>
        <w:rPr>
          <w:b/>
          <w:bCs/>
        </w:rPr>
      </w:pPr>
    </w:p>
    <w:p w14:paraId="2FB55152" w14:textId="7148E667" w:rsidR="00497507" w:rsidRDefault="00874A88" w:rsidP="00874A88">
      <w:pPr>
        <w:pStyle w:val="Vahedeta"/>
      </w:pPr>
      <w:r w:rsidRPr="00874A88">
        <w:t xml:space="preserve">(1) Lasteaial on arengukava, mille koostab direktor koostöös töötajate, </w:t>
      </w:r>
      <w:r w:rsidR="00912779">
        <w:t>ametiasutuse</w:t>
      </w:r>
      <w:r w:rsidRPr="00874A88">
        <w:t xml:space="preserve"> ja hoolekoguga vähemalt kolmeks aastaks.</w:t>
      </w:r>
    </w:p>
    <w:p w14:paraId="6D3DFDB4" w14:textId="77777777" w:rsidR="00497507" w:rsidRDefault="00874A88" w:rsidP="00874A88">
      <w:pPr>
        <w:pStyle w:val="Vahedeta"/>
      </w:pPr>
      <w:r w:rsidRPr="00874A88">
        <w:t>(2) Arengukava koostamisel lähtutakse riiklikest ja valdkondlikest strateegiadokumentidest, Kadrina valla arengukavast, lasteaia sisehindamise tulemustest ning riskianalüüsi tulemustest.</w:t>
      </w:r>
    </w:p>
    <w:p w14:paraId="099C80C3" w14:textId="11FE1ED6" w:rsidR="00874A88" w:rsidRDefault="00874A88" w:rsidP="00874A88">
      <w:pPr>
        <w:pStyle w:val="Vahedeta"/>
      </w:pPr>
      <w:r w:rsidRPr="00874A88">
        <w:t>(3) Arengukava kinnitab volikogu</w:t>
      </w:r>
      <w:r w:rsidR="004F3E17">
        <w:t xml:space="preserve"> vastavalt </w:t>
      </w:r>
      <w:r w:rsidR="005B0AAF">
        <w:t>volikogu kehtestatud korrale.</w:t>
      </w:r>
    </w:p>
    <w:p w14:paraId="1654F79F" w14:textId="77777777" w:rsidR="00497507" w:rsidRPr="00874A88" w:rsidRDefault="00497507" w:rsidP="00874A88">
      <w:pPr>
        <w:pStyle w:val="Vahedeta"/>
      </w:pPr>
    </w:p>
    <w:p w14:paraId="5404717C" w14:textId="50B4EA88" w:rsidR="00874A88" w:rsidRDefault="00874A88" w:rsidP="00874A88">
      <w:pPr>
        <w:pStyle w:val="Vahedeta"/>
        <w:rPr>
          <w:b/>
          <w:bCs/>
        </w:rPr>
      </w:pPr>
      <w:r w:rsidRPr="00874A88">
        <w:rPr>
          <w:b/>
          <w:bCs/>
        </w:rPr>
        <w:t>§ 1</w:t>
      </w:r>
      <w:r w:rsidR="00927DDC">
        <w:rPr>
          <w:b/>
          <w:bCs/>
        </w:rPr>
        <w:t>2</w:t>
      </w:r>
      <w:r w:rsidRPr="00874A88">
        <w:rPr>
          <w:b/>
          <w:bCs/>
        </w:rPr>
        <w:t>. Lasteaia vara ja rahastamine</w:t>
      </w:r>
    </w:p>
    <w:p w14:paraId="0CC59E74" w14:textId="77777777" w:rsidR="0092112F" w:rsidRPr="00874A88" w:rsidRDefault="0092112F" w:rsidP="00874A88">
      <w:pPr>
        <w:pStyle w:val="Vahedeta"/>
        <w:rPr>
          <w:b/>
          <w:bCs/>
        </w:rPr>
      </w:pPr>
    </w:p>
    <w:p w14:paraId="70C080F5" w14:textId="77777777" w:rsidR="00497507" w:rsidRDefault="00874A88" w:rsidP="00874A88">
      <w:pPr>
        <w:pStyle w:val="Vahedeta"/>
      </w:pPr>
      <w:r w:rsidRPr="00874A88">
        <w:t xml:space="preserve">(1) Lasteaia vara moodustavad talle sihtotstarbeliseks kasutuseks antud maa, hooned, rajatised, inventar ning õppe- ja kasvatustööks vajalikud vahendid. </w:t>
      </w:r>
    </w:p>
    <w:p w14:paraId="08264F4E" w14:textId="40BD2B1E" w:rsidR="003571E5" w:rsidRDefault="00874A88" w:rsidP="00874A88">
      <w:pPr>
        <w:pStyle w:val="Vahedeta"/>
      </w:pPr>
      <w:r w:rsidRPr="00874A88">
        <w:t>(2) Lasteaia varaks on ka annetustena, kingitustena ja projektides osalemisega saadud vara.</w:t>
      </w:r>
    </w:p>
    <w:p w14:paraId="00D9361D" w14:textId="14BBEAAB" w:rsidR="00497507" w:rsidRDefault="00874A88" w:rsidP="00874A88">
      <w:pPr>
        <w:pStyle w:val="Vahedeta"/>
      </w:pPr>
      <w:r w:rsidRPr="00874A88">
        <w:t>(3) Lasteaed valdab, kasutab ja käsutab oma vara vastavalt volikogu ja vallavalitsuse õigusaktides kehtestatud korrale.</w:t>
      </w:r>
    </w:p>
    <w:p w14:paraId="49E021B8" w14:textId="342BF830" w:rsidR="00497507" w:rsidRDefault="00874A88" w:rsidP="00874A88">
      <w:pPr>
        <w:pStyle w:val="Vahedeta"/>
      </w:pPr>
      <w:r w:rsidRPr="00874A88">
        <w:t>(4) Lasteaeda rahastatakse valla eelarvest.</w:t>
      </w:r>
    </w:p>
    <w:p w14:paraId="016B2DD3" w14:textId="77777777" w:rsidR="00497507" w:rsidRDefault="00874A88" w:rsidP="00874A88">
      <w:pPr>
        <w:pStyle w:val="Vahedeta"/>
      </w:pPr>
      <w:r w:rsidRPr="00874A88">
        <w:t>(5) Lasteaial on Kadrina valla eelarve koosseisus oma alaeelarve.</w:t>
      </w:r>
    </w:p>
    <w:p w14:paraId="3B1A229C" w14:textId="18DCE073" w:rsidR="00497507" w:rsidRDefault="00874A88" w:rsidP="00874A88">
      <w:pPr>
        <w:pStyle w:val="Vahedeta"/>
      </w:pPr>
      <w:r w:rsidRPr="00874A88">
        <w:t>(6) Lasteaia tuludeks on valla eelarvest eraldatud vahendid, projektitoetused, vanema makstav osalustasu ning annetused.</w:t>
      </w:r>
    </w:p>
    <w:p w14:paraId="21B44ED1" w14:textId="1D406465" w:rsidR="003571E5" w:rsidRDefault="00874A88" w:rsidP="00874A88">
      <w:pPr>
        <w:pStyle w:val="Vahedeta"/>
      </w:pPr>
      <w:r w:rsidRPr="00874A88">
        <w:t>(7) Lasteaed võib saada tulu fondide ja sihtasutuste projektidest ning heategevusüritustest.</w:t>
      </w:r>
    </w:p>
    <w:p w14:paraId="675C2495" w14:textId="4A584092" w:rsidR="00497507" w:rsidRDefault="00874A88" w:rsidP="00874A88">
      <w:pPr>
        <w:pStyle w:val="Vahedeta"/>
      </w:pPr>
      <w:r w:rsidRPr="00874A88">
        <w:t>(8) Vanema osalustasu määra kehtestab volikogu.</w:t>
      </w:r>
    </w:p>
    <w:p w14:paraId="39E41525" w14:textId="36B1FEA0" w:rsidR="00497507" w:rsidRDefault="00874A88" w:rsidP="00874A88">
      <w:pPr>
        <w:pStyle w:val="Vahedeta"/>
      </w:pPr>
      <w:r w:rsidRPr="00874A88">
        <w:t>(9) Toidukulu päevamaksumuse kehtestab vallavalitsus.</w:t>
      </w:r>
    </w:p>
    <w:p w14:paraId="4982882D" w14:textId="67A4FB59" w:rsidR="00874A88" w:rsidRDefault="00874A88" w:rsidP="00874A88">
      <w:pPr>
        <w:pStyle w:val="Vahedeta"/>
      </w:pPr>
      <w:r w:rsidRPr="00874A88">
        <w:t>(10) Lasteaed võib osutada tasulisi teenuseid (printimine, kopeerimine jm) kooskõlastatult ametiasutusega. Teenuste hinnakirja kinnitab vallavalitsus direktori ettepanekul.</w:t>
      </w:r>
    </w:p>
    <w:p w14:paraId="1DAE78FB" w14:textId="77777777" w:rsidR="00497507" w:rsidRPr="00874A88" w:rsidRDefault="00497507" w:rsidP="00874A88">
      <w:pPr>
        <w:pStyle w:val="Vahedeta"/>
      </w:pPr>
    </w:p>
    <w:p w14:paraId="728F6945" w14:textId="640E7100" w:rsidR="00CA22A0" w:rsidRDefault="00874A88" w:rsidP="00874A88">
      <w:pPr>
        <w:pStyle w:val="Vahedeta"/>
        <w:rPr>
          <w:b/>
          <w:bCs/>
        </w:rPr>
      </w:pPr>
      <w:r w:rsidRPr="00874A88">
        <w:rPr>
          <w:b/>
          <w:bCs/>
        </w:rPr>
        <w:t>§ 1</w:t>
      </w:r>
      <w:r w:rsidR="00927DDC">
        <w:rPr>
          <w:b/>
          <w:bCs/>
        </w:rPr>
        <w:t>3</w:t>
      </w:r>
      <w:r w:rsidRPr="00874A88">
        <w:rPr>
          <w:b/>
          <w:bCs/>
        </w:rPr>
        <w:t>. Põhimääruse kehtestamine ja muutmine</w:t>
      </w:r>
    </w:p>
    <w:p w14:paraId="3BD3E480" w14:textId="77777777" w:rsidR="0092112F" w:rsidRPr="00874A88" w:rsidRDefault="0092112F" w:rsidP="00874A88">
      <w:pPr>
        <w:pStyle w:val="Vahedeta"/>
        <w:rPr>
          <w:b/>
          <w:bCs/>
        </w:rPr>
      </w:pPr>
    </w:p>
    <w:p w14:paraId="65373F2C" w14:textId="77777777" w:rsidR="00874A88" w:rsidRDefault="00874A88" w:rsidP="00874A88">
      <w:pPr>
        <w:pStyle w:val="Vahedeta"/>
      </w:pPr>
      <w:r w:rsidRPr="00874A88">
        <w:t>Lasteaia põhimääruse kehtestab ja muudab volikogu.</w:t>
      </w:r>
    </w:p>
    <w:p w14:paraId="1C11C857" w14:textId="77777777" w:rsidR="00497507" w:rsidRPr="00874A88" w:rsidRDefault="00497507" w:rsidP="00874A88">
      <w:pPr>
        <w:pStyle w:val="Vahedeta"/>
      </w:pPr>
    </w:p>
    <w:p w14:paraId="137F604A" w14:textId="3D26C972" w:rsidR="00874A88" w:rsidRDefault="00874A88" w:rsidP="00874A88">
      <w:pPr>
        <w:pStyle w:val="Vahedeta"/>
        <w:rPr>
          <w:b/>
          <w:bCs/>
        </w:rPr>
      </w:pPr>
      <w:r w:rsidRPr="00874A88">
        <w:rPr>
          <w:b/>
          <w:bCs/>
        </w:rPr>
        <w:t>§ 1</w:t>
      </w:r>
      <w:r w:rsidR="00927DDC">
        <w:rPr>
          <w:b/>
          <w:bCs/>
        </w:rPr>
        <w:t>4</w:t>
      </w:r>
      <w:r w:rsidRPr="00874A88">
        <w:rPr>
          <w:b/>
          <w:bCs/>
        </w:rPr>
        <w:t>. Järelevalve ja dokumendihaldus</w:t>
      </w:r>
    </w:p>
    <w:p w14:paraId="3BD844B1" w14:textId="77777777" w:rsidR="0092112F" w:rsidRPr="00874A88" w:rsidRDefault="0092112F" w:rsidP="00874A88">
      <w:pPr>
        <w:pStyle w:val="Vahedeta"/>
        <w:rPr>
          <w:b/>
          <w:bCs/>
        </w:rPr>
      </w:pPr>
    </w:p>
    <w:p w14:paraId="2AD8C87D" w14:textId="77777777" w:rsidR="00497507" w:rsidRDefault="00874A88" w:rsidP="00874A88">
      <w:pPr>
        <w:pStyle w:val="Vahedeta"/>
      </w:pPr>
      <w:r w:rsidRPr="00874A88">
        <w:t>(1) Haldusjärelevalvet lasteaia õppe- ja kasvatustegevuse ning selle kvaliteedi üle teostab Haridus- ja Teadusministeerium.</w:t>
      </w:r>
    </w:p>
    <w:p w14:paraId="38584202" w14:textId="658214F1" w:rsidR="00525FE5" w:rsidRDefault="00874A88" w:rsidP="00874A88">
      <w:pPr>
        <w:pStyle w:val="Vahedeta"/>
      </w:pPr>
      <w:r w:rsidRPr="00874A88">
        <w:t>(2) Teenistuslikku järelevalvet lasteaia tegevuse õiguspärasuse ja otstarbekuse üle teostab vallavalitsus.</w:t>
      </w:r>
    </w:p>
    <w:p w14:paraId="056839CD" w14:textId="77777777" w:rsidR="00525FE5" w:rsidRDefault="00874A88" w:rsidP="00874A88">
      <w:pPr>
        <w:pStyle w:val="Vahedeta"/>
      </w:pPr>
      <w:r w:rsidRPr="00874A88">
        <w:t xml:space="preserve">(3) Lasteaia asjaajamine reguleeritakse teabehalduskorraga, mille kehtestab direktor. </w:t>
      </w:r>
    </w:p>
    <w:p w14:paraId="189DC08A" w14:textId="2CE918C6" w:rsidR="00874A88" w:rsidRDefault="00874A88" w:rsidP="00874A88">
      <w:pPr>
        <w:pStyle w:val="Vahedeta"/>
      </w:pPr>
      <w:r w:rsidRPr="00874A88">
        <w:t>(4) Lasteaed esitab aruanded oma tegevuse kohta õigusaktidega kehtestatud ulatuses, korras ja tähtaegadel.</w:t>
      </w:r>
    </w:p>
    <w:p w14:paraId="24AE9159" w14:textId="77777777" w:rsidR="00525FE5" w:rsidRPr="00874A88" w:rsidRDefault="00525FE5" w:rsidP="00874A88">
      <w:pPr>
        <w:pStyle w:val="Vahedeta"/>
      </w:pPr>
    </w:p>
    <w:p w14:paraId="76F036CF" w14:textId="0052556E" w:rsidR="00874A88" w:rsidRDefault="00874A88" w:rsidP="00874A88">
      <w:pPr>
        <w:pStyle w:val="Vahedeta"/>
        <w:rPr>
          <w:b/>
          <w:bCs/>
        </w:rPr>
      </w:pPr>
      <w:r w:rsidRPr="00874A88">
        <w:rPr>
          <w:b/>
          <w:bCs/>
        </w:rPr>
        <w:t>§ 1</w:t>
      </w:r>
      <w:r w:rsidR="00927DDC">
        <w:rPr>
          <w:b/>
          <w:bCs/>
        </w:rPr>
        <w:t>5</w:t>
      </w:r>
      <w:r w:rsidRPr="00874A88">
        <w:rPr>
          <w:b/>
          <w:bCs/>
        </w:rPr>
        <w:t>. Lasteaia ümberkorraldamine ja tegevuse lõpetamine</w:t>
      </w:r>
    </w:p>
    <w:p w14:paraId="32B5C55B" w14:textId="77777777" w:rsidR="0092112F" w:rsidRPr="00874A88" w:rsidRDefault="0092112F" w:rsidP="00874A88">
      <w:pPr>
        <w:pStyle w:val="Vahedeta"/>
        <w:rPr>
          <w:b/>
          <w:bCs/>
        </w:rPr>
      </w:pPr>
    </w:p>
    <w:p w14:paraId="2F1C68F9" w14:textId="77777777" w:rsidR="00525FE5" w:rsidRDefault="00874A88" w:rsidP="00874A88">
      <w:pPr>
        <w:pStyle w:val="Vahedeta"/>
      </w:pPr>
      <w:r w:rsidRPr="00874A88">
        <w:t>(1) Lasteaia tegevuse ümberkorraldamine ja lõpetamine toimub alusharidusseaduses sätestatud korras.</w:t>
      </w:r>
    </w:p>
    <w:p w14:paraId="7873AABE" w14:textId="6FF3F657" w:rsidR="00874A88" w:rsidRDefault="00874A88" w:rsidP="00874A88">
      <w:pPr>
        <w:pStyle w:val="Vahedeta"/>
      </w:pPr>
      <w:r w:rsidRPr="00874A88">
        <w:t>(2) Lasteaia ümberkorraldamise ja tegevuse lõpetamise otsustab volikogu.</w:t>
      </w:r>
    </w:p>
    <w:p w14:paraId="5BCE3CA4" w14:textId="77777777" w:rsidR="00525FE5" w:rsidRPr="00874A88" w:rsidRDefault="00525FE5" w:rsidP="00874A88">
      <w:pPr>
        <w:pStyle w:val="Vahedeta"/>
      </w:pPr>
    </w:p>
    <w:p w14:paraId="086A2B7F" w14:textId="40171357" w:rsidR="00874A88" w:rsidRDefault="00874A88" w:rsidP="00874A88">
      <w:pPr>
        <w:pStyle w:val="Vahedeta"/>
        <w:rPr>
          <w:b/>
          <w:bCs/>
        </w:rPr>
      </w:pPr>
      <w:r w:rsidRPr="00874A88">
        <w:rPr>
          <w:b/>
          <w:bCs/>
        </w:rPr>
        <w:t>§ 1</w:t>
      </w:r>
      <w:r w:rsidR="00927DDC">
        <w:rPr>
          <w:b/>
          <w:bCs/>
        </w:rPr>
        <w:t>6</w:t>
      </w:r>
      <w:r w:rsidRPr="00874A88">
        <w:rPr>
          <w:b/>
          <w:bCs/>
        </w:rPr>
        <w:t>. Määruse kehtetuks tunnistamine</w:t>
      </w:r>
    </w:p>
    <w:p w14:paraId="7C16B973" w14:textId="77777777" w:rsidR="00190AF5" w:rsidRPr="00874A88" w:rsidRDefault="00190AF5" w:rsidP="00874A88">
      <w:pPr>
        <w:pStyle w:val="Vahedeta"/>
        <w:rPr>
          <w:b/>
          <w:bCs/>
        </w:rPr>
      </w:pPr>
    </w:p>
    <w:p w14:paraId="6C134CF9" w14:textId="77777777" w:rsidR="00874A88" w:rsidRDefault="00874A88" w:rsidP="00874A88">
      <w:pPr>
        <w:pStyle w:val="Vahedeta"/>
      </w:pPr>
      <w:r w:rsidRPr="00874A88">
        <w:t>Kehtetuks tunnistatakse Kadrina Vallavolikogu 17.12.2010 määrus nr 23 „Kadrina Lasteaed Sipsik põhimäärus“.</w:t>
      </w:r>
    </w:p>
    <w:p w14:paraId="226A008B" w14:textId="77777777" w:rsidR="00525FE5" w:rsidRPr="00874A88" w:rsidRDefault="00525FE5" w:rsidP="00874A88">
      <w:pPr>
        <w:pStyle w:val="Vahedeta"/>
      </w:pPr>
    </w:p>
    <w:p w14:paraId="3B7CE23F" w14:textId="54C0B90C" w:rsidR="00874A88" w:rsidRDefault="00874A88" w:rsidP="00874A88">
      <w:pPr>
        <w:pStyle w:val="Vahedeta"/>
        <w:rPr>
          <w:b/>
          <w:bCs/>
        </w:rPr>
      </w:pPr>
      <w:r w:rsidRPr="00874A88">
        <w:rPr>
          <w:b/>
          <w:bCs/>
        </w:rPr>
        <w:t>§ 1</w:t>
      </w:r>
      <w:r w:rsidR="00927DDC">
        <w:rPr>
          <w:b/>
          <w:bCs/>
        </w:rPr>
        <w:t>7</w:t>
      </w:r>
      <w:r w:rsidRPr="00874A88">
        <w:rPr>
          <w:b/>
          <w:bCs/>
        </w:rPr>
        <w:t>. Määruse jõustumine</w:t>
      </w:r>
    </w:p>
    <w:p w14:paraId="2BAA1263" w14:textId="77777777" w:rsidR="00190AF5" w:rsidRPr="00874A88" w:rsidRDefault="00190AF5" w:rsidP="00874A88">
      <w:pPr>
        <w:pStyle w:val="Vahedeta"/>
        <w:rPr>
          <w:b/>
          <w:bCs/>
        </w:rPr>
      </w:pPr>
    </w:p>
    <w:p w14:paraId="4100530B" w14:textId="77777777" w:rsidR="00874A88" w:rsidRDefault="00874A88" w:rsidP="00874A88">
      <w:pPr>
        <w:pStyle w:val="Vahedeta"/>
      </w:pPr>
      <w:r w:rsidRPr="00874A88">
        <w:t>Määrus jõustub kolmandal päeval pärast avaldamist Riigi Teatajas.</w:t>
      </w:r>
    </w:p>
    <w:p w14:paraId="5768B3EE" w14:textId="77777777" w:rsidR="007702BA" w:rsidRDefault="007702BA" w:rsidP="00874A88">
      <w:pPr>
        <w:pStyle w:val="Vahedeta"/>
      </w:pPr>
    </w:p>
    <w:p w14:paraId="517A39E2" w14:textId="77777777" w:rsidR="00190AF5" w:rsidRDefault="00190AF5" w:rsidP="00874A88">
      <w:pPr>
        <w:pStyle w:val="Vahedeta"/>
      </w:pPr>
    </w:p>
    <w:p w14:paraId="0DB7CE59" w14:textId="4A6A5311" w:rsidR="007702BA" w:rsidRPr="00874A88" w:rsidRDefault="007702BA" w:rsidP="00874A88">
      <w:pPr>
        <w:pStyle w:val="Vahedeta"/>
      </w:pPr>
      <w:r>
        <w:t>(allkirjastatud digitaalselt)</w:t>
      </w:r>
    </w:p>
    <w:p w14:paraId="7ED8F1C7" w14:textId="77777777" w:rsidR="007702BA" w:rsidRPr="003571E5" w:rsidRDefault="00874A88" w:rsidP="00874A88">
      <w:pPr>
        <w:pStyle w:val="Vahedeta"/>
      </w:pPr>
      <w:r w:rsidRPr="003571E5">
        <w:t>Marko Teiva</w:t>
      </w:r>
    </w:p>
    <w:p w14:paraId="447EA3C3" w14:textId="7D21FBF3" w:rsidR="00874A88" w:rsidRPr="003571E5" w:rsidRDefault="007702BA" w:rsidP="00874A88">
      <w:pPr>
        <w:pStyle w:val="Vahedeta"/>
      </w:pPr>
      <w:r w:rsidRPr="003571E5">
        <w:t>v</w:t>
      </w:r>
      <w:r w:rsidR="00874A88" w:rsidRPr="003571E5">
        <w:t>allavolikogu esimees</w:t>
      </w:r>
    </w:p>
    <w:p w14:paraId="4B5BD0AC" w14:textId="77777777" w:rsidR="006A37C4" w:rsidRDefault="006A37C4" w:rsidP="00874A88">
      <w:pPr>
        <w:pStyle w:val="Vahedeta"/>
      </w:pPr>
    </w:p>
    <w:p w14:paraId="59EED626" w14:textId="77777777" w:rsidR="006A37C4" w:rsidRDefault="006A37C4" w:rsidP="00874A88">
      <w:pPr>
        <w:pStyle w:val="Vahedeta"/>
      </w:pPr>
    </w:p>
    <w:p w14:paraId="495D56B7" w14:textId="0AF7C5D3" w:rsidR="00874A88" w:rsidRDefault="006A37C4" w:rsidP="00874A88">
      <w:pPr>
        <w:pStyle w:val="Vahedeta"/>
        <w:rPr>
          <w:b/>
          <w:bCs/>
        </w:rPr>
      </w:pPr>
      <w:r>
        <w:rPr>
          <w:b/>
          <w:bCs/>
        </w:rPr>
        <w:t>Seletuskiri määruse eelnõule</w:t>
      </w:r>
    </w:p>
    <w:p w14:paraId="12215CDD" w14:textId="77777777" w:rsidR="006A37C4" w:rsidRPr="00874A88" w:rsidRDefault="006A37C4" w:rsidP="00874A88">
      <w:pPr>
        <w:pStyle w:val="Vahedeta"/>
        <w:rPr>
          <w:b/>
          <w:bCs/>
        </w:rPr>
      </w:pPr>
    </w:p>
    <w:p w14:paraId="1CD49362" w14:textId="77777777" w:rsidR="00874A88" w:rsidRPr="00874A88" w:rsidRDefault="00874A88" w:rsidP="00874A88">
      <w:pPr>
        <w:pStyle w:val="Vahedeta"/>
        <w:rPr>
          <w:b/>
          <w:bCs/>
        </w:rPr>
      </w:pPr>
      <w:r w:rsidRPr="00874A88">
        <w:rPr>
          <w:b/>
          <w:bCs/>
        </w:rPr>
        <w:t>1. Eelnõu koostamise vajadus ja eesmärk</w:t>
      </w:r>
    </w:p>
    <w:p w14:paraId="2226D578" w14:textId="20CF82CF" w:rsidR="00874A88" w:rsidRPr="00874A88" w:rsidRDefault="00874A88" w:rsidP="00874A88">
      <w:pPr>
        <w:pStyle w:val="Vahedeta"/>
      </w:pPr>
      <w:r w:rsidRPr="00874A88">
        <w:t xml:space="preserve">Kehtiv Kadrina Lasteaed Sipsik põhimäärus on vastu võetud 17.12.2010. Alates 01.09.2025 jõustus uus alusharidusseadus (AHS), mis muutis lasteaedade tegevust reguleerivaid sätteid. </w:t>
      </w:r>
    </w:p>
    <w:p w14:paraId="46D81F48" w14:textId="2A5203DC" w:rsidR="00874A88" w:rsidRDefault="00874A88" w:rsidP="00874A88">
      <w:pPr>
        <w:pStyle w:val="Vahedeta"/>
      </w:pPr>
      <w:r w:rsidRPr="00874A88">
        <w:t>Eelnõu eesmärk on kehtestada lasteaiale uus põhimäärus, mis on kooskõlas AHS-iga, väl</w:t>
      </w:r>
      <w:r w:rsidR="004F26F9">
        <w:t>tida</w:t>
      </w:r>
      <w:r w:rsidRPr="00874A88">
        <w:t xml:space="preserve"> seaduse dubleerimist</w:t>
      </w:r>
      <w:r w:rsidR="00765886">
        <w:t>, küll aga t</w:t>
      </w:r>
      <w:r w:rsidR="004F26F9">
        <w:t>uua</w:t>
      </w:r>
      <w:r w:rsidR="00765886">
        <w:t xml:space="preserve"> välja </w:t>
      </w:r>
      <w:r w:rsidR="00066D0B">
        <w:t xml:space="preserve">need seaduse sätted, mida </w:t>
      </w:r>
      <w:r w:rsidR="004F26F9">
        <w:t xml:space="preserve">on oluline </w:t>
      </w:r>
      <w:r w:rsidR="00066D0B">
        <w:t>põhimääruses kajastada</w:t>
      </w:r>
      <w:r w:rsidR="005422DC">
        <w:t>, näiteks direktori pädevus</w:t>
      </w:r>
      <w:r w:rsidR="00C47BC6">
        <w:t>, töötajate koosseis.</w:t>
      </w:r>
    </w:p>
    <w:p w14:paraId="49946256" w14:textId="77777777" w:rsidR="00D87C6F" w:rsidRPr="00874A88" w:rsidRDefault="00D87C6F" w:rsidP="00874A88">
      <w:pPr>
        <w:pStyle w:val="Vahedeta"/>
      </w:pPr>
    </w:p>
    <w:p w14:paraId="6C34D9F5" w14:textId="77777777" w:rsidR="00874A88" w:rsidRPr="00874A88" w:rsidRDefault="00874A88" w:rsidP="00874A88">
      <w:pPr>
        <w:pStyle w:val="Vahedeta"/>
        <w:rPr>
          <w:b/>
          <w:bCs/>
        </w:rPr>
      </w:pPr>
      <w:r w:rsidRPr="00874A88">
        <w:rPr>
          <w:b/>
          <w:bCs/>
        </w:rPr>
        <w:t>2. Eelnõu sisu ja olulisemad muudatused</w:t>
      </w:r>
    </w:p>
    <w:p w14:paraId="429A6CD0" w14:textId="745AA988" w:rsidR="00874A88" w:rsidRDefault="00874A88" w:rsidP="00874A88">
      <w:pPr>
        <w:pStyle w:val="Vahedeta"/>
      </w:pPr>
      <w:r w:rsidRPr="00874A88">
        <w:t xml:space="preserve">Eelnõu on koostatud AHS § 16 lõike 2 alusel ning sisaldab kõiki põhimääruses nõutud </w:t>
      </w:r>
      <w:r w:rsidR="005E73EB">
        <w:t>tingimusi</w:t>
      </w:r>
      <w:r w:rsidRPr="00874A88">
        <w:t>: lasteaia nimetus, asukoht, tegevuskohad, struktuur ja õppekeel.</w:t>
      </w:r>
    </w:p>
    <w:p w14:paraId="3818925C" w14:textId="77777777" w:rsidR="00D87C6F" w:rsidRPr="00874A88" w:rsidRDefault="00D87C6F" w:rsidP="00874A88">
      <w:pPr>
        <w:pStyle w:val="Vahedeta"/>
      </w:pPr>
    </w:p>
    <w:p w14:paraId="394D351D" w14:textId="36444091" w:rsidR="00874A88" w:rsidRDefault="00874A88" w:rsidP="00874A88">
      <w:pPr>
        <w:pStyle w:val="Vahedeta"/>
        <w:rPr>
          <w:b/>
          <w:bCs/>
        </w:rPr>
      </w:pPr>
      <w:r w:rsidRPr="00874A88">
        <w:rPr>
          <w:b/>
          <w:bCs/>
        </w:rPr>
        <w:t>Olulisemad muudatused võrreldes kehtiva põhimäärusega</w:t>
      </w:r>
    </w:p>
    <w:p w14:paraId="554E16D8" w14:textId="77777777" w:rsidR="009E3E8A" w:rsidRDefault="009E3E8A" w:rsidP="00874A88">
      <w:pPr>
        <w:pStyle w:val="Vahedeta"/>
        <w:rPr>
          <w:b/>
          <w:bCs/>
        </w:rPr>
      </w:pPr>
    </w:p>
    <w:p w14:paraId="135160DF" w14:textId="77777777" w:rsidR="004F26F9" w:rsidRDefault="004F26F9" w:rsidP="00C3196B">
      <w:pPr>
        <w:pStyle w:val="Vahedeta"/>
      </w:pPr>
      <w:r>
        <w:t>Põhimääruses ei reguleerita h</w:t>
      </w:r>
      <w:r w:rsidR="00874A88" w:rsidRPr="00874A88">
        <w:t>oolekogu moodustamis</w:t>
      </w:r>
      <w:r w:rsidR="008A7868">
        <w:t>t</w:t>
      </w:r>
      <w:r w:rsidR="00874A88" w:rsidRPr="00874A88">
        <w:t xml:space="preserve"> ja pädevus</w:t>
      </w:r>
      <w:r w:rsidR="0090791E">
        <w:t>t</w:t>
      </w:r>
      <w:r>
        <w:t>.</w:t>
      </w:r>
    </w:p>
    <w:p w14:paraId="68597F3C" w14:textId="4F0F26D4" w:rsidR="00C3196B" w:rsidRDefault="00A1243C" w:rsidP="00C3196B">
      <w:pPr>
        <w:pStyle w:val="Vahedeta"/>
      </w:pPr>
      <w:r>
        <w:t>H</w:t>
      </w:r>
      <w:r w:rsidR="000F13A4">
        <w:t xml:space="preserve">oolekogu ülesanded </w:t>
      </w:r>
      <w:r w:rsidR="00212211">
        <w:t>on kirjas AHS-</w:t>
      </w:r>
      <w:r w:rsidR="00D232C7">
        <w:t>i</w:t>
      </w:r>
      <w:r w:rsidR="00212211">
        <w:t xml:space="preserve">s </w:t>
      </w:r>
      <w:r w:rsidR="00332293">
        <w:t xml:space="preserve">ja eraldi õigusaktiga on </w:t>
      </w:r>
      <w:r w:rsidR="00BC5516">
        <w:t>reguleeritud lasteaia hoolekogu moodustami</w:t>
      </w:r>
      <w:r w:rsidR="00882622">
        <w:t>n</w:t>
      </w:r>
      <w:r w:rsidR="00BC5516">
        <w:t>e ja töökord</w:t>
      </w:r>
      <w:r w:rsidR="00882622">
        <w:t xml:space="preserve">. </w:t>
      </w:r>
      <w:r w:rsidR="00253654">
        <w:t xml:space="preserve">Hoolekogu ei otsusta enam lapse toidukulu päevamaksumust ega tee ettepanekut </w:t>
      </w:r>
      <w:r w:rsidR="009800BE">
        <w:t>rühmades laste arvu suurendamiseks.</w:t>
      </w:r>
      <w:r w:rsidR="00F567CC">
        <w:t xml:space="preserve"> </w:t>
      </w:r>
      <w:r w:rsidR="000005A7">
        <w:t>Mõlemas küsimuses avaldab edaspidi hoolekogu arvamust.</w:t>
      </w:r>
      <w:r w:rsidR="00080BDE">
        <w:t xml:space="preserve"> </w:t>
      </w:r>
      <w:r w:rsidR="00F567CC">
        <w:t xml:space="preserve">Toidukulu päevamaksumuse kehtestab vallavalitsus </w:t>
      </w:r>
      <w:r w:rsidR="00742420">
        <w:t>ning</w:t>
      </w:r>
      <w:r w:rsidR="004F49D0">
        <w:t xml:space="preserve"> vallavalitsus otsustab rühmades laste piirarvu suurendamise.</w:t>
      </w:r>
    </w:p>
    <w:p w14:paraId="2E096A7E" w14:textId="77777777" w:rsidR="00687447" w:rsidRDefault="00687447" w:rsidP="00C3196B">
      <w:pPr>
        <w:pStyle w:val="Vahedeta"/>
      </w:pPr>
    </w:p>
    <w:p w14:paraId="06831BAE" w14:textId="5FC557EB" w:rsidR="00874A88" w:rsidRDefault="00A1243C" w:rsidP="00C3196B">
      <w:pPr>
        <w:pStyle w:val="Vahedeta"/>
      </w:pPr>
      <w:r w:rsidRPr="00062F9F">
        <w:t>L</w:t>
      </w:r>
      <w:r w:rsidR="00874A88" w:rsidRPr="00874A88">
        <w:t xml:space="preserve">aste ja vanemate õigused ja kohustused ning töötajate õigused ja kohustused on </w:t>
      </w:r>
      <w:r w:rsidR="00484226">
        <w:t>AHS-is</w:t>
      </w:r>
      <w:r w:rsidR="00874A88" w:rsidRPr="00874A88">
        <w:t xml:space="preserve"> ja </w:t>
      </w:r>
      <w:r w:rsidR="005776E1">
        <w:t xml:space="preserve">lasteaia </w:t>
      </w:r>
      <w:r w:rsidR="00874A88" w:rsidRPr="00874A88">
        <w:t>sisekorra dokumentides, mi</w:t>
      </w:r>
      <w:r w:rsidR="00594A91">
        <w:t xml:space="preserve">stõttu neid ei kajastata </w:t>
      </w:r>
      <w:r w:rsidR="00874A88" w:rsidRPr="00874A88">
        <w:t>põhimääruses</w:t>
      </w:r>
      <w:r w:rsidR="00C967E1">
        <w:t>.</w:t>
      </w:r>
    </w:p>
    <w:p w14:paraId="3CFE99E7" w14:textId="77777777" w:rsidR="00D90E34" w:rsidRDefault="00D90E34" w:rsidP="00C3196B">
      <w:pPr>
        <w:pStyle w:val="Vahedeta"/>
      </w:pPr>
    </w:p>
    <w:p w14:paraId="2DCC571C" w14:textId="38FE898E" w:rsidR="00995067" w:rsidRDefault="00C967E1" w:rsidP="00995067">
      <w:pPr>
        <w:pStyle w:val="Vahedeta"/>
      </w:pPr>
      <w:r>
        <w:t>D</w:t>
      </w:r>
      <w:r w:rsidR="00874A88" w:rsidRPr="00874A88">
        <w:t>irektori pädevus on täpsustatud ja kooskõlas AHS-i</w:t>
      </w:r>
      <w:r w:rsidR="00B65487">
        <w:t>ga</w:t>
      </w:r>
      <w:r w:rsidR="00F51DFD">
        <w:t xml:space="preserve">. </w:t>
      </w:r>
      <w:r w:rsidR="00BA09D8">
        <w:t xml:space="preserve">Eelnõus on </w:t>
      </w:r>
      <w:r w:rsidR="00293C4F">
        <w:t xml:space="preserve">peetud vajalikuks välja tuua </w:t>
      </w:r>
      <w:r w:rsidR="00BA09D8">
        <w:t>direktori ülesanded</w:t>
      </w:r>
      <w:r w:rsidR="00BF6189">
        <w:t xml:space="preserve">. Direktoril on õigus </w:t>
      </w:r>
      <w:r w:rsidR="000E3648">
        <w:t>sõlmida lasteaia nimel lepinguid ja anda käskkirju</w:t>
      </w:r>
      <w:r w:rsidR="001179CF">
        <w:t xml:space="preserve">, samuti peab direktor andma lasteaia tegevusest ülevaate </w:t>
      </w:r>
      <w:r w:rsidR="000A386B">
        <w:t xml:space="preserve">hoolekogule ja vallavalitsusele. </w:t>
      </w:r>
      <w:r w:rsidR="00F51DFD">
        <w:t>Välja võib</w:t>
      </w:r>
      <w:r w:rsidR="00470E66">
        <w:t xml:space="preserve"> </w:t>
      </w:r>
      <w:r w:rsidR="00F51DFD">
        <w:t>tuua</w:t>
      </w:r>
      <w:r w:rsidR="00742420">
        <w:t xml:space="preserve"> ka selle</w:t>
      </w:r>
      <w:r w:rsidR="00F51DFD">
        <w:t xml:space="preserve">, et </w:t>
      </w:r>
      <w:r w:rsidR="00EE3D9F">
        <w:t>vallavanem määrab isiku, kes asenda</w:t>
      </w:r>
      <w:r w:rsidR="00431C8F">
        <w:t>b direktorit tema äraolekul.</w:t>
      </w:r>
    </w:p>
    <w:p w14:paraId="07FBCB04" w14:textId="77777777" w:rsidR="00D90E34" w:rsidRDefault="00D90E34" w:rsidP="00995067">
      <w:pPr>
        <w:pStyle w:val="Vahedeta"/>
      </w:pPr>
    </w:p>
    <w:p w14:paraId="2C25EDF6" w14:textId="4E3D3F39" w:rsidR="00CE22E4" w:rsidRDefault="00250480" w:rsidP="00995067">
      <w:pPr>
        <w:pStyle w:val="Vahedeta"/>
      </w:pPr>
      <w:r>
        <w:t>L</w:t>
      </w:r>
      <w:r w:rsidR="00874A88" w:rsidRPr="00874A88">
        <w:t>asteaia lahtiolekuaja</w:t>
      </w:r>
      <w:r w:rsidR="00B2191C">
        <w:t xml:space="preserve"> </w:t>
      </w:r>
      <w:r>
        <w:t xml:space="preserve">ja </w:t>
      </w:r>
      <w:r w:rsidR="00B2191C">
        <w:t xml:space="preserve">ajutise sulgemise </w:t>
      </w:r>
      <w:r w:rsidR="0064642B">
        <w:t>regul</w:t>
      </w:r>
      <w:r w:rsidR="00BA1AFD">
        <w:t xml:space="preserve">atsioon </w:t>
      </w:r>
      <w:r w:rsidR="00874A88" w:rsidRPr="00874A88">
        <w:t>on toodud põhimääruses, kuna AHS seda enam ei reguleeri</w:t>
      </w:r>
      <w:r w:rsidR="004D2583">
        <w:t xml:space="preserve">. </w:t>
      </w:r>
    </w:p>
    <w:p w14:paraId="3E9EDAEF" w14:textId="61051318" w:rsidR="00995067" w:rsidRDefault="00CE22E4" w:rsidP="00995067">
      <w:pPr>
        <w:pStyle w:val="Vahedeta"/>
      </w:pPr>
      <w:r>
        <w:t>Eelnõu kohaselt l</w:t>
      </w:r>
      <w:r w:rsidR="005A5965">
        <w:t xml:space="preserve">asteaia lahtiolekuaja aja kinnitab direktor käskkirjaga </w:t>
      </w:r>
      <w:r w:rsidR="00CB5DDE">
        <w:t>lähtudes vallavalitsuse ja hoolekogu arvamusest</w:t>
      </w:r>
      <w:r>
        <w:t>.</w:t>
      </w:r>
      <w:r w:rsidR="00B11640" w:rsidRPr="00B11640">
        <w:t xml:space="preserve"> Lasteaia või selle rühmade ajutise sulgemise, sealhulgas laste vähesuse või remondi tõttu, otsustab vallavalitsus direktori ettepanekul</w:t>
      </w:r>
      <w:r w:rsidR="00752E82">
        <w:t>.</w:t>
      </w:r>
    </w:p>
    <w:p w14:paraId="018C0ADD" w14:textId="77777777" w:rsidR="00CD1FBD" w:rsidRDefault="00CD1FBD" w:rsidP="00995067">
      <w:pPr>
        <w:pStyle w:val="Vahedeta"/>
      </w:pPr>
    </w:p>
    <w:p w14:paraId="24BEE447" w14:textId="17EFD4BF" w:rsidR="00AF4C84" w:rsidRDefault="00653979" w:rsidP="00963F57">
      <w:pPr>
        <w:pStyle w:val="Vahedeta"/>
      </w:pPr>
      <w:r>
        <w:t>R</w:t>
      </w:r>
      <w:r w:rsidR="00874A88" w:rsidRPr="00874A88">
        <w:t>ahastamise ja vara kasutamise</w:t>
      </w:r>
      <w:r w:rsidR="0059037B">
        <w:t xml:space="preserve"> ning arengukava</w:t>
      </w:r>
      <w:r w:rsidR="00874A88" w:rsidRPr="00874A88">
        <w:t xml:space="preserve"> sätte</w:t>
      </w:r>
      <w:r w:rsidR="00D3137C">
        <w:t>i</w:t>
      </w:r>
      <w:r w:rsidR="00874A88" w:rsidRPr="00874A88">
        <w:t xml:space="preserve">d on </w:t>
      </w:r>
      <w:r w:rsidR="009B1AEA">
        <w:t>täpsustatud</w:t>
      </w:r>
      <w:r w:rsidR="008F211E">
        <w:t>.</w:t>
      </w:r>
    </w:p>
    <w:p w14:paraId="30353F2D" w14:textId="77777777" w:rsidR="00E66A48" w:rsidRDefault="00E66A48" w:rsidP="00963F57">
      <w:pPr>
        <w:pStyle w:val="Vahedeta"/>
      </w:pPr>
    </w:p>
    <w:p w14:paraId="22F591B2" w14:textId="407CA5FF" w:rsidR="00B33036" w:rsidRDefault="00B60242" w:rsidP="00963F57">
      <w:pPr>
        <w:pStyle w:val="Vahedeta"/>
      </w:pPr>
      <w:r>
        <w:t>Kuna</w:t>
      </w:r>
      <w:r w:rsidR="00471663">
        <w:t xml:space="preserve"> AHS ei näe ette põhimääruses arengukava koostamise täpset regulatsiooni, siis on jäädud </w:t>
      </w:r>
      <w:r w:rsidR="0001257B">
        <w:t>selles osas üldsõnaliseks</w:t>
      </w:r>
      <w:r w:rsidR="00742420">
        <w:t xml:space="preserve"> </w:t>
      </w:r>
      <w:r w:rsidR="00FC5CC0">
        <w:t>-</w:t>
      </w:r>
      <w:r w:rsidR="00E31BC6">
        <w:t xml:space="preserve"> </w:t>
      </w:r>
      <w:r w:rsidR="00742420">
        <w:t>l</w:t>
      </w:r>
      <w:r w:rsidR="004B3F59" w:rsidRPr="004B3F59">
        <w:t xml:space="preserve">asteaial on arengukava, mille koostab direktor koostöös töötajate, </w:t>
      </w:r>
      <w:r w:rsidR="00424416">
        <w:t>ametiasutuse</w:t>
      </w:r>
      <w:r w:rsidR="004B3F59" w:rsidRPr="004B3F59">
        <w:t xml:space="preserve"> ja hoolekoguga vähemalt kolmeks aastaks</w:t>
      </w:r>
      <w:r w:rsidR="00DB3587">
        <w:t>. Arengukava kinnitab volikogu</w:t>
      </w:r>
      <w:r w:rsidR="00E36CD8">
        <w:t xml:space="preserve"> vastavalt </w:t>
      </w:r>
      <w:r w:rsidR="00744FF6">
        <w:t>volikogu kehtestatud korrale.</w:t>
      </w:r>
    </w:p>
    <w:p w14:paraId="78AB2392" w14:textId="77777777" w:rsidR="00E761B2" w:rsidRPr="00874A88" w:rsidRDefault="00E761B2" w:rsidP="00963F57">
      <w:pPr>
        <w:pStyle w:val="Vahedeta"/>
        <w:ind w:left="720"/>
      </w:pPr>
    </w:p>
    <w:p w14:paraId="4467E790" w14:textId="1ABFCB89" w:rsidR="00874A88" w:rsidRDefault="00874A88" w:rsidP="00874A88">
      <w:pPr>
        <w:pStyle w:val="Vahedeta"/>
        <w:rPr>
          <w:b/>
          <w:bCs/>
        </w:rPr>
      </w:pPr>
      <w:r w:rsidRPr="00874A88">
        <w:rPr>
          <w:b/>
          <w:bCs/>
        </w:rPr>
        <w:t>Eelnõu mõjud</w:t>
      </w:r>
    </w:p>
    <w:p w14:paraId="761D7500" w14:textId="77777777" w:rsidR="00EA34D4" w:rsidRPr="00874A88" w:rsidRDefault="00EA34D4" w:rsidP="00874A88">
      <w:pPr>
        <w:pStyle w:val="Vahedeta"/>
        <w:rPr>
          <w:b/>
          <w:bCs/>
        </w:rPr>
      </w:pPr>
    </w:p>
    <w:p w14:paraId="7018AF1F" w14:textId="4B14FB21" w:rsidR="00874A88" w:rsidRDefault="00874A88" w:rsidP="00766B20">
      <w:pPr>
        <w:pStyle w:val="Vahedeta"/>
      </w:pPr>
      <w:r w:rsidRPr="00874A88">
        <w:t>Eelnõu rakendami</w:t>
      </w:r>
      <w:r w:rsidR="00963F57">
        <w:t xml:space="preserve">sega ei muudeta </w:t>
      </w:r>
      <w:r w:rsidRPr="00874A88">
        <w:t>lasteaia igapäevast tööd ega teenuste kättesaadavust</w:t>
      </w:r>
      <w:r w:rsidR="00676983">
        <w:t>.</w:t>
      </w:r>
      <w:r w:rsidR="00766B20">
        <w:t xml:space="preserve"> </w:t>
      </w:r>
      <w:r w:rsidR="008F7EF4">
        <w:t xml:space="preserve">Eelnõu </w:t>
      </w:r>
      <w:r w:rsidRPr="00874A88">
        <w:t>tagab õigusaktidega kooskõlas oleva ja ajakohase põhimääruse.</w:t>
      </w:r>
    </w:p>
    <w:p w14:paraId="560D2EE9" w14:textId="77777777" w:rsidR="00E761B2" w:rsidRPr="00874A88" w:rsidRDefault="00E761B2" w:rsidP="00742420">
      <w:pPr>
        <w:pStyle w:val="Vahedeta"/>
      </w:pPr>
    </w:p>
    <w:p w14:paraId="7E0322CF" w14:textId="08F8F471" w:rsidR="00874A88" w:rsidRDefault="00874A88" w:rsidP="00874A88">
      <w:pPr>
        <w:pStyle w:val="Vahedeta"/>
        <w:rPr>
          <w:b/>
          <w:bCs/>
        </w:rPr>
      </w:pPr>
      <w:r w:rsidRPr="00874A88">
        <w:rPr>
          <w:b/>
          <w:bCs/>
        </w:rPr>
        <w:t>Rakendamisega seotud kulud</w:t>
      </w:r>
    </w:p>
    <w:p w14:paraId="7EDD1463" w14:textId="77777777" w:rsidR="00EA34D4" w:rsidRPr="00874A88" w:rsidRDefault="00EA34D4" w:rsidP="00874A88">
      <w:pPr>
        <w:pStyle w:val="Vahedeta"/>
        <w:rPr>
          <w:b/>
          <w:bCs/>
        </w:rPr>
      </w:pPr>
    </w:p>
    <w:p w14:paraId="62030985" w14:textId="02A08F5C" w:rsidR="00874A88" w:rsidRDefault="00874A88" w:rsidP="00874A88">
      <w:pPr>
        <w:pStyle w:val="Vahedeta"/>
      </w:pPr>
      <w:r w:rsidRPr="00874A88">
        <w:t>Määruse rakendamine ei too kaasa täiendavaid kulutusi valla eelarvele.</w:t>
      </w:r>
    </w:p>
    <w:p w14:paraId="36A024B2" w14:textId="77777777" w:rsidR="003E5003" w:rsidRPr="00874A88" w:rsidRDefault="003E5003" w:rsidP="00874A88">
      <w:pPr>
        <w:pStyle w:val="Vahedeta"/>
      </w:pPr>
    </w:p>
    <w:p w14:paraId="29910F8E" w14:textId="60E3D13F" w:rsidR="00874A88" w:rsidRDefault="00874A88" w:rsidP="00874A88">
      <w:pPr>
        <w:pStyle w:val="Vahedeta"/>
        <w:rPr>
          <w:b/>
          <w:bCs/>
        </w:rPr>
      </w:pPr>
      <w:r w:rsidRPr="00874A88">
        <w:rPr>
          <w:b/>
          <w:bCs/>
        </w:rPr>
        <w:t>Kehtiva määruse kehtetuks tunnistamine</w:t>
      </w:r>
    </w:p>
    <w:p w14:paraId="7718AD55" w14:textId="77777777" w:rsidR="00521D7A" w:rsidRPr="00874A88" w:rsidRDefault="00521D7A" w:rsidP="00874A88">
      <w:pPr>
        <w:pStyle w:val="Vahedeta"/>
        <w:rPr>
          <w:b/>
          <w:bCs/>
        </w:rPr>
      </w:pPr>
    </w:p>
    <w:p w14:paraId="3D0E8511" w14:textId="77777777" w:rsidR="00874A88" w:rsidRDefault="00874A88" w:rsidP="00874A88">
      <w:pPr>
        <w:pStyle w:val="Vahedeta"/>
      </w:pPr>
      <w:r w:rsidRPr="00874A88">
        <w:t>Eelnõu vastuvõtmisel tunnistatakse kehtetuks Kadrina Vallavolikogu 17.12.2010 määrus nr 23</w:t>
      </w:r>
    </w:p>
    <w:p w14:paraId="2B0AD10D" w14:textId="77777777" w:rsidR="00114C97" w:rsidRPr="00874A88" w:rsidRDefault="00114C97" w:rsidP="00874A88">
      <w:pPr>
        <w:pStyle w:val="Vahedeta"/>
      </w:pPr>
    </w:p>
    <w:p w14:paraId="123E505F" w14:textId="77777777" w:rsidR="00553E16" w:rsidRPr="00553E16" w:rsidRDefault="00553E16" w:rsidP="00553E16">
      <w:pPr>
        <w:pStyle w:val="Vahedeta"/>
        <w:rPr>
          <w:b/>
          <w:bCs/>
        </w:rPr>
      </w:pPr>
      <w:r w:rsidRPr="00553E16">
        <w:rPr>
          <w:b/>
          <w:bCs/>
        </w:rPr>
        <w:t>Kooskõlastamine ja avalikustamine</w:t>
      </w:r>
    </w:p>
    <w:p w14:paraId="7B9E018F" w14:textId="77777777" w:rsidR="00553E16" w:rsidRPr="00553E16" w:rsidRDefault="00553E16" w:rsidP="00553E16">
      <w:pPr>
        <w:pStyle w:val="Vahedeta"/>
        <w:rPr>
          <w:b/>
          <w:bCs/>
        </w:rPr>
      </w:pPr>
    </w:p>
    <w:p w14:paraId="0199A13A" w14:textId="77777777" w:rsidR="002D3E54" w:rsidRDefault="00553E16" w:rsidP="00553E16">
      <w:pPr>
        <w:pStyle w:val="Vahedeta"/>
      </w:pPr>
      <w:r w:rsidRPr="00553E16">
        <w:t>Eelnõu on koostanud vallasekretär</w:t>
      </w:r>
      <w:r w:rsidR="00114C97">
        <w:t xml:space="preserve"> Marika Mardõkainen</w:t>
      </w:r>
      <w:r w:rsidRPr="00553E16">
        <w:t xml:space="preserve"> ning kooskõlastanud lasteaia direktori</w:t>
      </w:r>
      <w:r w:rsidR="002D3E54">
        <w:t>ga.</w:t>
      </w:r>
    </w:p>
    <w:p w14:paraId="3D6A370F" w14:textId="3F97CEB0" w:rsidR="00A72DFF" w:rsidRPr="00742420" w:rsidRDefault="00553E16" w:rsidP="00A151CC">
      <w:pPr>
        <w:pStyle w:val="Vahedeta"/>
      </w:pPr>
      <w:r w:rsidRPr="00553E16">
        <w:t>Määrus avalikustatakse vastavalt valla õigusaktide menetlemise korrale.</w:t>
      </w:r>
    </w:p>
    <w:sectPr w:rsidR="00A72DFF" w:rsidRPr="00742420" w:rsidSect="00277FA9">
      <w:footerReference w:type="default" r:id="rId10"/>
      <w:headerReference w:type="first" r:id="rId11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55802" w14:textId="77777777" w:rsidR="0029106B" w:rsidRDefault="0029106B" w:rsidP="0015174F">
      <w:r>
        <w:separator/>
      </w:r>
    </w:p>
  </w:endnote>
  <w:endnote w:type="continuationSeparator" w:id="0">
    <w:p w14:paraId="68981E7C" w14:textId="77777777" w:rsidR="0029106B" w:rsidRDefault="0029106B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rbera-Light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Gerbera-Bold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/>
    <w:sdtContent>
      <w:p w14:paraId="0F21A62A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sz w:val="18"/>
            <w:szCs w:val="18"/>
          </w:rPr>
          <w:t>2</w:t>
        </w:r>
        <w:r w:rsidRPr="00307C22">
          <w:rPr>
            <w:sz w:val="18"/>
            <w:szCs w:val="18"/>
          </w:rPr>
          <w:fldChar w:fldCharType="end"/>
        </w:r>
      </w:p>
    </w:sdtContent>
  </w:sdt>
  <w:p w14:paraId="18F05F9E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A930D" w14:textId="77777777" w:rsidR="0029106B" w:rsidRDefault="0029106B" w:rsidP="0015174F">
      <w:r>
        <w:separator/>
      </w:r>
    </w:p>
  </w:footnote>
  <w:footnote w:type="continuationSeparator" w:id="0">
    <w:p w14:paraId="595E97DD" w14:textId="77777777" w:rsidR="0029106B" w:rsidRDefault="0029106B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2FBC6D88" w14:textId="77777777" w:rsidTr="0038712E">
      <w:trPr>
        <w:trHeight w:val="1692"/>
      </w:trPr>
      <w:tc>
        <w:tcPr>
          <w:tcW w:w="885" w:type="dxa"/>
        </w:tcPr>
        <w:p w14:paraId="4CBBD4EE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5CE48E5E" w14:textId="77777777" w:rsidR="00EC0CEF" w:rsidRPr="00EC0CEF" w:rsidRDefault="00EC0CEF" w:rsidP="00EC0CEF"/>
      </w:tc>
      <w:tc>
        <w:tcPr>
          <w:tcW w:w="6096" w:type="dxa"/>
          <w:vAlign w:val="center"/>
        </w:tcPr>
        <w:p w14:paraId="4736992B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149EEB7A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6AC2B573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34D57F" wp14:editId="17EF2A7A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3107E1"/>
    <w:multiLevelType w:val="hybridMultilevel"/>
    <w:tmpl w:val="CB70223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568F"/>
    <w:multiLevelType w:val="hybridMultilevel"/>
    <w:tmpl w:val="444A3EF8"/>
    <w:lvl w:ilvl="0" w:tplc="567C4D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10A97"/>
    <w:multiLevelType w:val="hybridMultilevel"/>
    <w:tmpl w:val="BF6C45E6"/>
    <w:lvl w:ilvl="0" w:tplc="B664AC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F36F8"/>
    <w:multiLevelType w:val="hybridMultilevel"/>
    <w:tmpl w:val="2F2AAD30"/>
    <w:lvl w:ilvl="0" w:tplc="54EA1C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D5450"/>
    <w:multiLevelType w:val="hybridMultilevel"/>
    <w:tmpl w:val="C93CC0B6"/>
    <w:lvl w:ilvl="0" w:tplc="D39ECC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25147"/>
    <w:multiLevelType w:val="multilevel"/>
    <w:tmpl w:val="CC78A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FA4E44"/>
    <w:multiLevelType w:val="hybridMultilevel"/>
    <w:tmpl w:val="371C93B8"/>
    <w:lvl w:ilvl="0" w:tplc="DD7435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346C0"/>
    <w:multiLevelType w:val="multilevel"/>
    <w:tmpl w:val="09CE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D87624"/>
    <w:multiLevelType w:val="hybridMultilevel"/>
    <w:tmpl w:val="105E6B88"/>
    <w:lvl w:ilvl="0" w:tplc="7E701A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A0F13"/>
    <w:multiLevelType w:val="multilevel"/>
    <w:tmpl w:val="E006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166104"/>
    <w:multiLevelType w:val="hybridMultilevel"/>
    <w:tmpl w:val="A8FAEF72"/>
    <w:lvl w:ilvl="0" w:tplc="612EB1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B64CD"/>
    <w:multiLevelType w:val="hybridMultilevel"/>
    <w:tmpl w:val="AC92E8AC"/>
    <w:lvl w:ilvl="0" w:tplc="99E2FC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348EE"/>
    <w:multiLevelType w:val="multilevel"/>
    <w:tmpl w:val="17625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9740F0"/>
    <w:multiLevelType w:val="multilevel"/>
    <w:tmpl w:val="E4204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617705">
    <w:abstractNumId w:val="0"/>
  </w:num>
  <w:num w:numId="2" w16cid:durableId="1326786176">
    <w:abstractNumId w:val="4"/>
  </w:num>
  <w:num w:numId="3" w16cid:durableId="1388214747">
    <w:abstractNumId w:val="2"/>
  </w:num>
  <w:num w:numId="4" w16cid:durableId="2143421274">
    <w:abstractNumId w:val="12"/>
  </w:num>
  <w:num w:numId="5" w16cid:durableId="253440141">
    <w:abstractNumId w:val="3"/>
  </w:num>
  <w:num w:numId="6" w16cid:durableId="1060858381">
    <w:abstractNumId w:val="9"/>
  </w:num>
  <w:num w:numId="7" w16cid:durableId="1765229197">
    <w:abstractNumId w:val="5"/>
  </w:num>
  <w:num w:numId="8" w16cid:durableId="1312902243">
    <w:abstractNumId w:val="11"/>
  </w:num>
  <w:num w:numId="9" w16cid:durableId="916474667">
    <w:abstractNumId w:val="7"/>
  </w:num>
  <w:num w:numId="10" w16cid:durableId="1127552836">
    <w:abstractNumId w:val="1"/>
  </w:num>
  <w:num w:numId="11" w16cid:durableId="725108082">
    <w:abstractNumId w:val="6"/>
  </w:num>
  <w:num w:numId="12" w16cid:durableId="1490101578">
    <w:abstractNumId w:val="14"/>
  </w:num>
  <w:num w:numId="13" w16cid:durableId="427392617">
    <w:abstractNumId w:val="13"/>
  </w:num>
  <w:num w:numId="14" w16cid:durableId="1144809286">
    <w:abstractNumId w:val="10"/>
  </w:num>
  <w:num w:numId="15" w16cid:durableId="198514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9D"/>
    <w:rsid w:val="000005A7"/>
    <w:rsid w:val="000014B9"/>
    <w:rsid w:val="00001708"/>
    <w:rsid w:val="00002512"/>
    <w:rsid w:val="00003C69"/>
    <w:rsid w:val="000060A7"/>
    <w:rsid w:val="00006563"/>
    <w:rsid w:val="00006BE7"/>
    <w:rsid w:val="00010A47"/>
    <w:rsid w:val="00010DEE"/>
    <w:rsid w:val="00011051"/>
    <w:rsid w:val="00011126"/>
    <w:rsid w:val="000122A3"/>
    <w:rsid w:val="0001257B"/>
    <w:rsid w:val="00013509"/>
    <w:rsid w:val="00013655"/>
    <w:rsid w:val="00014752"/>
    <w:rsid w:val="00014BF4"/>
    <w:rsid w:val="00015AB5"/>
    <w:rsid w:val="0001615F"/>
    <w:rsid w:val="000163A8"/>
    <w:rsid w:val="000166B4"/>
    <w:rsid w:val="00017A2A"/>
    <w:rsid w:val="00021A5F"/>
    <w:rsid w:val="00023E19"/>
    <w:rsid w:val="00025B75"/>
    <w:rsid w:val="00026CC3"/>
    <w:rsid w:val="00030180"/>
    <w:rsid w:val="0003347C"/>
    <w:rsid w:val="0003397A"/>
    <w:rsid w:val="00040693"/>
    <w:rsid w:val="000427E4"/>
    <w:rsid w:val="000429DE"/>
    <w:rsid w:val="00042BFD"/>
    <w:rsid w:val="0004310C"/>
    <w:rsid w:val="00046380"/>
    <w:rsid w:val="00046C72"/>
    <w:rsid w:val="00046D9C"/>
    <w:rsid w:val="00056356"/>
    <w:rsid w:val="00062A06"/>
    <w:rsid w:val="00062F9F"/>
    <w:rsid w:val="0006439B"/>
    <w:rsid w:val="00066D0B"/>
    <w:rsid w:val="00066DA0"/>
    <w:rsid w:val="000712AE"/>
    <w:rsid w:val="00071F11"/>
    <w:rsid w:val="00073494"/>
    <w:rsid w:val="00075674"/>
    <w:rsid w:val="000761C3"/>
    <w:rsid w:val="0007758F"/>
    <w:rsid w:val="00077928"/>
    <w:rsid w:val="00080BDE"/>
    <w:rsid w:val="00082013"/>
    <w:rsid w:val="00082356"/>
    <w:rsid w:val="000823DD"/>
    <w:rsid w:val="00082705"/>
    <w:rsid w:val="0008288C"/>
    <w:rsid w:val="00086ED2"/>
    <w:rsid w:val="0008788A"/>
    <w:rsid w:val="00093125"/>
    <w:rsid w:val="0009365D"/>
    <w:rsid w:val="000960B8"/>
    <w:rsid w:val="000968CC"/>
    <w:rsid w:val="00097CCD"/>
    <w:rsid w:val="000A3327"/>
    <w:rsid w:val="000A386B"/>
    <w:rsid w:val="000A4ECF"/>
    <w:rsid w:val="000A50F5"/>
    <w:rsid w:val="000A5492"/>
    <w:rsid w:val="000B29BC"/>
    <w:rsid w:val="000B4E63"/>
    <w:rsid w:val="000B6414"/>
    <w:rsid w:val="000C281B"/>
    <w:rsid w:val="000C2966"/>
    <w:rsid w:val="000C3A30"/>
    <w:rsid w:val="000C4C7E"/>
    <w:rsid w:val="000C4F4D"/>
    <w:rsid w:val="000C54B1"/>
    <w:rsid w:val="000C6D6E"/>
    <w:rsid w:val="000D06CE"/>
    <w:rsid w:val="000D1CD8"/>
    <w:rsid w:val="000D39ED"/>
    <w:rsid w:val="000D43F5"/>
    <w:rsid w:val="000D460F"/>
    <w:rsid w:val="000D5FA5"/>
    <w:rsid w:val="000D6D38"/>
    <w:rsid w:val="000E0D1E"/>
    <w:rsid w:val="000E3648"/>
    <w:rsid w:val="000E39A9"/>
    <w:rsid w:val="000E50F5"/>
    <w:rsid w:val="000E5F84"/>
    <w:rsid w:val="000E6164"/>
    <w:rsid w:val="000F13A4"/>
    <w:rsid w:val="000F2E3B"/>
    <w:rsid w:val="000F4919"/>
    <w:rsid w:val="000F7EA9"/>
    <w:rsid w:val="000F7F71"/>
    <w:rsid w:val="00101BD6"/>
    <w:rsid w:val="001029A9"/>
    <w:rsid w:val="00110117"/>
    <w:rsid w:val="00110655"/>
    <w:rsid w:val="00110BB1"/>
    <w:rsid w:val="00110FF1"/>
    <w:rsid w:val="00113084"/>
    <w:rsid w:val="00114C97"/>
    <w:rsid w:val="001179CF"/>
    <w:rsid w:val="00117AED"/>
    <w:rsid w:val="00120C29"/>
    <w:rsid w:val="001211E2"/>
    <w:rsid w:val="0012146F"/>
    <w:rsid w:val="00121470"/>
    <w:rsid w:val="00121770"/>
    <w:rsid w:val="00121F4B"/>
    <w:rsid w:val="00123ECA"/>
    <w:rsid w:val="00124247"/>
    <w:rsid w:val="00124E07"/>
    <w:rsid w:val="00124F9A"/>
    <w:rsid w:val="00126520"/>
    <w:rsid w:val="001271A4"/>
    <w:rsid w:val="00130E2B"/>
    <w:rsid w:val="00131D68"/>
    <w:rsid w:val="001329A1"/>
    <w:rsid w:val="0013422B"/>
    <w:rsid w:val="00134634"/>
    <w:rsid w:val="00135937"/>
    <w:rsid w:val="00136C81"/>
    <w:rsid w:val="00137327"/>
    <w:rsid w:val="001377F2"/>
    <w:rsid w:val="001379C1"/>
    <w:rsid w:val="00140B75"/>
    <w:rsid w:val="00142A8F"/>
    <w:rsid w:val="001444B6"/>
    <w:rsid w:val="001456F4"/>
    <w:rsid w:val="0015174F"/>
    <w:rsid w:val="00151A0C"/>
    <w:rsid w:val="00152C29"/>
    <w:rsid w:val="001564D1"/>
    <w:rsid w:val="00156AB2"/>
    <w:rsid w:val="00157C0E"/>
    <w:rsid w:val="00160A4D"/>
    <w:rsid w:val="001619B6"/>
    <w:rsid w:val="00161D76"/>
    <w:rsid w:val="00161D77"/>
    <w:rsid w:val="0016403B"/>
    <w:rsid w:val="0016404F"/>
    <w:rsid w:val="001642F6"/>
    <w:rsid w:val="00164FB0"/>
    <w:rsid w:val="00166DE0"/>
    <w:rsid w:val="00167446"/>
    <w:rsid w:val="0016762E"/>
    <w:rsid w:val="00167F59"/>
    <w:rsid w:val="0017147D"/>
    <w:rsid w:val="001714FB"/>
    <w:rsid w:val="00171D18"/>
    <w:rsid w:val="001725FB"/>
    <w:rsid w:val="00173A28"/>
    <w:rsid w:val="001741A1"/>
    <w:rsid w:val="00174C07"/>
    <w:rsid w:val="001756C3"/>
    <w:rsid w:val="00180C68"/>
    <w:rsid w:val="0018206E"/>
    <w:rsid w:val="00182F40"/>
    <w:rsid w:val="001841D0"/>
    <w:rsid w:val="00184ACB"/>
    <w:rsid w:val="00187572"/>
    <w:rsid w:val="00190AF5"/>
    <w:rsid w:val="001916BE"/>
    <w:rsid w:val="0019468F"/>
    <w:rsid w:val="001946B3"/>
    <w:rsid w:val="00194981"/>
    <w:rsid w:val="00196F0A"/>
    <w:rsid w:val="001A046B"/>
    <w:rsid w:val="001A1692"/>
    <w:rsid w:val="001A1976"/>
    <w:rsid w:val="001A25DD"/>
    <w:rsid w:val="001A3528"/>
    <w:rsid w:val="001A3DE3"/>
    <w:rsid w:val="001B187A"/>
    <w:rsid w:val="001B1BE1"/>
    <w:rsid w:val="001B2145"/>
    <w:rsid w:val="001B2B27"/>
    <w:rsid w:val="001B2E53"/>
    <w:rsid w:val="001B4872"/>
    <w:rsid w:val="001B61C1"/>
    <w:rsid w:val="001B79AC"/>
    <w:rsid w:val="001B7B50"/>
    <w:rsid w:val="001C6158"/>
    <w:rsid w:val="001C668D"/>
    <w:rsid w:val="001C66DB"/>
    <w:rsid w:val="001C749D"/>
    <w:rsid w:val="001D05F9"/>
    <w:rsid w:val="001D07DE"/>
    <w:rsid w:val="001D15C1"/>
    <w:rsid w:val="001D4801"/>
    <w:rsid w:val="001D5C2C"/>
    <w:rsid w:val="001E19FC"/>
    <w:rsid w:val="001E1E9D"/>
    <w:rsid w:val="001E28C6"/>
    <w:rsid w:val="001E5C01"/>
    <w:rsid w:val="001E5CE0"/>
    <w:rsid w:val="001E664B"/>
    <w:rsid w:val="001F2E61"/>
    <w:rsid w:val="001F3D04"/>
    <w:rsid w:val="001F57FC"/>
    <w:rsid w:val="001F6E67"/>
    <w:rsid w:val="0020083D"/>
    <w:rsid w:val="002012F5"/>
    <w:rsid w:val="002038D5"/>
    <w:rsid w:val="00203CB2"/>
    <w:rsid w:val="00204EB1"/>
    <w:rsid w:val="002057CD"/>
    <w:rsid w:val="00210197"/>
    <w:rsid w:val="00211D8D"/>
    <w:rsid w:val="002121AF"/>
    <w:rsid w:val="00212211"/>
    <w:rsid w:val="00212B72"/>
    <w:rsid w:val="00212D50"/>
    <w:rsid w:val="002135CD"/>
    <w:rsid w:val="00215454"/>
    <w:rsid w:val="00215880"/>
    <w:rsid w:val="00216036"/>
    <w:rsid w:val="00217B6C"/>
    <w:rsid w:val="00217FEB"/>
    <w:rsid w:val="00220ABE"/>
    <w:rsid w:val="00224024"/>
    <w:rsid w:val="002240D3"/>
    <w:rsid w:val="00224DC1"/>
    <w:rsid w:val="00226AF1"/>
    <w:rsid w:val="00226DA9"/>
    <w:rsid w:val="002301A7"/>
    <w:rsid w:val="002353CB"/>
    <w:rsid w:val="00236908"/>
    <w:rsid w:val="002414D6"/>
    <w:rsid w:val="00241CDC"/>
    <w:rsid w:val="00242D09"/>
    <w:rsid w:val="002467A5"/>
    <w:rsid w:val="002475CC"/>
    <w:rsid w:val="00250480"/>
    <w:rsid w:val="00250FBD"/>
    <w:rsid w:val="002517EE"/>
    <w:rsid w:val="0025228E"/>
    <w:rsid w:val="002523EE"/>
    <w:rsid w:val="00253654"/>
    <w:rsid w:val="00253D52"/>
    <w:rsid w:val="002547B0"/>
    <w:rsid w:val="00256100"/>
    <w:rsid w:val="00257183"/>
    <w:rsid w:val="0025775B"/>
    <w:rsid w:val="0026081D"/>
    <w:rsid w:val="00262EA0"/>
    <w:rsid w:val="002630E3"/>
    <w:rsid w:val="00264123"/>
    <w:rsid w:val="002655AF"/>
    <w:rsid w:val="002667BB"/>
    <w:rsid w:val="00267169"/>
    <w:rsid w:val="00271B06"/>
    <w:rsid w:val="00271F1D"/>
    <w:rsid w:val="002731B4"/>
    <w:rsid w:val="0027441D"/>
    <w:rsid w:val="002773D1"/>
    <w:rsid w:val="002776C0"/>
    <w:rsid w:val="002776CB"/>
    <w:rsid w:val="00277BE5"/>
    <w:rsid w:val="00277FA9"/>
    <w:rsid w:val="00280EB3"/>
    <w:rsid w:val="002815E8"/>
    <w:rsid w:val="00282D58"/>
    <w:rsid w:val="00286D51"/>
    <w:rsid w:val="00290526"/>
    <w:rsid w:val="0029106B"/>
    <w:rsid w:val="00291B1E"/>
    <w:rsid w:val="0029254F"/>
    <w:rsid w:val="00293C4F"/>
    <w:rsid w:val="002959D0"/>
    <w:rsid w:val="002975AE"/>
    <w:rsid w:val="002A0577"/>
    <w:rsid w:val="002A328D"/>
    <w:rsid w:val="002A4B59"/>
    <w:rsid w:val="002A4FB7"/>
    <w:rsid w:val="002A662A"/>
    <w:rsid w:val="002B196F"/>
    <w:rsid w:val="002B78B0"/>
    <w:rsid w:val="002B7D1A"/>
    <w:rsid w:val="002B7F1F"/>
    <w:rsid w:val="002C17D7"/>
    <w:rsid w:val="002C259A"/>
    <w:rsid w:val="002C4E48"/>
    <w:rsid w:val="002C7B10"/>
    <w:rsid w:val="002D3038"/>
    <w:rsid w:val="002D3242"/>
    <w:rsid w:val="002D3CAC"/>
    <w:rsid w:val="002D3E54"/>
    <w:rsid w:val="002D3FD4"/>
    <w:rsid w:val="002D4EE8"/>
    <w:rsid w:val="002D6A94"/>
    <w:rsid w:val="002E060F"/>
    <w:rsid w:val="002E092D"/>
    <w:rsid w:val="002E0978"/>
    <w:rsid w:val="002E0FAD"/>
    <w:rsid w:val="002E1447"/>
    <w:rsid w:val="002E1916"/>
    <w:rsid w:val="002E230F"/>
    <w:rsid w:val="002E2402"/>
    <w:rsid w:val="002E4236"/>
    <w:rsid w:val="002F183D"/>
    <w:rsid w:val="002F2B83"/>
    <w:rsid w:val="002F2FF4"/>
    <w:rsid w:val="002F34C5"/>
    <w:rsid w:val="002F779E"/>
    <w:rsid w:val="002F7C21"/>
    <w:rsid w:val="00300752"/>
    <w:rsid w:val="003023D8"/>
    <w:rsid w:val="0030339D"/>
    <w:rsid w:val="003048FC"/>
    <w:rsid w:val="003053D3"/>
    <w:rsid w:val="00307919"/>
    <w:rsid w:val="00307C22"/>
    <w:rsid w:val="00307D98"/>
    <w:rsid w:val="00307F89"/>
    <w:rsid w:val="00313959"/>
    <w:rsid w:val="00313FC9"/>
    <w:rsid w:val="00314B7E"/>
    <w:rsid w:val="003170F2"/>
    <w:rsid w:val="00320315"/>
    <w:rsid w:val="00320E8E"/>
    <w:rsid w:val="00321992"/>
    <w:rsid w:val="00323B2E"/>
    <w:rsid w:val="00323CA5"/>
    <w:rsid w:val="003265CB"/>
    <w:rsid w:val="00326F7D"/>
    <w:rsid w:val="00327571"/>
    <w:rsid w:val="00327E59"/>
    <w:rsid w:val="003309E9"/>
    <w:rsid w:val="0033147A"/>
    <w:rsid w:val="00332293"/>
    <w:rsid w:val="00334FC1"/>
    <w:rsid w:val="00335EF3"/>
    <w:rsid w:val="00336215"/>
    <w:rsid w:val="00337AC5"/>
    <w:rsid w:val="0034244E"/>
    <w:rsid w:val="003425C7"/>
    <w:rsid w:val="0034321F"/>
    <w:rsid w:val="00343F02"/>
    <w:rsid w:val="00344460"/>
    <w:rsid w:val="0034482C"/>
    <w:rsid w:val="00345B85"/>
    <w:rsid w:val="00347484"/>
    <w:rsid w:val="003507AF"/>
    <w:rsid w:val="00350F95"/>
    <w:rsid w:val="00351362"/>
    <w:rsid w:val="003519FC"/>
    <w:rsid w:val="003539F5"/>
    <w:rsid w:val="00353B16"/>
    <w:rsid w:val="00354DB1"/>
    <w:rsid w:val="00356581"/>
    <w:rsid w:val="003567BB"/>
    <w:rsid w:val="003571E5"/>
    <w:rsid w:val="00357734"/>
    <w:rsid w:val="003615DD"/>
    <w:rsid w:val="00362FAE"/>
    <w:rsid w:val="0036481E"/>
    <w:rsid w:val="003657CD"/>
    <w:rsid w:val="00366A0F"/>
    <w:rsid w:val="00366B2A"/>
    <w:rsid w:val="00370E52"/>
    <w:rsid w:val="0037344E"/>
    <w:rsid w:val="00373F19"/>
    <w:rsid w:val="0037744C"/>
    <w:rsid w:val="00382487"/>
    <w:rsid w:val="00383372"/>
    <w:rsid w:val="00383942"/>
    <w:rsid w:val="00384D20"/>
    <w:rsid w:val="00386BB4"/>
    <w:rsid w:val="0038712E"/>
    <w:rsid w:val="00392FB7"/>
    <w:rsid w:val="00393CFA"/>
    <w:rsid w:val="003940E8"/>
    <w:rsid w:val="00394794"/>
    <w:rsid w:val="00394C50"/>
    <w:rsid w:val="00394E19"/>
    <w:rsid w:val="00394F82"/>
    <w:rsid w:val="00395D6C"/>
    <w:rsid w:val="00396AE7"/>
    <w:rsid w:val="003A16DA"/>
    <w:rsid w:val="003A3D10"/>
    <w:rsid w:val="003A50AD"/>
    <w:rsid w:val="003A5E66"/>
    <w:rsid w:val="003A624C"/>
    <w:rsid w:val="003A635E"/>
    <w:rsid w:val="003A7151"/>
    <w:rsid w:val="003B2959"/>
    <w:rsid w:val="003B3460"/>
    <w:rsid w:val="003B654F"/>
    <w:rsid w:val="003B6FDF"/>
    <w:rsid w:val="003B6FEF"/>
    <w:rsid w:val="003C011A"/>
    <w:rsid w:val="003C0178"/>
    <w:rsid w:val="003C1639"/>
    <w:rsid w:val="003C2DD5"/>
    <w:rsid w:val="003C550E"/>
    <w:rsid w:val="003C746D"/>
    <w:rsid w:val="003D2D52"/>
    <w:rsid w:val="003D47AB"/>
    <w:rsid w:val="003D541C"/>
    <w:rsid w:val="003D5632"/>
    <w:rsid w:val="003D695B"/>
    <w:rsid w:val="003D7CE2"/>
    <w:rsid w:val="003E5003"/>
    <w:rsid w:val="003E5011"/>
    <w:rsid w:val="003E65BC"/>
    <w:rsid w:val="003E7A0C"/>
    <w:rsid w:val="003F03A4"/>
    <w:rsid w:val="003F15B8"/>
    <w:rsid w:val="003F29EF"/>
    <w:rsid w:val="003F64E9"/>
    <w:rsid w:val="003F65CE"/>
    <w:rsid w:val="003F6626"/>
    <w:rsid w:val="003F7442"/>
    <w:rsid w:val="004023EF"/>
    <w:rsid w:val="00402F51"/>
    <w:rsid w:val="004046F6"/>
    <w:rsid w:val="00410722"/>
    <w:rsid w:val="004116AD"/>
    <w:rsid w:val="00413011"/>
    <w:rsid w:val="00414AA1"/>
    <w:rsid w:val="0041549F"/>
    <w:rsid w:val="00415634"/>
    <w:rsid w:val="00416FFC"/>
    <w:rsid w:val="0042265D"/>
    <w:rsid w:val="00422EB4"/>
    <w:rsid w:val="00424416"/>
    <w:rsid w:val="00425209"/>
    <w:rsid w:val="00431C8F"/>
    <w:rsid w:val="00431E49"/>
    <w:rsid w:val="00435EFC"/>
    <w:rsid w:val="00437673"/>
    <w:rsid w:val="00440D67"/>
    <w:rsid w:val="00444033"/>
    <w:rsid w:val="0044555A"/>
    <w:rsid w:val="00445CC0"/>
    <w:rsid w:val="00447190"/>
    <w:rsid w:val="004471A8"/>
    <w:rsid w:val="004471C5"/>
    <w:rsid w:val="00450040"/>
    <w:rsid w:val="004528FC"/>
    <w:rsid w:val="00455560"/>
    <w:rsid w:val="00456E03"/>
    <w:rsid w:val="00457391"/>
    <w:rsid w:val="00461B56"/>
    <w:rsid w:val="004629B9"/>
    <w:rsid w:val="00464AC5"/>
    <w:rsid w:val="00467CD3"/>
    <w:rsid w:val="00470E66"/>
    <w:rsid w:val="00471663"/>
    <w:rsid w:val="00471D96"/>
    <w:rsid w:val="00473311"/>
    <w:rsid w:val="0047384D"/>
    <w:rsid w:val="0047443D"/>
    <w:rsid w:val="00474597"/>
    <w:rsid w:val="00474DC0"/>
    <w:rsid w:val="00475608"/>
    <w:rsid w:val="00475AA1"/>
    <w:rsid w:val="00476BC1"/>
    <w:rsid w:val="00476DAE"/>
    <w:rsid w:val="004772A2"/>
    <w:rsid w:val="004773CC"/>
    <w:rsid w:val="00477DEB"/>
    <w:rsid w:val="004812D9"/>
    <w:rsid w:val="004814EF"/>
    <w:rsid w:val="00484226"/>
    <w:rsid w:val="00485A0B"/>
    <w:rsid w:val="00486CB9"/>
    <w:rsid w:val="00490287"/>
    <w:rsid w:val="004934EF"/>
    <w:rsid w:val="0049384E"/>
    <w:rsid w:val="004958F5"/>
    <w:rsid w:val="00496EB0"/>
    <w:rsid w:val="00497401"/>
    <w:rsid w:val="0049748F"/>
    <w:rsid w:val="00497507"/>
    <w:rsid w:val="004A0A59"/>
    <w:rsid w:val="004A45D1"/>
    <w:rsid w:val="004A5956"/>
    <w:rsid w:val="004A66FF"/>
    <w:rsid w:val="004B3090"/>
    <w:rsid w:val="004B3D99"/>
    <w:rsid w:val="004B3F14"/>
    <w:rsid w:val="004B3F59"/>
    <w:rsid w:val="004B4E4C"/>
    <w:rsid w:val="004B6367"/>
    <w:rsid w:val="004B676C"/>
    <w:rsid w:val="004B7EE0"/>
    <w:rsid w:val="004C10C6"/>
    <w:rsid w:val="004C1BDE"/>
    <w:rsid w:val="004C41F0"/>
    <w:rsid w:val="004C42AF"/>
    <w:rsid w:val="004C4DE6"/>
    <w:rsid w:val="004C69BD"/>
    <w:rsid w:val="004C7ABB"/>
    <w:rsid w:val="004C7FB5"/>
    <w:rsid w:val="004D2446"/>
    <w:rsid w:val="004D2583"/>
    <w:rsid w:val="004D36FA"/>
    <w:rsid w:val="004D3732"/>
    <w:rsid w:val="004D3965"/>
    <w:rsid w:val="004D3B41"/>
    <w:rsid w:val="004D43BE"/>
    <w:rsid w:val="004D522D"/>
    <w:rsid w:val="004E170C"/>
    <w:rsid w:val="004E1B59"/>
    <w:rsid w:val="004E5C0F"/>
    <w:rsid w:val="004E7DA8"/>
    <w:rsid w:val="004F002F"/>
    <w:rsid w:val="004F26F9"/>
    <w:rsid w:val="004F2BA5"/>
    <w:rsid w:val="004F31AE"/>
    <w:rsid w:val="004F36D9"/>
    <w:rsid w:val="004F3E17"/>
    <w:rsid w:val="004F4211"/>
    <w:rsid w:val="004F49D0"/>
    <w:rsid w:val="004F58FB"/>
    <w:rsid w:val="004F65FB"/>
    <w:rsid w:val="00500766"/>
    <w:rsid w:val="00500ACA"/>
    <w:rsid w:val="00502F62"/>
    <w:rsid w:val="0050522B"/>
    <w:rsid w:val="005066F0"/>
    <w:rsid w:val="005108F6"/>
    <w:rsid w:val="00511108"/>
    <w:rsid w:val="00512789"/>
    <w:rsid w:val="005153E3"/>
    <w:rsid w:val="00517033"/>
    <w:rsid w:val="0052049C"/>
    <w:rsid w:val="00520C02"/>
    <w:rsid w:val="00520CD8"/>
    <w:rsid w:val="00521D7A"/>
    <w:rsid w:val="00522999"/>
    <w:rsid w:val="00523D55"/>
    <w:rsid w:val="00525FE5"/>
    <w:rsid w:val="00533B62"/>
    <w:rsid w:val="00534778"/>
    <w:rsid w:val="00536C44"/>
    <w:rsid w:val="00537212"/>
    <w:rsid w:val="00540C56"/>
    <w:rsid w:val="005411BA"/>
    <w:rsid w:val="00541887"/>
    <w:rsid w:val="005422DC"/>
    <w:rsid w:val="00542E44"/>
    <w:rsid w:val="00546485"/>
    <w:rsid w:val="00546CF8"/>
    <w:rsid w:val="00551174"/>
    <w:rsid w:val="00552E7D"/>
    <w:rsid w:val="00553E16"/>
    <w:rsid w:val="00554211"/>
    <w:rsid w:val="0055451A"/>
    <w:rsid w:val="00556BD8"/>
    <w:rsid w:val="00557E00"/>
    <w:rsid w:val="00560F21"/>
    <w:rsid w:val="00561618"/>
    <w:rsid w:val="00561A35"/>
    <w:rsid w:val="0056343C"/>
    <w:rsid w:val="0056432C"/>
    <w:rsid w:val="00565167"/>
    <w:rsid w:val="00565550"/>
    <w:rsid w:val="00567150"/>
    <w:rsid w:val="005715C3"/>
    <w:rsid w:val="005740E7"/>
    <w:rsid w:val="00575141"/>
    <w:rsid w:val="005758B7"/>
    <w:rsid w:val="005776E1"/>
    <w:rsid w:val="00580B16"/>
    <w:rsid w:val="00581270"/>
    <w:rsid w:val="00581A60"/>
    <w:rsid w:val="00585122"/>
    <w:rsid w:val="00585DA5"/>
    <w:rsid w:val="005874D1"/>
    <w:rsid w:val="0059037B"/>
    <w:rsid w:val="0059236C"/>
    <w:rsid w:val="005926A4"/>
    <w:rsid w:val="00594A91"/>
    <w:rsid w:val="00596768"/>
    <w:rsid w:val="00596B04"/>
    <w:rsid w:val="005973AB"/>
    <w:rsid w:val="005A11A8"/>
    <w:rsid w:val="005A3AF7"/>
    <w:rsid w:val="005A5965"/>
    <w:rsid w:val="005A5D9D"/>
    <w:rsid w:val="005A722F"/>
    <w:rsid w:val="005A76ED"/>
    <w:rsid w:val="005A7EB7"/>
    <w:rsid w:val="005B0264"/>
    <w:rsid w:val="005B0AAF"/>
    <w:rsid w:val="005B4266"/>
    <w:rsid w:val="005B6D9B"/>
    <w:rsid w:val="005B7C90"/>
    <w:rsid w:val="005C09FD"/>
    <w:rsid w:val="005C171D"/>
    <w:rsid w:val="005C2EBF"/>
    <w:rsid w:val="005C3851"/>
    <w:rsid w:val="005C5774"/>
    <w:rsid w:val="005C5B85"/>
    <w:rsid w:val="005D0565"/>
    <w:rsid w:val="005D057A"/>
    <w:rsid w:val="005D2308"/>
    <w:rsid w:val="005D297F"/>
    <w:rsid w:val="005D6838"/>
    <w:rsid w:val="005E0562"/>
    <w:rsid w:val="005E265A"/>
    <w:rsid w:val="005E277B"/>
    <w:rsid w:val="005E3B3E"/>
    <w:rsid w:val="005E4A93"/>
    <w:rsid w:val="005E53BB"/>
    <w:rsid w:val="005E59D5"/>
    <w:rsid w:val="005E7148"/>
    <w:rsid w:val="005E73EB"/>
    <w:rsid w:val="005F072A"/>
    <w:rsid w:val="005F3AAA"/>
    <w:rsid w:val="006013B3"/>
    <w:rsid w:val="00603D54"/>
    <w:rsid w:val="00606B29"/>
    <w:rsid w:val="006161B9"/>
    <w:rsid w:val="006213AB"/>
    <w:rsid w:val="0062213A"/>
    <w:rsid w:val="006233E1"/>
    <w:rsid w:val="00623656"/>
    <w:rsid w:val="00625120"/>
    <w:rsid w:val="00626B5E"/>
    <w:rsid w:val="00627553"/>
    <w:rsid w:val="00632766"/>
    <w:rsid w:val="00632C83"/>
    <w:rsid w:val="006345A8"/>
    <w:rsid w:val="0063737D"/>
    <w:rsid w:val="006375F3"/>
    <w:rsid w:val="0064180E"/>
    <w:rsid w:val="0064245B"/>
    <w:rsid w:val="006456B1"/>
    <w:rsid w:val="00645CD4"/>
    <w:rsid w:val="0064642B"/>
    <w:rsid w:val="00650773"/>
    <w:rsid w:val="00651EAC"/>
    <w:rsid w:val="0065216A"/>
    <w:rsid w:val="006538C7"/>
    <w:rsid w:val="00653979"/>
    <w:rsid w:val="00655B55"/>
    <w:rsid w:val="006570C5"/>
    <w:rsid w:val="006605D7"/>
    <w:rsid w:val="00661F47"/>
    <w:rsid w:val="006627FD"/>
    <w:rsid w:val="00662E04"/>
    <w:rsid w:val="00662ECD"/>
    <w:rsid w:val="006636A4"/>
    <w:rsid w:val="00665185"/>
    <w:rsid w:val="00665914"/>
    <w:rsid w:val="006666B8"/>
    <w:rsid w:val="006679CA"/>
    <w:rsid w:val="00667A01"/>
    <w:rsid w:val="00670282"/>
    <w:rsid w:val="0067131D"/>
    <w:rsid w:val="00671F89"/>
    <w:rsid w:val="006725AE"/>
    <w:rsid w:val="0067402B"/>
    <w:rsid w:val="00676983"/>
    <w:rsid w:val="006772A6"/>
    <w:rsid w:val="00677E25"/>
    <w:rsid w:val="00681192"/>
    <w:rsid w:val="00682B49"/>
    <w:rsid w:val="00683E9C"/>
    <w:rsid w:val="00685466"/>
    <w:rsid w:val="0068612A"/>
    <w:rsid w:val="006861E2"/>
    <w:rsid w:val="006862B1"/>
    <w:rsid w:val="00687447"/>
    <w:rsid w:val="00687838"/>
    <w:rsid w:val="0069374F"/>
    <w:rsid w:val="00694404"/>
    <w:rsid w:val="00695CE8"/>
    <w:rsid w:val="00697151"/>
    <w:rsid w:val="00697489"/>
    <w:rsid w:val="006A07DD"/>
    <w:rsid w:val="006A0BC5"/>
    <w:rsid w:val="006A1B23"/>
    <w:rsid w:val="006A33AB"/>
    <w:rsid w:val="006A37C4"/>
    <w:rsid w:val="006A4571"/>
    <w:rsid w:val="006A4B06"/>
    <w:rsid w:val="006A5902"/>
    <w:rsid w:val="006B093A"/>
    <w:rsid w:val="006B10E3"/>
    <w:rsid w:val="006B1638"/>
    <w:rsid w:val="006B3FC2"/>
    <w:rsid w:val="006B6743"/>
    <w:rsid w:val="006B69D9"/>
    <w:rsid w:val="006B6F3C"/>
    <w:rsid w:val="006B72E1"/>
    <w:rsid w:val="006B7ABE"/>
    <w:rsid w:val="006B7AEB"/>
    <w:rsid w:val="006C11F2"/>
    <w:rsid w:val="006C281D"/>
    <w:rsid w:val="006C3853"/>
    <w:rsid w:val="006C3B25"/>
    <w:rsid w:val="006C4988"/>
    <w:rsid w:val="006C60B3"/>
    <w:rsid w:val="006C7B61"/>
    <w:rsid w:val="006C7D3D"/>
    <w:rsid w:val="006D071B"/>
    <w:rsid w:val="006D49FA"/>
    <w:rsid w:val="006D66A5"/>
    <w:rsid w:val="006D7ED7"/>
    <w:rsid w:val="006E010C"/>
    <w:rsid w:val="006E3172"/>
    <w:rsid w:val="006E349B"/>
    <w:rsid w:val="006E3919"/>
    <w:rsid w:val="006E5EDB"/>
    <w:rsid w:val="006E6B25"/>
    <w:rsid w:val="006E7FB6"/>
    <w:rsid w:val="006F0CB0"/>
    <w:rsid w:val="006F297A"/>
    <w:rsid w:val="00701D18"/>
    <w:rsid w:val="0070603F"/>
    <w:rsid w:val="0070777E"/>
    <w:rsid w:val="00707828"/>
    <w:rsid w:val="00707B12"/>
    <w:rsid w:val="00711C72"/>
    <w:rsid w:val="00712212"/>
    <w:rsid w:val="00713001"/>
    <w:rsid w:val="00713097"/>
    <w:rsid w:val="007143D4"/>
    <w:rsid w:val="00715953"/>
    <w:rsid w:val="00715F53"/>
    <w:rsid w:val="0072121F"/>
    <w:rsid w:val="00721E8D"/>
    <w:rsid w:val="007235B1"/>
    <w:rsid w:val="0072444B"/>
    <w:rsid w:val="00724C19"/>
    <w:rsid w:val="0072704D"/>
    <w:rsid w:val="00730E90"/>
    <w:rsid w:val="00732A66"/>
    <w:rsid w:val="00733978"/>
    <w:rsid w:val="00733BD6"/>
    <w:rsid w:val="00733BE0"/>
    <w:rsid w:val="00741FD4"/>
    <w:rsid w:val="00742420"/>
    <w:rsid w:val="00744FF6"/>
    <w:rsid w:val="007456B5"/>
    <w:rsid w:val="00745C82"/>
    <w:rsid w:val="00750B4D"/>
    <w:rsid w:val="00751351"/>
    <w:rsid w:val="00751B05"/>
    <w:rsid w:val="00752BE9"/>
    <w:rsid w:val="00752E82"/>
    <w:rsid w:val="00753A7C"/>
    <w:rsid w:val="00754BE9"/>
    <w:rsid w:val="0075572B"/>
    <w:rsid w:val="007560AC"/>
    <w:rsid w:val="0076080A"/>
    <w:rsid w:val="007609D7"/>
    <w:rsid w:val="007629CA"/>
    <w:rsid w:val="0076334D"/>
    <w:rsid w:val="007645A8"/>
    <w:rsid w:val="00765886"/>
    <w:rsid w:val="00766B20"/>
    <w:rsid w:val="0076778D"/>
    <w:rsid w:val="007702BA"/>
    <w:rsid w:val="007722C0"/>
    <w:rsid w:val="007743A3"/>
    <w:rsid w:val="0077593C"/>
    <w:rsid w:val="007766B6"/>
    <w:rsid w:val="0078200B"/>
    <w:rsid w:val="0078521E"/>
    <w:rsid w:val="00790455"/>
    <w:rsid w:val="00791CAD"/>
    <w:rsid w:val="007921B0"/>
    <w:rsid w:val="00793904"/>
    <w:rsid w:val="00793B1F"/>
    <w:rsid w:val="00794475"/>
    <w:rsid w:val="0079512B"/>
    <w:rsid w:val="00796155"/>
    <w:rsid w:val="0079643F"/>
    <w:rsid w:val="00796CCC"/>
    <w:rsid w:val="00797013"/>
    <w:rsid w:val="007A201E"/>
    <w:rsid w:val="007A3F4F"/>
    <w:rsid w:val="007A49CE"/>
    <w:rsid w:val="007A7B45"/>
    <w:rsid w:val="007A7E64"/>
    <w:rsid w:val="007A7F23"/>
    <w:rsid w:val="007B0831"/>
    <w:rsid w:val="007B0AF1"/>
    <w:rsid w:val="007B0C13"/>
    <w:rsid w:val="007B28E7"/>
    <w:rsid w:val="007B2902"/>
    <w:rsid w:val="007B5D85"/>
    <w:rsid w:val="007B6893"/>
    <w:rsid w:val="007B7603"/>
    <w:rsid w:val="007C2B27"/>
    <w:rsid w:val="007C393A"/>
    <w:rsid w:val="007C3B3B"/>
    <w:rsid w:val="007C6D9E"/>
    <w:rsid w:val="007C7E1F"/>
    <w:rsid w:val="007D0DCD"/>
    <w:rsid w:val="007D15E3"/>
    <w:rsid w:val="007D7594"/>
    <w:rsid w:val="007E0565"/>
    <w:rsid w:val="007E0A7B"/>
    <w:rsid w:val="007E33F1"/>
    <w:rsid w:val="007E373C"/>
    <w:rsid w:val="007E3808"/>
    <w:rsid w:val="007E6008"/>
    <w:rsid w:val="007E7C79"/>
    <w:rsid w:val="007F08C7"/>
    <w:rsid w:val="007F0DBF"/>
    <w:rsid w:val="007F15F4"/>
    <w:rsid w:val="007F25FB"/>
    <w:rsid w:val="007F3023"/>
    <w:rsid w:val="007F30A6"/>
    <w:rsid w:val="007F4F29"/>
    <w:rsid w:val="007F67A2"/>
    <w:rsid w:val="007F6B64"/>
    <w:rsid w:val="007F6D8E"/>
    <w:rsid w:val="007F6EE3"/>
    <w:rsid w:val="007F778B"/>
    <w:rsid w:val="008000F3"/>
    <w:rsid w:val="00802C27"/>
    <w:rsid w:val="00804A25"/>
    <w:rsid w:val="00804A97"/>
    <w:rsid w:val="00807E8E"/>
    <w:rsid w:val="0081142E"/>
    <w:rsid w:val="008127BF"/>
    <w:rsid w:val="00813A0E"/>
    <w:rsid w:val="00814ECE"/>
    <w:rsid w:val="00814FC4"/>
    <w:rsid w:val="008156DD"/>
    <w:rsid w:val="00817BA9"/>
    <w:rsid w:val="00820AFB"/>
    <w:rsid w:val="0082184C"/>
    <w:rsid w:val="00821EC8"/>
    <w:rsid w:val="0082263B"/>
    <w:rsid w:val="008226BE"/>
    <w:rsid w:val="00826447"/>
    <w:rsid w:val="00831A68"/>
    <w:rsid w:val="008324CC"/>
    <w:rsid w:val="008327F4"/>
    <w:rsid w:val="00833823"/>
    <w:rsid w:val="008343A7"/>
    <w:rsid w:val="008353B4"/>
    <w:rsid w:val="00835C9A"/>
    <w:rsid w:val="008367A3"/>
    <w:rsid w:val="00840325"/>
    <w:rsid w:val="00841144"/>
    <w:rsid w:val="00843A38"/>
    <w:rsid w:val="008444BD"/>
    <w:rsid w:val="00845579"/>
    <w:rsid w:val="00847406"/>
    <w:rsid w:val="008478C1"/>
    <w:rsid w:val="008560F6"/>
    <w:rsid w:val="008564F9"/>
    <w:rsid w:val="00856DF7"/>
    <w:rsid w:val="00862040"/>
    <w:rsid w:val="008635C1"/>
    <w:rsid w:val="00863AA6"/>
    <w:rsid w:val="00864A61"/>
    <w:rsid w:val="00865A53"/>
    <w:rsid w:val="008715FD"/>
    <w:rsid w:val="00871AA8"/>
    <w:rsid w:val="00872161"/>
    <w:rsid w:val="0087496F"/>
    <w:rsid w:val="00874A88"/>
    <w:rsid w:val="00876289"/>
    <w:rsid w:val="00876929"/>
    <w:rsid w:val="00882622"/>
    <w:rsid w:val="00883741"/>
    <w:rsid w:val="008870BC"/>
    <w:rsid w:val="00891DE7"/>
    <w:rsid w:val="00892B2C"/>
    <w:rsid w:val="0089415A"/>
    <w:rsid w:val="00894704"/>
    <w:rsid w:val="00894A8F"/>
    <w:rsid w:val="008959A9"/>
    <w:rsid w:val="00896F38"/>
    <w:rsid w:val="00897CB4"/>
    <w:rsid w:val="008A06F4"/>
    <w:rsid w:val="008A09F2"/>
    <w:rsid w:val="008A1B56"/>
    <w:rsid w:val="008A26BB"/>
    <w:rsid w:val="008A2920"/>
    <w:rsid w:val="008A2FBF"/>
    <w:rsid w:val="008A7868"/>
    <w:rsid w:val="008B2415"/>
    <w:rsid w:val="008B3425"/>
    <w:rsid w:val="008B4AAB"/>
    <w:rsid w:val="008B6C21"/>
    <w:rsid w:val="008B728B"/>
    <w:rsid w:val="008C0FE8"/>
    <w:rsid w:val="008C20BB"/>
    <w:rsid w:val="008C40CF"/>
    <w:rsid w:val="008C638C"/>
    <w:rsid w:val="008C6551"/>
    <w:rsid w:val="008C764B"/>
    <w:rsid w:val="008C7BA2"/>
    <w:rsid w:val="008D0DF1"/>
    <w:rsid w:val="008D19D2"/>
    <w:rsid w:val="008D3A2A"/>
    <w:rsid w:val="008D3C9D"/>
    <w:rsid w:val="008D4313"/>
    <w:rsid w:val="008D5378"/>
    <w:rsid w:val="008D6B52"/>
    <w:rsid w:val="008E0E91"/>
    <w:rsid w:val="008E1971"/>
    <w:rsid w:val="008E22D5"/>
    <w:rsid w:val="008E2F32"/>
    <w:rsid w:val="008E4444"/>
    <w:rsid w:val="008E5D82"/>
    <w:rsid w:val="008F1F22"/>
    <w:rsid w:val="008F211E"/>
    <w:rsid w:val="008F3F92"/>
    <w:rsid w:val="008F7C08"/>
    <w:rsid w:val="008F7EF4"/>
    <w:rsid w:val="00901925"/>
    <w:rsid w:val="009024DE"/>
    <w:rsid w:val="00903853"/>
    <w:rsid w:val="009052B6"/>
    <w:rsid w:val="00905B7D"/>
    <w:rsid w:val="00906309"/>
    <w:rsid w:val="0090682C"/>
    <w:rsid w:val="0090791E"/>
    <w:rsid w:val="009118EF"/>
    <w:rsid w:val="00912779"/>
    <w:rsid w:val="0091623A"/>
    <w:rsid w:val="00916BD2"/>
    <w:rsid w:val="00917213"/>
    <w:rsid w:val="00917567"/>
    <w:rsid w:val="009177F3"/>
    <w:rsid w:val="0092112F"/>
    <w:rsid w:val="009228EF"/>
    <w:rsid w:val="009234F2"/>
    <w:rsid w:val="0092448C"/>
    <w:rsid w:val="00926396"/>
    <w:rsid w:val="00926FD2"/>
    <w:rsid w:val="009273C4"/>
    <w:rsid w:val="00927910"/>
    <w:rsid w:val="00927DDC"/>
    <w:rsid w:val="009314D3"/>
    <w:rsid w:val="009315E2"/>
    <w:rsid w:val="00931D25"/>
    <w:rsid w:val="00932C8F"/>
    <w:rsid w:val="00933438"/>
    <w:rsid w:val="0093470E"/>
    <w:rsid w:val="00934E2D"/>
    <w:rsid w:val="00936FA3"/>
    <w:rsid w:val="00940056"/>
    <w:rsid w:val="009401C5"/>
    <w:rsid w:val="009413F5"/>
    <w:rsid w:val="00941620"/>
    <w:rsid w:val="009417E1"/>
    <w:rsid w:val="00942E1C"/>
    <w:rsid w:val="0095091B"/>
    <w:rsid w:val="0095293F"/>
    <w:rsid w:val="00952A0D"/>
    <w:rsid w:val="00953934"/>
    <w:rsid w:val="00954B54"/>
    <w:rsid w:val="00957A9D"/>
    <w:rsid w:val="00961C5F"/>
    <w:rsid w:val="00963F57"/>
    <w:rsid w:val="00964D3E"/>
    <w:rsid w:val="00967C05"/>
    <w:rsid w:val="00970C8F"/>
    <w:rsid w:val="0097675E"/>
    <w:rsid w:val="00976A65"/>
    <w:rsid w:val="00977940"/>
    <w:rsid w:val="009800BE"/>
    <w:rsid w:val="00981ACD"/>
    <w:rsid w:val="00981B8F"/>
    <w:rsid w:val="00984DC5"/>
    <w:rsid w:val="00991F3E"/>
    <w:rsid w:val="0099309D"/>
    <w:rsid w:val="00995067"/>
    <w:rsid w:val="00996D36"/>
    <w:rsid w:val="00997BCD"/>
    <w:rsid w:val="009A00C8"/>
    <w:rsid w:val="009A044D"/>
    <w:rsid w:val="009A0CDC"/>
    <w:rsid w:val="009A1EFF"/>
    <w:rsid w:val="009A304E"/>
    <w:rsid w:val="009A5544"/>
    <w:rsid w:val="009A7360"/>
    <w:rsid w:val="009A7705"/>
    <w:rsid w:val="009B0EC4"/>
    <w:rsid w:val="009B1AEA"/>
    <w:rsid w:val="009B47C8"/>
    <w:rsid w:val="009B4C40"/>
    <w:rsid w:val="009B5E32"/>
    <w:rsid w:val="009B6A57"/>
    <w:rsid w:val="009C3429"/>
    <w:rsid w:val="009C3592"/>
    <w:rsid w:val="009C3CA7"/>
    <w:rsid w:val="009C4058"/>
    <w:rsid w:val="009C4663"/>
    <w:rsid w:val="009C7475"/>
    <w:rsid w:val="009D608C"/>
    <w:rsid w:val="009E2611"/>
    <w:rsid w:val="009E290C"/>
    <w:rsid w:val="009E3E8A"/>
    <w:rsid w:val="009E65CF"/>
    <w:rsid w:val="009E781F"/>
    <w:rsid w:val="009F6525"/>
    <w:rsid w:val="009F65C7"/>
    <w:rsid w:val="00A0137A"/>
    <w:rsid w:val="00A01940"/>
    <w:rsid w:val="00A026AB"/>
    <w:rsid w:val="00A03DD4"/>
    <w:rsid w:val="00A0637C"/>
    <w:rsid w:val="00A06DA4"/>
    <w:rsid w:val="00A10CCC"/>
    <w:rsid w:val="00A1243C"/>
    <w:rsid w:val="00A145A9"/>
    <w:rsid w:val="00A14B15"/>
    <w:rsid w:val="00A151CC"/>
    <w:rsid w:val="00A1721A"/>
    <w:rsid w:val="00A176D6"/>
    <w:rsid w:val="00A20B28"/>
    <w:rsid w:val="00A21524"/>
    <w:rsid w:val="00A22113"/>
    <w:rsid w:val="00A3196B"/>
    <w:rsid w:val="00A3329B"/>
    <w:rsid w:val="00A35C0B"/>
    <w:rsid w:val="00A3640E"/>
    <w:rsid w:val="00A36954"/>
    <w:rsid w:val="00A36D9C"/>
    <w:rsid w:val="00A36FCB"/>
    <w:rsid w:val="00A378E6"/>
    <w:rsid w:val="00A37B4A"/>
    <w:rsid w:val="00A40BB5"/>
    <w:rsid w:val="00A44EA6"/>
    <w:rsid w:val="00A4570C"/>
    <w:rsid w:val="00A46049"/>
    <w:rsid w:val="00A47249"/>
    <w:rsid w:val="00A50EA3"/>
    <w:rsid w:val="00A5197E"/>
    <w:rsid w:val="00A51A9C"/>
    <w:rsid w:val="00A524C6"/>
    <w:rsid w:val="00A54131"/>
    <w:rsid w:val="00A61645"/>
    <w:rsid w:val="00A61C2D"/>
    <w:rsid w:val="00A623C8"/>
    <w:rsid w:val="00A62AEE"/>
    <w:rsid w:val="00A63CC3"/>
    <w:rsid w:val="00A63F1D"/>
    <w:rsid w:val="00A64569"/>
    <w:rsid w:val="00A65AB8"/>
    <w:rsid w:val="00A712F2"/>
    <w:rsid w:val="00A71BDC"/>
    <w:rsid w:val="00A71DB1"/>
    <w:rsid w:val="00A71FA6"/>
    <w:rsid w:val="00A72DFF"/>
    <w:rsid w:val="00A73809"/>
    <w:rsid w:val="00A745DC"/>
    <w:rsid w:val="00A746A5"/>
    <w:rsid w:val="00A777B9"/>
    <w:rsid w:val="00A77DD5"/>
    <w:rsid w:val="00A818C2"/>
    <w:rsid w:val="00A83A47"/>
    <w:rsid w:val="00A86C44"/>
    <w:rsid w:val="00A87E98"/>
    <w:rsid w:val="00A9108E"/>
    <w:rsid w:val="00A915DA"/>
    <w:rsid w:val="00A946F3"/>
    <w:rsid w:val="00A961F2"/>
    <w:rsid w:val="00A977A7"/>
    <w:rsid w:val="00AA2DC7"/>
    <w:rsid w:val="00AA661E"/>
    <w:rsid w:val="00AB4224"/>
    <w:rsid w:val="00AB578C"/>
    <w:rsid w:val="00AC053A"/>
    <w:rsid w:val="00AC0666"/>
    <w:rsid w:val="00AC1302"/>
    <w:rsid w:val="00AC1373"/>
    <w:rsid w:val="00AC36B7"/>
    <w:rsid w:val="00AC36F9"/>
    <w:rsid w:val="00AC5063"/>
    <w:rsid w:val="00AC6CA5"/>
    <w:rsid w:val="00AD3648"/>
    <w:rsid w:val="00AD3B95"/>
    <w:rsid w:val="00AD60B4"/>
    <w:rsid w:val="00AD7206"/>
    <w:rsid w:val="00AE0E05"/>
    <w:rsid w:val="00AE158C"/>
    <w:rsid w:val="00AE1FAC"/>
    <w:rsid w:val="00AE586D"/>
    <w:rsid w:val="00AE6091"/>
    <w:rsid w:val="00AE621C"/>
    <w:rsid w:val="00AE677C"/>
    <w:rsid w:val="00AE6D52"/>
    <w:rsid w:val="00AE78C6"/>
    <w:rsid w:val="00AE79CF"/>
    <w:rsid w:val="00AE7E66"/>
    <w:rsid w:val="00AF23E3"/>
    <w:rsid w:val="00AF2638"/>
    <w:rsid w:val="00AF2979"/>
    <w:rsid w:val="00AF4C84"/>
    <w:rsid w:val="00AF7F29"/>
    <w:rsid w:val="00B01E56"/>
    <w:rsid w:val="00B0550C"/>
    <w:rsid w:val="00B06573"/>
    <w:rsid w:val="00B07798"/>
    <w:rsid w:val="00B11640"/>
    <w:rsid w:val="00B12D3C"/>
    <w:rsid w:val="00B1470B"/>
    <w:rsid w:val="00B1523F"/>
    <w:rsid w:val="00B15681"/>
    <w:rsid w:val="00B20ACB"/>
    <w:rsid w:val="00B2191C"/>
    <w:rsid w:val="00B2193A"/>
    <w:rsid w:val="00B220D3"/>
    <w:rsid w:val="00B2456C"/>
    <w:rsid w:val="00B26937"/>
    <w:rsid w:val="00B26FA9"/>
    <w:rsid w:val="00B27BCE"/>
    <w:rsid w:val="00B3141E"/>
    <w:rsid w:val="00B32557"/>
    <w:rsid w:val="00B327F9"/>
    <w:rsid w:val="00B32BDA"/>
    <w:rsid w:val="00B33036"/>
    <w:rsid w:val="00B33426"/>
    <w:rsid w:val="00B3370C"/>
    <w:rsid w:val="00B35DA9"/>
    <w:rsid w:val="00B4233E"/>
    <w:rsid w:val="00B43531"/>
    <w:rsid w:val="00B45E25"/>
    <w:rsid w:val="00B469E9"/>
    <w:rsid w:val="00B4719A"/>
    <w:rsid w:val="00B5020E"/>
    <w:rsid w:val="00B510E3"/>
    <w:rsid w:val="00B531D7"/>
    <w:rsid w:val="00B53E05"/>
    <w:rsid w:val="00B5663B"/>
    <w:rsid w:val="00B60242"/>
    <w:rsid w:val="00B60523"/>
    <w:rsid w:val="00B60A23"/>
    <w:rsid w:val="00B62B21"/>
    <w:rsid w:val="00B642DF"/>
    <w:rsid w:val="00B643AD"/>
    <w:rsid w:val="00B646C6"/>
    <w:rsid w:val="00B65487"/>
    <w:rsid w:val="00B6686F"/>
    <w:rsid w:val="00B675E0"/>
    <w:rsid w:val="00B70DAD"/>
    <w:rsid w:val="00B721F5"/>
    <w:rsid w:val="00B722AC"/>
    <w:rsid w:val="00B72B3C"/>
    <w:rsid w:val="00B742D6"/>
    <w:rsid w:val="00B75364"/>
    <w:rsid w:val="00B7584F"/>
    <w:rsid w:val="00B76D6D"/>
    <w:rsid w:val="00B809B1"/>
    <w:rsid w:val="00B813B9"/>
    <w:rsid w:val="00B835C2"/>
    <w:rsid w:val="00B854C1"/>
    <w:rsid w:val="00B8589B"/>
    <w:rsid w:val="00B85F12"/>
    <w:rsid w:val="00B87DCF"/>
    <w:rsid w:val="00B91C1E"/>
    <w:rsid w:val="00B92D79"/>
    <w:rsid w:val="00B936B7"/>
    <w:rsid w:val="00B96876"/>
    <w:rsid w:val="00B9699F"/>
    <w:rsid w:val="00B971E5"/>
    <w:rsid w:val="00B97CDA"/>
    <w:rsid w:val="00B97F3A"/>
    <w:rsid w:val="00BA09D8"/>
    <w:rsid w:val="00BA1AFD"/>
    <w:rsid w:val="00BA35D7"/>
    <w:rsid w:val="00BA38E9"/>
    <w:rsid w:val="00BA4CAE"/>
    <w:rsid w:val="00BA5807"/>
    <w:rsid w:val="00BA64F5"/>
    <w:rsid w:val="00BB000D"/>
    <w:rsid w:val="00BC0207"/>
    <w:rsid w:val="00BC06D9"/>
    <w:rsid w:val="00BC1148"/>
    <w:rsid w:val="00BC16E2"/>
    <w:rsid w:val="00BC4243"/>
    <w:rsid w:val="00BC5516"/>
    <w:rsid w:val="00BC5C40"/>
    <w:rsid w:val="00BC6664"/>
    <w:rsid w:val="00BC7656"/>
    <w:rsid w:val="00BC792D"/>
    <w:rsid w:val="00BC7E0C"/>
    <w:rsid w:val="00BD1029"/>
    <w:rsid w:val="00BD1FE7"/>
    <w:rsid w:val="00BD4648"/>
    <w:rsid w:val="00BD59F4"/>
    <w:rsid w:val="00BD639C"/>
    <w:rsid w:val="00BD6698"/>
    <w:rsid w:val="00BE0B6B"/>
    <w:rsid w:val="00BE265C"/>
    <w:rsid w:val="00BE3F01"/>
    <w:rsid w:val="00BE4267"/>
    <w:rsid w:val="00BE65C7"/>
    <w:rsid w:val="00BE6C8A"/>
    <w:rsid w:val="00BF3786"/>
    <w:rsid w:val="00BF38F7"/>
    <w:rsid w:val="00BF6189"/>
    <w:rsid w:val="00BF66EF"/>
    <w:rsid w:val="00C012DC"/>
    <w:rsid w:val="00C02CA4"/>
    <w:rsid w:val="00C03E73"/>
    <w:rsid w:val="00C04A4B"/>
    <w:rsid w:val="00C05994"/>
    <w:rsid w:val="00C0660A"/>
    <w:rsid w:val="00C073FE"/>
    <w:rsid w:val="00C10B99"/>
    <w:rsid w:val="00C125C0"/>
    <w:rsid w:val="00C1424B"/>
    <w:rsid w:val="00C1506D"/>
    <w:rsid w:val="00C15E96"/>
    <w:rsid w:val="00C1645E"/>
    <w:rsid w:val="00C20F44"/>
    <w:rsid w:val="00C21137"/>
    <w:rsid w:val="00C2210E"/>
    <w:rsid w:val="00C23987"/>
    <w:rsid w:val="00C261C3"/>
    <w:rsid w:val="00C26650"/>
    <w:rsid w:val="00C26AB9"/>
    <w:rsid w:val="00C2732F"/>
    <w:rsid w:val="00C27AD5"/>
    <w:rsid w:val="00C27B27"/>
    <w:rsid w:val="00C3123D"/>
    <w:rsid w:val="00C3196B"/>
    <w:rsid w:val="00C31CB2"/>
    <w:rsid w:val="00C32D08"/>
    <w:rsid w:val="00C3381F"/>
    <w:rsid w:val="00C35A46"/>
    <w:rsid w:val="00C4088E"/>
    <w:rsid w:val="00C41494"/>
    <w:rsid w:val="00C4273B"/>
    <w:rsid w:val="00C42ED2"/>
    <w:rsid w:val="00C444CD"/>
    <w:rsid w:val="00C454AB"/>
    <w:rsid w:val="00C469EF"/>
    <w:rsid w:val="00C47BC6"/>
    <w:rsid w:val="00C502C4"/>
    <w:rsid w:val="00C51587"/>
    <w:rsid w:val="00C51846"/>
    <w:rsid w:val="00C521D0"/>
    <w:rsid w:val="00C52C56"/>
    <w:rsid w:val="00C53F46"/>
    <w:rsid w:val="00C54B96"/>
    <w:rsid w:val="00C54D8F"/>
    <w:rsid w:val="00C613BE"/>
    <w:rsid w:val="00C62C2E"/>
    <w:rsid w:val="00C63915"/>
    <w:rsid w:val="00C63B63"/>
    <w:rsid w:val="00C66408"/>
    <w:rsid w:val="00C66833"/>
    <w:rsid w:val="00C66DD3"/>
    <w:rsid w:val="00C6709B"/>
    <w:rsid w:val="00C6794F"/>
    <w:rsid w:val="00C72124"/>
    <w:rsid w:val="00C72BF8"/>
    <w:rsid w:val="00C7329B"/>
    <w:rsid w:val="00C7596C"/>
    <w:rsid w:val="00C8084C"/>
    <w:rsid w:val="00C848CC"/>
    <w:rsid w:val="00C85750"/>
    <w:rsid w:val="00C866DA"/>
    <w:rsid w:val="00C87125"/>
    <w:rsid w:val="00C93E09"/>
    <w:rsid w:val="00C947A4"/>
    <w:rsid w:val="00C967E1"/>
    <w:rsid w:val="00CA063D"/>
    <w:rsid w:val="00CA122F"/>
    <w:rsid w:val="00CA1403"/>
    <w:rsid w:val="00CA22A0"/>
    <w:rsid w:val="00CA4EFF"/>
    <w:rsid w:val="00CA62DC"/>
    <w:rsid w:val="00CA7583"/>
    <w:rsid w:val="00CB4F1D"/>
    <w:rsid w:val="00CB513C"/>
    <w:rsid w:val="00CB5305"/>
    <w:rsid w:val="00CB5DDE"/>
    <w:rsid w:val="00CC4BF8"/>
    <w:rsid w:val="00CD1967"/>
    <w:rsid w:val="00CD1FBD"/>
    <w:rsid w:val="00CD422A"/>
    <w:rsid w:val="00CD55AF"/>
    <w:rsid w:val="00CD59B0"/>
    <w:rsid w:val="00CD65C6"/>
    <w:rsid w:val="00CD7FC6"/>
    <w:rsid w:val="00CE0C1A"/>
    <w:rsid w:val="00CE1524"/>
    <w:rsid w:val="00CE22E4"/>
    <w:rsid w:val="00CE245D"/>
    <w:rsid w:val="00CE3475"/>
    <w:rsid w:val="00CF08F4"/>
    <w:rsid w:val="00CF0BBA"/>
    <w:rsid w:val="00CF243D"/>
    <w:rsid w:val="00CF3DF6"/>
    <w:rsid w:val="00CF4700"/>
    <w:rsid w:val="00CF5B51"/>
    <w:rsid w:val="00CF5DC8"/>
    <w:rsid w:val="00CF5E9C"/>
    <w:rsid w:val="00CF5F8F"/>
    <w:rsid w:val="00CF6D85"/>
    <w:rsid w:val="00CF7A9E"/>
    <w:rsid w:val="00D01CBE"/>
    <w:rsid w:val="00D045C0"/>
    <w:rsid w:val="00D122A7"/>
    <w:rsid w:val="00D12D26"/>
    <w:rsid w:val="00D1384B"/>
    <w:rsid w:val="00D13852"/>
    <w:rsid w:val="00D14092"/>
    <w:rsid w:val="00D158EB"/>
    <w:rsid w:val="00D1599E"/>
    <w:rsid w:val="00D15E31"/>
    <w:rsid w:val="00D20ABB"/>
    <w:rsid w:val="00D232C7"/>
    <w:rsid w:val="00D23697"/>
    <w:rsid w:val="00D24EA5"/>
    <w:rsid w:val="00D2500E"/>
    <w:rsid w:val="00D265AE"/>
    <w:rsid w:val="00D30C07"/>
    <w:rsid w:val="00D3137C"/>
    <w:rsid w:val="00D32BCB"/>
    <w:rsid w:val="00D3783A"/>
    <w:rsid w:val="00D41735"/>
    <w:rsid w:val="00D41C69"/>
    <w:rsid w:val="00D41D85"/>
    <w:rsid w:val="00D473BB"/>
    <w:rsid w:val="00D47513"/>
    <w:rsid w:val="00D47721"/>
    <w:rsid w:val="00D520BE"/>
    <w:rsid w:val="00D52E32"/>
    <w:rsid w:val="00D53B80"/>
    <w:rsid w:val="00D53D74"/>
    <w:rsid w:val="00D53F83"/>
    <w:rsid w:val="00D55EE4"/>
    <w:rsid w:val="00D60858"/>
    <w:rsid w:val="00D612D4"/>
    <w:rsid w:val="00D6796C"/>
    <w:rsid w:val="00D81167"/>
    <w:rsid w:val="00D81E18"/>
    <w:rsid w:val="00D83B12"/>
    <w:rsid w:val="00D843C3"/>
    <w:rsid w:val="00D87C6F"/>
    <w:rsid w:val="00D90E34"/>
    <w:rsid w:val="00D91147"/>
    <w:rsid w:val="00D91600"/>
    <w:rsid w:val="00D96F2F"/>
    <w:rsid w:val="00D96F8E"/>
    <w:rsid w:val="00D97503"/>
    <w:rsid w:val="00D97506"/>
    <w:rsid w:val="00DA214A"/>
    <w:rsid w:val="00DA2BBB"/>
    <w:rsid w:val="00DA380B"/>
    <w:rsid w:val="00DA60FF"/>
    <w:rsid w:val="00DB19B4"/>
    <w:rsid w:val="00DB346F"/>
    <w:rsid w:val="00DB3587"/>
    <w:rsid w:val="00DB36A0"/>
    <w:rsid w:val="00DB4F19"/>
    <w:rsid w:val="00DB522C"/>
    <w:rsid w:val="00DB5328"/>
    <w:rsid w:val="00DB5AA4"/>
    <w:rsid w:val="00DC14A8"/>
    <w:rsid w:val="00DC3151"/>
    <w:rsid w:val="00DC3EF8"/>
    <w:rsid w:val="00DC47B0"/>
    <w:rsid w:val="00DC483F"/>
    <w:rsid w:val="00DC5FC0"/>
    <w:rsid w:val="00DC5FE6"/>
    <w:rsid w:val="00DC7C90"/>
    <w:rsid w:val="00DD0EAA"/>
    <w:rsid w:val="00DD10C9"/>
    <w:rsid w:val="00DD1DBF"/>
    <w:rsid w:val="00DD20D7"/>
    <w:rsid w:val="00DD33E0"/>
    <w:rsid w:val="00DD525F"/>
    <w:rsid w:val="00DD654D"/>
    <w:rsid w:val="00DD693E"/>
    <w:rsid w:val="00DD7A2B"/>
    <w:rsid w:val="00DE50C7"/>
    <w:rsid w:val="00DE6088"/>
    <w:rsid w:val="00DE6EAC"/>
    <w:rsid w:val="00DF0F09"/>
    <w:rsid w:val="00DF1054"/>
    <w:rsid w:val="00DF19BA"/>
    <w:rsid w:val="00DF25FA"/>
    <w:rsid w:val="00DF2BA3"/>
    <w:rsid w:val="00DF3022"/>
    <w:rsid w:val="00DF3227"/>
    <w:rsid w:val="00DF3AB6"/>
    <w:rsid w:val="00DF5FEC"/>
    <w:rsid w:val="00E00DC8"/>
    <w:rsid w:val="00E05607"/>
    <w:rsid w:val="00E1217F"/>
    <w:rsid w:val="00E1349D"/>
    <w:rsid w:val="00E14539"/>
    <w:rsid w:val="00E14C5B"/>
    <w:rsid w:val="00E155A5"/>
    <w:rsid w:val="00E17622"/>
    <w:rsid w:val="00E2011F"/>
    <w:rsid w:val="00E23553"/>
    <w:rsid w:val="00E23866"/>
    <w:rsid w:val="00E2507F"/>
    <w:rsid w:val="00E25B58"/>
    <w:rsid w:val="00E25D9E"/>
    <w:rsid w:val="00E265C1"/>
    <w:rsid w:val="00E30794"/>
    <w:rsid w:val="00E31BC6"/>
    <w:rsid w:val="00E320B8"/>
    <w:rsid w:val="00E3454E"/>
    <w:rsid w:val="00E36502"/>
    <w:rsid w:val="00E36CD8"/>
    <w:rsid w:val="00E37FB2"/>
    <w:rsid w:val="00E37FE5"/>
    <w:rsid w:val="00E40E47"/>
    <w:rsid w:val="00E42CFA"/>
    <w:rsid w:val="00E432AF"/>
    <w:rsid w:val="00E43CBF"/>
    <w:rsid w:val="00E442EA"/>
    <w:rsid w:val="00E44302"/>
    <w:rsid w:val="00E45798"/>
    <w:rsid w:val="00E47A92"/>
    <w:rsid w:val="00E506EA"/>
    <w:rsid w:val="00E51F5B"/>
    <w:rsid w:val="00E53BDC"/>
    <w:rsid w:val="00E5484F"/>
    <w:rsid w:val="00E55DEF"/>
    <w:rsid w:val="00E55FD3"/>
    <w:rsid w:val="00E57BC4"/>
    <w:rsid w:val="00E605AE"/>
    <w:rsid w:val="00E60983"/>
    <w:rsid w:val="00E644AC"/>
    <w:rsid w:val="00E664A7"/>
    <w:rsid w:val="00E66A48"/>
    <w:rsid w:val="00E679AA"/>
    <w:rsid w:val="00E70ACE"/>
    <w:rsid w:val="00E71418"/>
    <w:rsid w:val="00E73524"/>
    <w:rsid w:val="00E73F60"/>
    <w:rsid w:val="00E74A19"/>
    <w:rsid w:val="00E761B2"/>
    <w:rsid w:val="00E76CB7"/>
    <w:rsid w:val="00E77D39"/>
    <w:rsid w:val="00E80F4C"/>
    <w:rsid w:val="00E8158E"/>
    <w:rsid w:val="00E8264D"/>
    <w:rsid w:val="00E83EC6"/>
    <w:rsid w:val="00E86FAD"/>
    <w:rsid w:val="00E902E3"/>
    <w:rsid w:val="00E907C9"/>
    <w:rsid w:val="00E90F43"/>
    <w:rsid w:val="00E92D47"/>
    <w:rsid w:val="00E93686"/>
    <w:rsid w:val="00E94E6F"/>
    <w:rsid w:val="00E96064"/>
    <w:rsid w:val="00E97540"/>
    <w:rsid w:val="00EA34D4"/>
    <w:rsid w:val="00EA6918"/>
    <w:rsid w:val="00EA6A6A"/>
    <w:rsid w:val="00EA7F74"/>
    <w:rsid w:val="00EB4F85"/>
    <w:rsid w:val="00EB735F"/>
    <w:rsid w:val="00EB737A"/>
    <w:rsid w:val="00EC0B49"/>
    <w:rsid w:val="00EC0CEF"/>
    <w:rsid w:val="00EC13C2"/>
    <w:rsid w:val="00EC19EB"/>
    <w:rsid w:val="00EC25E2"/>
    <w:rsid w:val="00EC2CBC"/>
    <w:rsid w:val="00EC7B65"/>
    <w:rsid w:val="00ED021F"/>
    <w:rsid w:val="00ED1680"/>
    <w:rsid w:val="00ED1A80"/>
    <w:rsid w:val="00ED3F83"/>
    <w:rsid w:val="00ED55A0"/>
    <w:rsid w:val="00ED6309"/>
    <w:rsid w:val="00ED6FB3"/>
    <w:rsid w:val="00EE1848"/>
    <w:rsid w:val="00EE3D9F"/>
    <w:rsid w:val="00EE3FFE"/>
    <w:rsid w:val="00EE4443"/>
    <w:rsid w:val="00EE67D6"/>
    <w:rsid w:val="00EF0A99"/>
    <w:rsid w:val="00EF263C"/>
    <w:rsid w:val="00EF2F8C"/>
    <w:rsid w:val="00EF4868"/>
    <w:rsid w:val="00EF5249"/>
    <w:rsid w:val="00EF6A8C"/>
    <w:rsid w:val="00F01D7C"/>
    <w:rsid w:val="00F02CD4"/>
    <w:rsid w:val="00F04724"/>
    <w:rsid w:val="00F04851"/>
    <w:rsid w:val="00F04930"/>
    <w:rsid w:val="00F049AC"/>
    <w:rsid w:val="00F04C26"/>
    <w:rsid w:val="00F04F76"/>
    <w:rsid w:val="00F066FD"/>
    <w:rsid w:val="00F0697D"/>
    <w:rsid w:val="00F10BD9"/>
    <w:rsid w:val="00F10D5C"/>
    <w:rsid w:val="00F11D17"/>
    <w:rsid w:val="00F15151"/>
    <w:rsid w:val="00F1528C"/>
    <w:rsid w:val="00F163F2"/>
    <w:rsid w:val="00F16950"/>
    <w:rsid w:val="00F21199"/>
    <w:rsid w:val="00F21AD5"/>
    <w:rsid w:val="00F23136"/>
    <w:rsid w:val="00F256B1"/>
    <w:rsid w:val="00F25FD8"/>
    <w:rsid w:val="00F26B36"/>
    <w:rsid w:val="00F31B39"/>
    <w:rsid w:val="00F322D0"/>
    <w:rsid w:val="00F32C36"/>
    <w:rsid w:val="00F33627"/>
    <w:rsid w:val="00F337AB"/>
    <w:rsid w:val="00F36112"/>
    <w:rsid w:val="00F37609"/>
    <w:rsid w:val="00F410FE"/>
    <w:rsid w:val="00F41B4D"/>
    <w:rsid w:val="00F448FD"/>
    <w:rsid w:val="00F44937"/>
    <w:rsid w:val="00F45C9B"/>
    <w:rsid w:val="00F4787D"/>
    <w:rsid w:val="00F51DFD"/>
    <w:rsid w:val="00F527AE"/>
    <w:rsid w:val="00F52F94"/>
    <w:rsid w:val="00F567CC"/>
    <w:rsid w:val="00F56F70"/>
    <w:rsid w:val="00F570A0"/>
    <w:rsid w:val="00F57579"/>
    <w:rsid w:val="00F600B6"/>
    <w:rsid w:val="00F62459"/>
    <w:rsid w:val="00F63521"/>
    <w:rsid w:val="00F65FA0"/>
    <w:rsid w:val="00F66003"/>
    <w:rsid w:val="00F71D06"/>
    <w:rsid w:val="00F7225C"/>
    <w:rsid w:val="00F7248F"/>
    <w:rsid w:val="00F73995"/>
    <w:rsid w:val="00F742DD"/>
    <w:rsid w:val="00F748FA"/>
    <w:rsid w:val="00F774EF"/>
    <w:rsid w:val="00F81C99"/>
    <w:rsid w:val="00F84EF7"/>
    <w:rsid w:val="00F90E5C"/>
    <w:rsid w:val="00F92375"/>
    <w:rsid w:val="00F95204"/>
    <w:rsid w:val="00F97403"/>
    <w:rsid w:val="00F97534"/>
    <w:rsid w:val="00FA12DA"/>
    <w:rsid w:val="00FA2DD0"/>
    <w:rsid w:val="00FA4094"/>
    <w:rsid w:val="00FA6A15"/>
    <w:rsid w:val="00FA6BF3"/>
    <w:rsid w:val="00FB3B59"/>
    <w:rsid w:val="00FB4209"/>
    <w:rsid w:val="00FB444E"/>
    <w:rsid w:val="00FB5A34"/>
    <w:rsid w:val="00FB6859"/>
    <w:rsid w:val="00FB6E54"/>
    <w:rsid w:val="00FB7300"/>
    <w:rsid w:val="00FC36F6"/>
    <w:rsid w:val="00FC50F2"/>
    <w:rsid w:val="00FC5745"/>
    <w:rsid w:val="00FC584B"/>
    <w:rsid w:val="00FC5CC0"/>
    <w:rsid w:val="00FC73E2"/>
    <w:rsid w:val="00FC7C0F"/>
    <w:rsid w:val="00FD2BF0"/>
    <w:rsid w:val="00FD3A6F"/>
    <w:rsid w:val="00FD47E0"/>
    <w:rsid w:val="00FD491D"/>
    <w:rsid w:val="00FD49EF"/>
    <w:rsid w:val="00FD65B6"/>
    <w:rsid w:val="00FD67EE"/>
    <w:rsid w:val="00FE1A06"/>
    <w:rsid w:val="00FE1AB9"/>
    <w:rsid w:val="00FE2BF6"/>
    <w:rsid w:val="00FE2D13"/>
    <w:rsid w:val="00FE3948"/>
    <w:rsid w:val="00FE4EE1"/>
    <w:rsid w:val="00FE7BAA"/>
    <w:rsid w:val="00FF1F53"/>
    <w:rsid w:val="00FF69BE"/>
    <w:rsid w:val="00FF763B"/>
    <w:rsid w:val="00FF7E44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772EB"/>
  <w15:chartTrackingRefBased/>
  <w15:docId w15:val="{941FA84C-D00F-42C3-9AB6-B6CDA1F5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  <w:rPr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019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C7E2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F6B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85316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  <w:style w:type="paragraph" w:styleId="Loendilik">
    <w:name w:val="List Paragraph"/>
    <w:basedOn w:val="Normaallaad"/>
    <w:uiPriority w:val="34"/>
    <w:qFormat/>
    <w:rsid w:val="00DC14A8"/>
    <w:pPr>
      <w:ind w:left="720"/>
      <w:contextualSpacing/>
    </w:pPr>
  </w:style>
  <w:style w:type="character" w:customStyle="1" w:styleId="Pealkiri3Mrk">
    <w:name w:val="Pealkiri 3 Märk"/>
    <w:basedOn w:val="Liguvaikefont"/>
    <w:link w:val="Pealkiri3"/>
    <w:uiPriority w:val="9"/>
    <w:semiHidden/>
    <w:rsid w:val="007F6B64"/>
    <w:rPr>
      <w:rFonts w:asciiTheme="majorHAnsi" w:eastAsiaTheme="majorEastAsia" w:hAnsiTheme="majorHAnsi" w:cstheme="majorBidi"/>
      <w:color w:val="285316" w:themeColor="accent1" w:themeShade="7F"/>
      <w:sz w:val="24"/>
      <w:szCs w:val="24"/>
      <w:lang w:val="et-EE"/>
    </w:rPr>
  </w:style>
  <w:style w:type="character" w:styleId="Hperlink">
    <w:name w:val="Hyperlink"/>
    <w:basedOn w:val="Liguvaikefont"/>
    <w:uiPriority w:val="99"/>
    <w:unhideWhenUsed/>
    <w:rsid w:val="007F6B64"/>
    <w:rPr>
      <w:color w:val="2755A4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F6B64"/>
    <w:rPr>
      <w:color w:val="605E5C"/>
      <w:shd w:val="clear" w:color="auto" w:fill="E1DFDD"/>
    </w:rPr>
  </w:style>
  <w:style w:type="paragraph" w:styleId="Vahedeta">
    <w:name w:val="No Spacing"/>
    <w:uiPriority w:val="1"/>
    <w:qFormat/>
    <w:rsid w:val="00A151CC"/>
    <w:rPr>
      <w:lang w:val="et-E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C281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apealkiriMrk">
    <w:name w:val="Alapealkiri Märk"/>
    <w:basedOn w:val="Liguvaikefont"/>
    <w:link w:val="Alapealkiri"/>
    <w:uiPriority w:val="11"/>
    <w:rsid w:val="000C281B"/>
    <w:rPr>
      <w:rFonts w:eastAsiaTheme="minorEastAsia"/>
      <w:color w:val="5A5A5A" w:themeColor="text1" w:themeTint="A5"/>
      <w:spacing w:val="15"/>
      <w:lang w:val="et-EE"/>
    </w:rPr>
  </w:style>
  <w:style w:type="character" w:customStyle="1" w:styleId="Pealkiri1Mrk">
    <w:name w:val="Pealkiri 1 Märk"/>
    <w:basedOn w:val="Liguvaikefont"/>
    <w:link w:val="Pealkiri1"/>
    <w:uiPriority w:val="9"/>
    <w:rsid w:val="00A01940"/>
    <w:rPr>
      <w:rFonts w:asciiTheme="majorHAnsi" w:eastAsiaTheme="majorEastAsia" w:hAnsiTheme="majorHAnsi" w:cstheme="majorBidi"/>
      <w:color w:val="3C7E21" w:themeColor="accent1" w:themeShade="BF"/>
      <w:sz w:val="32"/>
      <w:szCs w:val="3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kaMard&#245;kainen\Kadrina%20Vallavalitsus\Kantselei%20-%20Dokumendid\Blanketid\blanketid_alates_2024\volikogu_MAAR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AA9AF-B697-4EA7-912B-597D65293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5851A5-3DDE-413C-A9B0-828695978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volikogu_MAARUS_eelnou.dotx</Template>
  <TotalTime>1</TotalTime>
  <Pages>4</Pages>
  <Words>1477</Words>
  <Characters>8569</Characters>
  <Application>Microsoft Office Word</Application>
  <DocSecurity>0</DocSecurity>
  <Lines>71</Lines>
  <Paragraphs>20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Mardõkainen</dc:creator>
  <cp:keywords/>
  <dc:description/>
  <cp:lastModifiedBy>Krista Kirsimäe</cp:lastModifiedBy>
  <cp:revision>2</cp:revision>
  <cp:lastPrinted>2026-01-19T11:47:00Z</cp:lastPrinted>
  <dcterms:created xsi:type="dcterms:W3CDTF">2026-04-15T05:38:00Z</dcterms:created>
  <dcterms:modified xsi:type="dcterms:W3CDTF">2026-04-15T05:38:00Z</dcterms:modified>
</cp:coreProperties>
</file>