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0045B0" w14:paraId="225A2E72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0BF003B2" w14:textId="77777777" w:rsidR="00EF0A99" w:rsidRPr="000045B0" w:rsidRDefault="00413011" w:rsidP="006A4B06">
            <w:pPr>
              <w:spacing w:line="260" w:lineRule="exact"/>
              <w:ind w:left="-360" w:firstLine="397"/>
              <w:jc w:val="both"/>
            </w:pPr>
            <w:r w:rsidRPr="000045B0">
              <w:rPr>
                <w:color w:val="000000" w:themeColor="text1"/>
                <w:kern w:val="0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11CA8B99" w14:textId="77777777" w:rsidR="00EF0A99" w:rsidRPr="000045B0" w:rsidRDefault="00B510E3" w:rsidP="00EF0A99">
            <w:pPr>
              <w:spacing w:line="260" w:lineRule="exact"/>
              <w:jc w:val="both"/>
            </w:pPr>
            <w:r w:rsidRPr="000045B0">
              <w:t>EELNÕU</w:t>
            </w:r>
          </w:p>
        </w:tc>
      </w:tr>
      <w:tr w:rsidR="006B1638" w:rsidRPr="000045B0" w14:paraId="0494BAE7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78B4984A" w14:textId="77777777" w:rsidR="006B1638" w:rsidRPr="000045B0" w:rsidRDefault="006B1638" w:rsidP="00A51C76">
            <w:pPr>
              <w:spacing w:line="260" w:lineRule="exact"/>
              <w:ind w:left="-360" w:firstLine="397"/>
              <w:jc w:val="both"/>
            </w:pPr>
            <w:r w:rsidRPr="000045B0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434336A9" w14:textId="52DDF13C" w:rsidR="006B1638" w:rsidRPr="000045B0" w:rsidRDefault="00155017" w:rsidP="00A51C76">
            <w:pPr>
              <w:spacing w:line="260" w:lineRule="exact"/>
              <w:ind w:left="-106" w:firstLine="424"/>
              <w:jc w:val="both"/>
            </w:pPr>
            <w:r w:rsidRPr="000045B0">
              <w:rPr>
                <w:rFonts w:cs="TimesNewRoman"/>
                <w:kern w:val="0"/>
              </w:rPr>
              <w:t xml:space="preserve">25. </w:t>
            </w:r>
            <w:proofErr w:type="spellStart"/>
            <w:r w:rsidR="00527A36">
              <w:rPr>
                <w:rFonts w:cs="TimesNewRoman"/>
                <w:kern w:val="0"/>
              </w:rPr>
              <w:t>märts</w:t>
            </w:r>
            <w:proofErr w:type="spellEnd"/>
            <w:r w:rsidR="002D13B7" w:rsidRPr="000045B0">
              <w:rPr>
                <w:rFonts w:cs="TimesNewRoman"/>
                <w:kern w:val="0"/>
              </w:rPr>
              <w:t xml:space="preserve"> 202</w:t>
            </w:r>
            <w:r w:rsidR="00B300F6" w:rsidRPr="000045B0">
              <w:rPr>
                <w:rFonts w:cs="TimesNewRoman"/>
                <w:kern w:val="0"/>
              </w:rPr>
              <w:t>6</w:t>
            </w:r>
            <w:r w:rsidR="006B1638" w:rsidRPr="000045B0">
              <w:rPr>
                <w:rFonts w:cs="TimesNewRoman"/>
                <w:kern w:val="0"/>
              </w:rPr>
              <w:t xml:space="preserve"> nr </w:t>
            </w:r>
          </w:p>
        </w:tc>
      </w:tr>
      <w:tr w:rsidR="006B1638" w:rsidRPr="000045B0" w14:paraId="2F53C792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58D2EAA9" w14:textId="77777777" w:rsidR="006B1638" w:rsidRPr="000045B0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2E813ED2" w14:textId="77777777" w:rsidR="006B1638" w:rsidRPr="000045B0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3C1BF83E" w14:textId="77777777" w:rsidR="006B1638" w:rsidRPr="000045B0" w:rsidRDefault="006B1638" w:rsidP="006B1638">
      <w:pPr>
        <w:spacing w:line="260" w:lineRule="exact"/>
        <w:rPr>
          <w:kern w:val="0"/>
          <w14:ligatures w14:val="none"/>
        </w:rPr>
      </w:pPr>
    </w:p>
    <w:p w14:paraId="22D69E7D" w14:textId="77777777" w:rsidR="00EC796B" w:rsidRPr="000045B0" w:rsidRDefault="00EC796B" w:rsidP="006B1638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48E1FBF0" w14:textId="7278A39E" w:rsidR="00B4250E" w:rsidRPr="000045B0" w:rsidRDefault="006C571F" w:rsidP="00D24C98">
      <w:pPr>
        <w:jc w:val="both"/>
        <w:rPr>
          <w:kern w:val="0"/>
          <w14:ligatures w14:val="none"/>
        </w:rPr>
      </w:pPr>
      <w:r w:rsidRPr="000045B0">
        <w:rPr>
          <w:kern w:val="0"/>
          <w14:ligatures w14:val="none"/>
        </w:rPr>
        <w:t xml:space="preserve">Kadrina Vallavolikogu 2022. </w:t>
      </w:r>
      <w:proofErr w:type="spellStart"/>
      <w:r w:rsidRPr="000045B0">
        <w:rPr>
          <w:kern w:val="0"/>
          <w14:ligatures w14:val="none"/>
        </w:rPr>
        <w:t>aasta</w:t>
      </w:r>
      <w:proofErr w:type="spellEnd"/>
      <w:r w:rsidRPr="000045B0">
        <w:rPr>
          <w:kern w:val="0"/>
          <w14:ligatures w14:val="none"/>
        </w:rPr>
        <w:t xml:space="preserve"> 28. detsembri </w:t>
      </w:r>
      <w:proofErr w:type="spellStart"/>
      <w:r w:rsidRPr="000045B0">
        <w:rPr>
          <w:kern w:val="0"/>
          <w14:ligatures w14:val="none"/>
        </w:rPr>
        <w:t>määruse</w:t>
      </w:r>
      <w:proofErr w:type="spellEnd"/>
      <w:r w:rsidRPr="000045B0">
        <w:rPr>
          <w:kern w:val="0"/>
          <w14:ligatures w14:val="none"/>
        </w:rPr>
        <w:t xml:space="preserve"> nr 12 „Kadrina </w:t>
      </w:r>
      <w:proofErr w:type="spellStart"/>
      <w:r w:rsidRPr="000045B0">
        <w:rPr>
          <w:kern w:val="0"/>
          <w14:ligatures w14:val="none"/>
        </w:rPr>
        <w:t>Vallavalitsuse</w:t>
      </w:r>
      <w:proofErr w:type="spellEnd"/>
      <w:r w:rsidRPr="000045B0">
        <w:rPr>
          <w:kern w:val="0"/>
          <w14:ligatures w14:val="none"/>
        </w:rPr>
        <w:t xml:space="preserve"> </w:t>
      </w:r>
      <w:proofErr w:type="spellStart"/>
      <w:r w:rsidRPr="000045B0">
        <w:rPr>
          <w:kern w:val="0"/>
          <w14:ligatures w14:val="none"/>
        </w:rPr>
        <w:t>palgajuhend</w:t>
      </w:r>
      <w:proofErr w:type="spellEnd"/>
      <w:r w:rsidRPr="000045B0">
        <w:rPr>
          <w:kern w:val="0"/>
          <w14:ligatures w14:val="none"/>
        </w:rPr>
        <w:t>“ muutmine</w:t>
      </w:r>
    </w:p>
    <w:p w14:paraId="78224F08" w14:textId="77777777" w:rsidR="006C571F" w:rsidRPr="000045B0" w:rsidRDefault="006C571F" w:rsidP="00571160">
      <w:pPr>
        <w:rPr>
          <w:rFonts w:eastAsia="Gerbera-Light" w:cs="Times New Roman"/>
        </w:rPr>
      </w:pPr>
    </w:p>
    <w:p w14:paraId="41FC5A31" w14:textId="2016E713" w:rsidR="00571160" w:rsidRPr="000045B0" w:rsidRDefault="00571160" w:rsidP="00571160">
      <w:pPr>
        <w:rPr>
          <w:rFonts w:eastAsia="Gerbera-Light" w:cs="Times New Roman"/>
        </w:rPr>
      </w:pPr>
      <w:r w:rsidRPr="000045B0">
        <w:rPr>
          <w:rFonts w:eastAsia="Gerbera-Light" w:cs="Times New Roman"/>
        </w:rPr>
        <w:t xml:space="preserve">Määrus kehtestatakse kohaliku omavalitsuse korralduse seaduse § 22 lõike 1 </w:t>
      </w:r>
      <w:proofErr w:type="spellStart"/>
      <w:r w:rsidRPr="000045B0">
        <w:rPr>
          <w:rFonts w:eastAsia="Gerbera-Light" w:cs="Times New Roman"/>
        </w:rPr>
        <w:t>punkti</w:t>
      </w:r>
      <w:r w:rsidR="002B5237">
        <w:rPr>
          <w:rFonts w:eastAsia="Gerbera-Light" w:cs="Times New Roman"/>
        </w:rPr>
        <w:t>de</w:t>
      </w:r>
      <w:proofErr w:type="spellEnd"/>
      <w:r w:rsidR="002B5237">
        <w:rPr>
          <w:rFonts w:eastAsia="Gerbera-Light" w:cs="Times New Roman"/>
        </w:rPr>
        <w:t xml:space="preserve"> 35 ja </w:t>
      </w:r>
      <w:r w:rsidRPr="000045B0">
        <w:rPr>
          <w:rFonts w:eastAsia="Gerbera-Light" w:cs="Times New Roman"/>
        </w:rPr>
        <w:t xml:space="preserve"> 36 ning </w:t>
      </w:r>
      <w:proofErr w:type="spellStart"/>
      <w:r w:rsidRPr="000045B0">
        <w:rPr>
          <w:rFonts w:eastAsia="Gerbera-Light" w:cs="Times New Roman"/>
        </w:rPr>
        <w:t>avaliku</w:t>
      </w:r>
      <w:proofErr w:type="spellEnd"/>
      <w:r w:rsidRPr="000045B0">
        <w:rPr>
          <w:rFonts w:eastAsia="Gerbera-Light" w:cs="Times New Roman"/>
        </w:rPr>
        <w:t xml:space="preserve"> </w:t>
      </w:r>
      <w:proofErr w:type="spellStart"/>
      <w:r w:rsidRPr="000045B0">
        <w:rPr>
          <w:rFonts w:eastAsia="Gerbera-Light" w:cs="Times New Roman"/>
        </w:rPr>
        <w:t>teenistuse</w:t>
      </w:r>
      <w:proofErr w:type="spellEnd"/>
      <w:r w:rsidRPr="000045B0">
        <w:rPr>
          <w:rFonts w:eastAsia="Gerbera-Light" w:cs="Times New Roman"/>
        </w:rPr>
        <w:t xml:space="preserve"> seaduse §</w:t>
      </w:r>
      <w:r w:rsidR="002B5237">
        <w:rPr>
          <w:rFonts w:eastAsia="Gerbera-Light" w:cs="Times New Roman"/>
        </w:rPr>
        <w:t xml:space="preserve"> </w:t>
      </w:r>
      <w:r w:rsidRPr="000045B0">
        <w:rPr>
          <w:rFonts w:eastAsia="Gerbera-Light" w:cs="Times New Roman"/>
        </w:rPr>
        <w:t>63 lõi</w:t>
      </w:r>
      <w:r w:rsidR="002B5237">
        <w:rPr>
          <w:rFonts w:eastAsia="Gerbera-Light" w:cs="Times New Roman"/>
        </w:rPr>
        <w:t>gete 1 ja</w:t>
      </w:r>
      <w:r w:rsidRPr="000045B0">
        <w:rPr>
          <w:rFonts w:eastAsia="Gerbera-Light" w:cs="Times New Roman"/>
        </w:rPr>
        <w:t xml:space="preserve"> 2 alusel </w:t>
      </w:r>
    </w:p>
    <w:p w14:paraId="091CEFB5" w14:textId="77777777" w:rsidR="00571160" w:rsidRPr="000045B0" w:rsidRDefault="00571160" w:rsidP="00571160">
      <w:pPr>
        <w:rPr>
          <w:rFonts w:eastAsia="Gerbera-Light" w:cs="Times New Roman"/>
        </w:rPr>
      </w:pPr>
    </w:p>
    <w:p w14:paraId="3624A76E" w14:textId="77777777" w:rsidR="00571160" w:rsidRDefault="00571160" w:rsidP="00571160">
      <w:pPr>
        <w:rPr>
          <w:rFonts w:eastAsia="Gerbera-Light" w:cs="Times New Roman"/>
          <w:b/>
          <w:bCs/>
        </w:rPr>
      </w:pPr>
      <w:r w:rsidRPr="000045B0">
        <w:rPr>
          <w:rFonts w:eastAsia="Gerbera-Light" w:cs="Times New Roman"/>
          <w:b/>
          <w:bCs/>
        </w:rPr>
        <w:t xml:space="preserve">§ 1. </w:t>
      </w:r>
      <w:bookmarkStart w:id="0" w:name="_Hlk121142130"/>
      <w:r w:rsidRPr="000045B0">
        <w:rPr>
          <w:rFonts w:eastAsia="Gerbera-Light" w:cs="Times New Roman"/>
          <w:b/>
          <w:bCs/>
        </w:rPr>
        <w:t xml:space="preserve">Kadrina Vallavolikogu 2022. </w:t>
      </w:r>
      <w:proofErr w:type="spellStart"/>
      <w:r w:rsidRPr="000045B0">
        <w:rPr>
          <w:rFonts w:eastAsia="Gerbera-Light" w:cs="Times New Roman"/>
          <w:b/>
          <w:bCs/>
        </w:rPr>
        <w:t>aasta</w:t>
      </w:r>
      <w:proofErr w:type="spellEnd"/>
      <w:r w:rsidRPr="000045B0">
        <w:rPr>
          <w:rFonts w:eastAsia="Gerbera-Light" w:cs="Times New Roman"/>
          <w:b/>
          <w:bCs/>
        </w:rPr>
        <w:t xml:space="preserve"> 28. detsembri </w:t>
      </w:r>
      <w:proofErr w:type="spellStart"/>
      <w:r w:rsidRPr="000045B0">
        <w:rPr>
          <w:rFonts w:eastAsia="Gerbera-Light" w:cs="Times New Roman"/>
          <w:b/>
          <w:bCs/>
        </w:rPr>
        <w:t>määruse</w:t>
      </w:r>
      <w:proofErr w:type="spellEnd"/>
      <w:r w:rsidRPr="000045B0">
        <w:rPr>
          <w:rFonts w:eastAsia="Gerbera-Light" w:cs="Times New Roman"/>
          <w:b/>
          <w:bCs/>
        </w:rPr>
        <w:t xml:space="preserve"> nr 12 „Kadrina </w:t>
      </w:r>
      <w:proofErr w:type="spellStart"/>
      <w:r w:rsidRPr="000045B0">
        <w:rPr>
          <w:rFonts w:eastAsia="Gerbera-Light" w:cs="Times New Roman"/>
          <w:b/>
          <w:bCs/>
        </w:rPr>
        <w:t>Vallavalitsuse</w:t>
      </w:r>
      <w:proofErr w:type="spellEnd"/>
      <w:r w:rsidRPr="000045B0">
        <w:rPr>
          <w:rFonts w:eastAsia="Gerbera-Light" w:cs="Times New Roman"/>
          <w:b/>
          <w:bCs/>
        </w:rPr>
        <w:t xml:space="preserve"> </w:t>
      </w:r>
      <w:proofErr w:type="spellStart"/>
      <w:r w:rsidRPr="000045B0">
        <w:rPr>
          <w:rFonts w:eastAsia="Gerbera-Light" w:cs="Times New Roman"/>
          <w:b/>
          <w:bCs/>
        </w:rPr>
        <w:t>palgajuhend</w:t>
      </w:r>
      <w:proofErr w:type="spellEnd"/>
      <w:r w:rsidRPr="000045B0">
        <w:rPr>
          <w:rFonts w:eastAsia="Gerbera-Light" w:cs="Times New Roman"/>
          <w:b/>
          <w:bCs/>
        </w:rPr>
        <w:t>“ muutmine</w:t>
      </w:r>
      <w:bookmarkEnd w:id="0"/>
    </w:p>
    <w:p w14:paraId="11FDEADF" w14:textId="77777777" w:rsidR="00EB7D69" w:rsidRPr="000045B0" w:rsidRDefault="00EB7D69" w:rsidP="00571160">
      <w:pPr>
        <w:rPr>
          <w:rFonts w:eastAsia="Gerbera-Light" w:cs="Times New Roman"/>
          <w:b/>
          <w:bCs/>
        </w:rPr>
      </w:pPr>
    </w:p>
    <w:p w14:paraId="3737F509" w14:textId="28787F4C" w:rsidR="00571160" w:rsidRPr="000045B0" w:rsidRDefault="00571160" w:rsidP="00571160">
      <w:pPr>
        <w:rPr>
          <w:rFonts w:eastAsia="Gerbera-Light" w:cs="Times New Roman"/>
          <w:bCs/>
        </w:rPr>
      </w:pPr>
      <w:r w:rsidRPr="000045B0">
        <w:rPr>
          <w:rFonts w:eastAsia="Gerbera-Light" w:cs="Times New Roman"/>
          <w:bCs/>
        </w:rPr>
        <w:t xml:space="preserve">Kadrina Vallavolikogu 2022. </w:t>
      </w:r>
      <w:proofErr w:type="spellStart"/>
      <w:r w:rsidRPr="000045B0">
        <w:rPr>
          <w:rFonts w:eastAsia="Gerbera-Light" w:cs="Times New Roman"/>
          <w:bCs/>
        </w:rPr>
        <w:t>aasta</w:t>
      </w:r>
      <w:proofErr w:type="spellEnd"/>
      <w:r w:rsidRPr="000045B0">
        <w:rPr>
          <w:rFonts w:eastAsia="Gerbera-Light" w:cs="Times New Roman"/>
          <w:bCs/>
        </w:rPr>
        <w:t xml:space="preserve"> 28. detsembri </w:t>
      </w:r>
      <w:proofErr w:type="spellStart"/>
      <w:r w:rsidRPr="000045B0">
        <w:rPr>
          <w:rFonts w:eastAsia="Gerbera-Light" w:cs="Times New Roman"/>
          <w:bCs/>
        </w:rPr>
        <w:t>määruse</w:t>
      </w:r>
      <w:proofErr w:type="spellEnd"/>
      <w:r w:rsidRPr="000045B0">
        <w:rPr>
          <w:rFonts w:eastAsia="Gerbera-Light" w:cs="Times New Roman"/>
          <w:bCs/>
        </w:rPr>
        <w:t xml:space="preserve"> nr 12 „Kadrina </w:t>
      </w:r>
      <w:proofErr w:type="spellStart"/>
      <w:r w:rsidRPr="000045B0">
        <w:rPr>
          <w:rFonts w:eastAsia="Gerbera-Light" w:cs="Times New Roman"/>
          <w:bCs/>
        </w:rPr>
        <w:t>Vallavalitsuse</w:t>
      </w:r>
      <w:proofErr w:type="spellEnd"/>
      <w:r w:rsidRPr="000045B0">
        <w:rPr>
          <w:rFonts w:eastAsia="Gerbera-Light" w:cs="Times New Roman"/>
          <w:bCs/>
        </w:rPr>
        <w:t xml:space="preserve"> </w:t>
      </w:r>
      <w:proofErr w:type="spellStart"/>
      <w:r w:rsidRPr="000045B0">
        <w:rPr>
          <w:rFonts w:eastAsia="Gerbera-Light" w:cs="Times New Roman"/>
          <w:bCs/>
        </w:rPr>
        <w:t>palgajuhend</w:t>
      </w:r>
      <w:proofErr w:type="spellEnd"/>
      <w:r w:rsidRPr="000045B0">
        <w:rPr>
          <w:rFonts w:eastAsia="Gerbera-Light" w:cs="Times New Roman"/>
          <w:bCs/>
        </w:rPr>
        <w:t xml:space="preserve">“ § 5 </w:t>
      </w:r>
      <w:proofErr w:type="spellStart"/>
      <w:r w:rsidRPr="000045B0">
        <w:rPr>
          <w:rFonts w:eastAsia="Gerbera-Light" w:cs="Times New Roman"/>
          <w:bCs/>
        </w:rPr>
        <w:t>lõige</w:t>
      </w:r>
      <w:proofErr w:type="spellEnd"/>
      <w:r w:rsidRPr="000045B0">
        <w:rPr>
          <w:rFonts w:eastAsia="Gerbera-Light" w:cs="Times New Roman"/>
          <w:bCs/>
        </w:rPr>
        <w:t xml:space="preserve"> 1 </w:t>
      </w:r>
      <w:proofErr w:type="spellStart"/>
      <w:r w:rsidRPr="000045B0">
        <w:rPr>
          <w:rFonts w:eastAsia="Gerbera-Light" w:cs="Times New Roman"/>
          <w:bCs/>
        </w:rPr>
        <w:t>muudetakse</w:t>
      </w:r>
      <w:proofErr w:type="spellEnd"/>
      <w:r w:rsidRPr="000045B0">
        <w:rPr>
          <w:rFonts w:eastAsia="Gerbera-Light" w:cs="Times New Roman"/>
          <w:bCs/>
        </w:rPr>
        <w:t xml:space="preserve"> ja </w:t>
      </w:r>
      <w:proofErr w:type="spellStart"/>
      <w:r w:rsidRPr="000045B0">
        <w:rPr>
          <w:rFonts w:eastAsia="Gerbera-Light" w:cs="Times New Roman"/>
          <w:bCs/>
        </w:rPr>
        <w:t>sõnastatakse</w:t>
      </w:r>
      <w:proofErr w:type="spellEnd"/>
      <w:r w:rsidRPr="000045B0">
        <w:rPr>
          <w:rFonts w:eastAsia="Gerbera-Light" w:cs="Times New Roman"/>
          <w:bCs/>
        </w:rPr>
        <w:t xml:space="preserve"> </w:t>
      </w:r>
      <w:proofErr w:type="spellStart"/>
      <w:r w:rsidRPr="000045B0">
        <w:rPr>
          <w:rFonts w:eastAsia="Gerbera-Light" w:cs="Times New Roman"/>
          <w:bCs/>
        </w:rPr>
        <w:t>järgmiselt</w:t>
      </w:r>
      <w:proofErr w:type="spellEnd"/>
      <w:r w:rsidRPr="000045B0">
        <w:rPr>
          <w:rFonts w:eastAsia="Gerbera-Light" w:cs="Times New Roman"/>
          <w:bCs/>
        </w:rPr>
        <w:t>:</w:t>
      </w:r>
    </w:p>
    <w:p w14:paraId="78C03E72" w14:textId="4575AF49" w:rsidR="00571160" w:rsidRPr="000045B0" w:rsidRDefault="00571160" w:rsidP="00571160">
      <w:pPr>
        <w:rPr>
          <w:rFonts w:eastAsia="Gerbera-Light" w:cs="Times New Roman"/>
          <w:bCs/>
        </w:rPr>
      </w:pPr>
      <w:r w:rsidRPr="000045B0">
        <w:rPr>
          <w:rFonts w:eastAsia="Gerbera-Light" w:cs="Times New Roman"/>
          <w:bCs/>
        </w:rPr>
        <w:t xml:space="preserve">(1) </w:t>
      </w:r>
      <w:proofErr w:type="spellStart"/>
      <w:r w:rsidRPr="000045B0">
        <w:rPr>
          <w:rFonts w:eastAsia="Gerbera-Light" w:cs="Times New Roman"/>
          <w:bCs/>
        </w:rPr>
        <w:t>Teenistuskohad</w:t>
      </w:r>
      <w:proofErr w:type="spellEnd"/>
      <w:r w:rsidRPr="000045B0">
        <w:rPr>
          <w:rFonts w:eastAsia="Gerbera-Light" w:cs="Times New Roman"/>
          <w:bCs/>
        </w:rPr>
        <w:t xml:space="preserve"> on </w:t>
      </w:r>
      <w:proofErr w:type="spellStart"/>
      <w:r w:rsidRPr="000045B0">
        <w:rPr>
          <w:rFonts w:eastAsia="Gerbera-Light" w:cs="Times New Roman"/>
          <w:bCs/>
        </w:rPr>
        <w:t>jaotatud</w:t>
      </w:r>
      <w:proofErr w:type="spellEnd"/>
      <w:r w:rsidRPr="000045B0">
        <w:rPr>
          <w:rFonts w:eastAsia="Gerbera-Light" w:cs="Times New Roman"/>
          <w:bCs/>
        </w:rPr>
        <w:t xml:space="preserve"> </w:t>
      </w:r>
      <w:proofErr w:type="spellStart"/>
      <w:r w:rsidRPr="000045B0">
        <w:rPr>
          <w:rFonts w:eastAsia="Gerbera-Light" w:cs="Times New Roman"/>
          <w:bCs/>
        </w:rPr>
        <w:t>palgagruppideks</w:t>
      </w:r>
      <w:proofErr w:type="spellEnd"/>
      <w:r w:rsidRPr="000045B0">
        <w:rPr>
          <w:rFonts w:eastAsia="Gerbera-Light" w:cs="Times New Roman"/>
          <w:bCs/>
        </w:rPr>
        <w:t xml:space="preserve">, </w:t>
      </w:r>
      <w:proofErr w:type="spellStart"/>
      <w:r w:rsidRPr="000045B0">
        <w:rPr>
          <w:rFonts w:eastAsia="Gerbera-Light" w:cs="Times New Roman"/>
          <w:bCs/>
        </w:rPr>
        <w:t>millele</w:t>
      </w:r>
      <w:proofErr w:type="spellEnd"/>
      <w:r w:rsidRPr="000045B0">
        <w:rPr>
          <w:rFonts w:eastAsia="Gerbera-Light" w:cs="Times New Roman"/>
          <w:bCs/>
        </w:rPr>
        <w:t xml:space="preserve"> </w:t>
      </w:r>
      <w:proofErr w:type="spellStart"/>
      <w:r w:rsidRPr="000045B0">
        <w:rPr>
          <w:rFonts w:eastAsia="Gerbera-Light" w:cs="Times New Roman"/>
          <w:bCs/>
        </w:rPr>
        <w:t>vastab</w:t>
      </w:r>
      <w:proofErr w:type="spellEnd"/>
      <w:r w:rsidRPr="000045B0">
        <w:rPr>
          <w:rFonts w:eastAsia="Gerbera-Light" w:cs="Times New Roman"/>
          <w:bCs/>
        </w:rPr>
        <w:t xml:space="preserve"> </w:t>
      </w:r>
      <w:proofErr w:type="spellStart"/>
      <w:r w:rsidRPr="000045B0">
        <w:rPr>
          <w:rFonts w:eastAsia="Gerbera-Light" w:cs="Times New Roman"/>
          <w:bCs/>
        </w:rPr>
        <w:t>palgavahemik</w:t>
      </w:r>
      <w:proofErr w:type="spellEnd"/>
      <w:r w:rsidRPr="000045B0">
        <w:rPr>
          <w:rFonts w:eastAsia="Gerbera-Light" w:cs="Times New Roman"/>
          <w:bCs/>
        </w:rPr>
        <w:t>.</w:t>
      </w:r>
    </w:p>
    <w:p w14:paraId="02289600" w14:textId="77777777" w:rsidR="00571160" w:rsidRPr="000045B0" w:rsidRDefault="00571160" w:rsidP="00571160">
      <w:pPr>
        <w:rPr>
          <w:rFonts w:eastAsia="Gerbera-Light" w:cs="Times New Roman"/>
          <w:bCs/>
        </w:rPr>
      </w:pPr>
    </w:p>
    <w:p w14:paraId="6A0F37C4" w14:textId="77777777" w:rsidR="00571160" w:rsidRPr="000045B0" w:rsidRDefault="00571160" w:rsidP="00571160">
      <w:pPr>
        <w:rPr>
          <w:rFonts w:eastAsia="Gerbera-Light" w:cs="Times New Roman"/>
          <w:bCs/>
        </w:rPr>
      </w:pPr>
      <w:proofErr w:type="spellStart"/>
      <w:r w:rsidRPr="000045B0">
        <w:rPr>
          <w:rFonts w:eastAsia="Gerbera-Light" w:cs="Times New Roman"/>
          <w:bCs/>
        </w:rPr>
        <w:t>Palgavahemikus</w:t>
      </w:r>
      <w:proofErr w:type="spellEnd"/>
      <w:r w:rsidRPr="000045B0">
        <w:rPr>
          <w:rFonts w:eastAsia="Gerbera-Light" w:cs="Times New Roman"/>
          <w:bCs/>
        </w:rPr>
        <w:t xml:space="preserve"> on </w:t>
      </w:r>
      <w:proofErr w:type="spellStart"/>
      <w:r w:rsidRPr="000045B0">
        <w:rPr>
          <w:rFonts w:eastAsia="Gerbera-Light" w:cs="Times New Roman"/>
          <w:bCs/>
        </w:rPr>
        <w:t>määratud</w:t>
      </w:r>
      <w:proofErr w:type="spellEnd"/>
      <w:r w:rsidRPr="000045B0">
        <w:rPr>
          <w:rFonts w:eastAsia="Gerbera-Light" w:cs="Times New Roman"/>
          <w:bCs/>
        </w:rPr>
        <w:t xml:space="preserve"> </w:t>
      </w:r>
      <w:proofErr w:type="spellStart"/>
      <w:r w:rsidRPr="000045B0">
        <w:rPr>
          <w:rFonts w:eastAsia="Gerbera-Light" w:cs="Times New Roman"/>
          <w:bCs/>
        </w:rPr>
        <w:t>põhipalga</w:t>
      </w:r>
      <w:proofErr w:type="spellEnd"/>
      <w:r w:rsidRPr="000045B0">
        <w:rPr>
          <w:rFonts w:eastAsia="Gerbera-Light" w:cs="Times New Roman"/>
          <w:bCs/>
        </w:rPr>
        <w:t xml:space="preserve"> </w:t>
      </w:r>
      <w:proofErr w:type="spellStart"/>
      <w:r w:rsidRPr="000045B0">
        <w:rPr>
          <w:rFonts w:eastAsia="Gerbera-Light" w:cs="Times New Roman"/>
          <w:bCs/>
        </w:rPr>
        <w:t>miinimum</w:t>
      </w:r>
      <w:proofErr w:type="spellEnd"/>
      <w:r w:rsidRPr="000045B0">
        <w:rPr>
          <w:rFonts w:eastAsia="Gerbera-Light" w:cs="Times New Roman"/>
          <w:bCs/>
        </w:rPr>
        <w:t xml:space="preserve">- ja </w:t>
      </w:r>
      <w:proofErr w:type="spellStart"/>
      <w:r w:rsidRPr="000045B0">
        <w:rPr>
          <w:rFonts w:eastAsia="Gerbera-Light" w:cs="Times New Roman"/>
          <w:bCs/>
        </w:rPr>
        <w:t>maksimummäär</w:t>
      </w:r>
      <w:proofErr w:type="spellEnd"/>
      <w:r w:rsidRPr="000045B0">
        <w:rPr>
          <w:rFonts w:eastAsia="Gerbera-Light" w:cs="Times New Roman"/>
          <w:bCs/>
        </w:rPr>
        <w:t xml:space="preserve">. </w:t>
      </w:r>
      <w:proofErr w:type="spellStart"/>
      <w:r w:rsidRPr="000045B0">
        <w:rPr>
          <w:rFonts w:eastAsia="Gerbera-Light" w:cs="Times New Roman"/>
          <w:bCs/>
        </w:rPr>
        <w:t>Teenistuskohtade</w:t>
      </w:r>
      <w:proofErr w:type="spellEnd"/>
      <w:r w:rsidRPr="000045B0">
        <w:rPr>
          <w:rFonts w:eastAsia="Gerbera-Light" w:cs="Times New Roman"/>
          <w:bCs/>
        </w:rPr>
        <w:t xml:space="preserve"> </w:t>
      </w:r>
      <w:proofErr w:type="spellStart"/>
      <w:r w:rsidRPr="000045B0">
        <w:rPr>
          <w:rFonts w:eastAsia="Gerbera-Light" w:cs="Times New Roman"/>
          <w:bCs/>
        </w:rPr>
        <w:t>põhipalgavahemikud</w:t>
      </w:r>
      <w:proofErr w:type="spellEnd"/>
      <w:r w:rsidRPr="000045B0">
        <w:rPr>
          <w:rFonts w:eastAsia="Gerbera-Light" w:cs="Times New Roman"/>
          <w:bCs/>
        </w:rPr>
        <w:t xml:space="preserve"> on </w:t>
      </w:r>
      <w:proofErr w:type="spellStart"/>
      <w:r w:rsidRPr="000045B0">
        <w:rPr>
          <w:rFonts w:eastAsia="Gerbera-Light" w:cs="Times New Roman"/>
          <w:bCs/>
        </w:rPr>
        <w:t>järgmised</w:t>
      </w:r>
      <w:proofErr w:type="spellEnd"/>
      <w:r w:rsidRPr="000045B0">
        <w:rPr>
          <w:rFonts w:eastAsia="Gerbera-Light" w:cs="Times New Roman"/>
          <w:bCs/>
        </w:rPr>
        <w:t>:</w:t>
      </w:r>
    </w:p>
    <w:p w14:paraId="64DB5C21" w14:textId="77777777" w:rsidR="00571160" w:rsidRPr="000045B0" w:rsidRDefault="00571160" w:rsidP="00571160">
      <w:pPr>
        <w:rPr>
          <w:rFonts w:eastAsia="Gerbera-Light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3544"/>
      </w:tblGrid>
      <w:tr w:rsidR="00571160" w:rsidRPr="000045B0" w14:paraId="2195506B" w14:textId="77777777" w:rsidTr="00303D19">
        <w:tc>
          <w:tcPr>
            <w:tcW w:w="1413" w:type="dxa"/>
          </w:tcPr>
          <w:p w14:paraId="4E6A4D7B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</w:rPr>
            </w:pPr>
            <w:proofErr w:type="spellStart"/>
            <w:r w:rsidRPr="000045B0">
              <w:rPr>
                <w:rFonts w:eastAsia="Gerbera-Light" w:cs="Times New Roman"/>
                <w:color w:val="000000"/>
              </w:rPr>
              <w:t>Palgagrupid</w:t>
            </w:r>
            <w:proofErr w:type="spellEnd"/>
          </w:p>
        </w:tc>
        <w:tc>
          <w:tcPr>
            <w:tcW w:w="1984" w:type="dxa"/>
          </w:tcPr>
          <w:p w14:paraId="5F2B4C50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</w:rPr>
            </w:pPr>
            <w:proofErr w:type="spellStart"/>
            <w:r w:rsidRPr="000045B0">
              <w:rPr>
                <w:rFonts w:eastAsia="Gerbera-Light" w:cs="Times New Roman"/>
                <w:color w:val="000000"/>
              </w:rPr>
              <w:t>Miinimummäär</w:t>
            </w:r>
            <w:proofErr w:type="spellEnd"/>
          </w:p>
        </w:tc>
        <w:tc>
          <w:tcPr>
            <w:tcW w:w="1985" w:type="dxa"/>
          </w:tcPr>
          <w:p w14:paraId="1B1B70BB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</w:rPr>
            </w:pPr>
            <w:proofErr w:type="spellStart"/>
            <w:r w:rsidRPr="000045B0">
              <w:rPr>
                <w:rFonts w:eastAsia="Gerbera-Light" w:cs="Times New Roman"/>
                <w:color w:val="000000"/>
              </w:rPr>
              <w:t>Maksimummäär</w:t>
            </w:r>
            <w:proofErr w:type="spellEnd"/>
          </w:p>
        </w:tc>
        <w:tc>
          <w:tcPr>
            <w:tcW w:w="3544" w:type="dxa"/>
          </w:tcPr>
          <w:p w14:paraId="06C07D58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</w:rPr>
            </w:pPr>
            <w:proofErr w:type="spellStart"/>
            <w:r w:rsidRPr="000045B0">
              <w:rPr>
                <w:rFonts w:eastAsia="Gerbera-Light" w:cs="Times New Roman"/>
                <w:color w:val="000000"/>
              </w:rPr>
              <w:t>Teenistuskohtade</w:t>
            </w:r>
            <w:proofErr w:type="spellEnd"/>
            <w:r w:rsidRPr="000045B0">
              <w:rPr>
                <w:rFonts w:eastAsia="Gerbera-Light" w:cs="Times New Roman"/>
                <w:color w:val="000000"/>
              </w:rPr>
              <w:t xml:space="preserve"> </w:t>
            </w:r>
            <w:proofErr w:type="spellStart"/>
            <w:r w:rsidRPr="000045B0">
              <w:rPr>
                <w:rFonts w:eastAsia="Gerbera-Light" w:cs="Times New Roman"/>
                <w:color w:val="000000"/>
              </w:rPr>
              <w:t>grupid</w:t>
            </w:r>
            <w:proofErr w:type="spellEnd"/>
          </w:p>
        </w:tc>
      </w:tr>
      <w:tr w:rsidR="00571160" w:rsidRPr="009620AD" w14:paraId="52A2880B" w14:textId="77777777" w:rsidTr="00303D19">
        <w:trPr>
          <w:trHeight w:val="978"/>
        </w:trPr>
        <w:tc>
          <w:tcPr>
            <w:tcW w:w="1413" w:type="dxa"/>
          </w:tcPr>
          <w:p w14:paraId="783ADC3B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</w:rPr>
            </w:pPr>
            <w:r w:rsidRPr="000045B0">
              <w:rPr>
                <w:rFonts w:eastAsia="Gerbera-Light" w:cs="Times New Roman"/>
                <w:color w:val="000000"/>
              </w:rPr>
              <w:t>I</w:t>
            </w:r>
          </w:p>
        </w:tc>
        <w:tc>
          <w:tcPr>
            <w:tcW w:w="1984" w:type="dxa"/>
          </w:tcPr>
          <w:p w14:paraId="051FA897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</w:rPr>
            </w:pPr>
            <w:proofErr w:type="spellStart"/>
            <w:r w:rsidRPr="000045B0">
              <w:rPr>
                <w:rFonts w:eastAsia="Gerbera-Light" w:cs="Times New Roman"/>
                <w:color w:val="000000"/>
              </w:rPr>
              <w:t>Vabariigi</w:t>
            </w:r>
            <w:proofErr w:type="spellEnd"/>
            <w:r w:rsidRPr="000045B0">
              <w:rPr>
                <w:rFonts w:eastAsia="Gerbera-Light" w:cs="Times New Roman"/>
                <w:color w:val="000000"/>
              </w:rPr>
              <w:t xml:space="preserve"> </w:t>
            </w:r>
            <w:proofErr w:type="spellStart"/>
            <w:r w:rsidRPr="000045B0">
              <w:rPr>
                <w:rFonts w:eastAsia="Gerbera-Light" w:cs="Times New Roman"/>
                <w:color w:val="000000"/>
              </w:rPr>
              <w:t>Valitsuse</w:t>
            </w:r>
            <w:proofErr w:type="spellEnd"/>
            <w:r w:rsidRPr="000045B0">
              <w:rPr>
                <w:rFonts w:eastAsia="Gerbera-Light" w:cs="Times New Roman"/>
                <w:color w:val="000000"/>
              </w:rPr>
              <w:t xml:space="preserve"> kehtestatud </w:t>
            </w:r>
            <w:proofErr w:type="spellStart"/>
            <w:r w:rsidRPr="000045B0">
              <w:rPr>
                <w:rFonts w:eastAsia="Gerbera-Light" w:cs="Times New Roman"/>
                <w:color w:val="000000"/>
              </w:rPr>
              <w:t>töötasu</w:t>
            </w:r>
            <w:proofErr w:type="spellEnd"/>
            <w:r w:rsidRPr="000045B0">
              <w:rPr>
                <w:rFonts w:eastAsia="Gerbera-Light" w:cs="Times New Roman"/>
                <w:color w:val="000000"/>
              </w:rPr>
              <w:t xml:space="preserve"> </w:t>
            </w:r>
            <w:proofErr w:type="spellStart"/>
            <w:r w:rsidRPr="000045B0">
              <w:rPr>
                <w:rFonts w:eastAsia="Gerbera-Light" w:cs="Times New Roman"/>
                <w:color w:val="000000"/>
              </w:rPr>
              <w:t>alammäär</w:t>
            </w:r>
            <w:proofErr w:type="spellEnd"/>
          </w:p>
        </w:tc>
        <w:tc>
          <w:tcPr>
            <w:tcW w:w="1985" w:type="dxa"/>
          </w:tcPr>
          <w:p w14:paraId="2A9364BA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</w:rPr>
            </w:pPr>
            <w:r w:rsidRPr="000045B0">
              <w:rPr>
                <w:rFonts w:eastAsia="Gerbera-Light" w:cs="Times New Roman"/>
                <w:color w:val="000000"/>
              </w:rPr>
              <w:t>1500</w:t>
            </w:r>
          </w:p>
          <w:p w14:paraId="738BEC10" w14:textId="77777777" w:rsidR="00571160" w:rsidRPr="000045B0" w:rsidRDefault="00571160" w:rsidP="00303D19">
            <w:pPr>
              <w:ind w:firstLine="720"/>
              <w:rPr>
                <w:rFonts w:eastAsia="Gerbera-Light" w:cs="Times New Roman"/>
              </w:rPr>
            </w:pPr>
          </w:p>
        </w:tc>
        <w:tc>
          <w:tcPr>
            <w:tcW w:w="3544" w:type="dxa"/>
          </w:tcPr>
          <w:p w14:paraId="59EC205D" w14:textId="77777777" w:rsidR="00571160" w:rsidRPr="009620AD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  <w:lang w:val="nb-NO"/>
              </w:rPr>
            </w:pPr>
            <w:r w:rsidRPr="009620AD">
              <w:rPr>
                <w:rFonts w:eastAsia="Gerbera-Light" w:cs="Times New Roman"/>
                <w:color w:val="000000"/>
                <w:lang w:val="nb-NO"/>
              </w:rPr>
              <w:t>Abiteenistujad ja nooremspetsialistid (erialane ettevalmistus ei ole nõutav, väljaõpe kohapeal)</w:t>
            </w:r>
          </w:p>
        </w:tc>
      </w:tr>
      <w:tr w:rsidR="00571160" w:rsidRPr="009620AD" w14:paraId="2316EB83" w14:textId="77777777" w:rsidTr="00303D19">
        <w:trPr>
          <w:trHeight w:val="501"/>
        </w:trPr>
        <w:tc>
          <w:tcPr>
            <w:tcW w:w="1413" w:type="dxa"/>
          </w:tcPr>
          <w:p w14:paraId="4049FC4A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</w:rPr>
            </w:pPr>
            <w:r w:rsidRPr="000045B0">
              <w:rPr>
                <w:rFonts w:eastAsia="Gerbera-Light" w:cs="Times New Roman"/>
                <w:color w:val="000000"/>
              </w:rPr>
              <w:t>II</w:t>
            </w:r>
          </w:p>
        </w:tc>
        <w:tc>
          <w:tcPr>
            <w:tcW w:w="1984" w:type="dxa"/>
          </w:tcPr>
          <w:p w14:paraId="71608B1B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</w:rPr>
            </w:pPr>
            <w:r w:rsidRPr="000045B0">
              <w:rPr>
                <w:rFonts w:eastAsia="Gerbera-Light" w:cs="Times New Roman"/>
                <w:color w:val="000000"/>
              </w:rPr>
              <w:t>1400</w:t>
            </w:r>
          </w:p>
        </w:tc>
        <w:tc>
          <w:tcPr>
            <w:tcW w:w="1985" w:type="dxa"/>
          </w:tcPr>
          <w:p w14:paraId="1FC57E0D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</w:rPr>
            </w:pPr>
            <w:r w:rsidRPr="000045B0">
              <w:rPr>
                <w:rFonts w:eastAsia="Gerbera-Light" w:cs="Times New Roman"/>
                <w:color w:val="000000"/>
              </w:rPr>
              <w:t>2200</w:t>
            </w:r>
          </w:p>
        </w:tc>
        <w:tc>
          <w:tcPr>
            <w:tcW w:w="3544" w:type="dxa"/>
          </w:tcPr>
          <w:p w14:paraId="76817A48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  <w:lang w:val="nb-NO"/>
              </w:rPr>
            </w:pPr>
            <w:r w:rsidRPr="000045B0">
              <w:rPr>
                <w:rFonts w:eastAsia="Gerbera-Light" w:cs="Times New Roman"/>
                <w:color w:val="000000"/>
                <w:lang w:val="nb-NO"/>
              </w:rPr>
              <w:t>Keskastme spetsialistid</w:t>
            </w:r>
          </w:p>
          <w:p w14:paraId="603D19E2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  <w:lang w:val="nb-NO"/>
              </w:rPr>
            </w:pPr>
            <w:r w:rsidRPr="000045B0">
              <w:rPr>
                <w:rFonts w:eastAsia="Gerbera-Light" w:cs="Times New Roman"/>
                <w:color w:val="000000"/>
                <w:lang w:val="nb-NO"/>
              </w:rPr>
              <w:t>(nõutav erialane ettevalmistus)</w:t>
            </w:r>
          </w:p>
        </w:tc>
      </w:tr>
      <w:tr w:rsidR="00571160" w:rsidRPr="009620AD" w14:paraId="77C14DF1" w14:textId="77777777" w:rsidTr="00303D19">
        <w:tc>
          <w:tcPr>
            <w:tcW w:w="1413" w:type="dxa"/>
          </w:tcPr>
          <w:p w14:paraId="4155D675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</w:rPr>
            </w:pPr>
            <w:r w:rsidRPr="000045B0">
              <w:rPr>
                <w:rFonts w:eastAsia="Gerbera-Light" w:cs="Times New Roman"/>
                <w:color w:val="000000"/>
              </w:rPr>
              <w:t>III</w:t>
            </w:r>
          </w:p>
        </w:tc>
        <w:tc>
          <w:tcPr>
            <w:tcW w:w="1984" w:type="dxa"/>
          </w:tcPr>
          <w:p w14:paraId="1511267D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</w:rPr>
            </w:pPr>
            <w:r w:rsidRPr="000045B0">
              <w:rPr>
                <w:rFonts w:eastAsia="Gerbera-Light" w:cs="Times New Roman"/>
                <w:color w:val="000000"/>
              </w:rPr>
              <w:t>1700</w:t>
            </w:r>
          </w:p>
        </w:tc>
        <w:tc>
          <w:tcPr>
            <w:tcW w:w="1985" w:type="dxa"/>
          </w:tcPr>
          <w:p w14:paraId="4DFE5709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</w:rPr>
            </w:pPr>
            <w:r w:rsidRPr="000045B0">
              <w:rPr>
                <w:rFonts w:eastAsia="Gerbera-Light" w:cs="Times New Roman"/>
                <w:color w:val="000000"/>
              </w:rPr>
              <w:t>2800</w:t>
            </w:r>
          </w:p>
        </w:tc>
        <w:tc>
          <w:tcPr>
            <w:tcW w:w="3544" w:type="dxa"/>
          </w:tcPr>
          <w:p w14:paraId="315DD501" w14:textId="77777777" w:rsidR="00571160" w:rsidRPr="00EB7D69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  <w:lang w:val="sv-SE"/>
              </w:rPr>
            </w:pPr>
            <w:r w:rsidRPr="00EB7D69">
              <w:rPr>
                <w:rFonts w:eastAsia="Gerbera-Light" w:cs="Times New Roman"/>
                <w:color w:val="000000"/>
                <w:lang w:val="sv-SE"/>
              </w:rPr>
              <w:t>Tippspetsialistid (nõutav kõrgharidus ja erialane kogemus)</w:t>
            </w:r>
          </w:p>
        </w:tc>
      </w:tr>
      <w:tr w:rsidR="00571160" w:rsidRPr="000045B0" w14:paraId="58C04777" w14:textId="77777777" w:rsidTr="00303D19">
        <w:trPr>
          <w:trHeight w:val="531"/>
        </w:trPr>
        <w:tc>
          <w:tcPr>
            <w:tcW w:w="1413" w:type="dxa"/>
          </w:tcPr>
          <w:p w14:paraId="4DD81ACC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</w:rPr>
            </w:pPr>
            <w:r w:rsidRPr="000045B0">
              <w:rPr>
                <w:rFonts w:eastAsia="Gerbera-Light" w:cs="Times New Roman"/>
                <w:color w:val="000000"/>
              </w:rPr>
              <w:t>IV</w:t>
            </w:r>
          </w:p>
        </w:tc>
        <w:tc>
          <w:tcPr>
            <w:tcW w:w="1984" w:type="dxa"/>
          </w:tcPr>
          <w:p w14:paraId="7688F4E0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</w:rPr>
            </w:pPr>
            <w:r w:rsidRPr="000045B0">
              <w:rPr>
                <w:rFonts w:eastAsia="Gerbera-Light" w:cs="Times New Roman"/>
                <w:color w:val="000000"/>
              </w:rPr>
              <w:t>2000</w:t>
            </w:r>
          </w:p>
        </w:tc>
        <w:tc>
          <w:tcPr>
            <w:tcW w:w="1985" w:type="dxa"/>
          </w:tcPr>
          <w:p w14:paraId="7F271D5F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</w:rPr>
            </w:pPr>
            <w:r w:rsidRPr="000045B0">
              <w:rPr>
                <w:rFonts w:eastAsia="Gerbera-Light" w:cs="Times New Roman"/>
                <w:color w:val="000000"/>
              </w:rPr>
              <w:t>3500</w:t>
            </w:r>
          </w:p>
        </w:tc>
        <w:tc>
          <w:tcPr>
            <w:tcW w:w="3544" w:type="dxa"/>
          </w:tcPr>
          <w:p w14:paraId="1A9ECA36" w14:textId="77777777" w:rsidR="00571160" w:rsidRPr="000045B0" w:rsidRDefault="00571160" w:rsidP="00303D19">
            <w:pPr>
              <w:autoSpaceDE w:val="0"/>
              <w:autoSpaceDN w:val="0"/>
              <w:adjustRightInd w:val="0"/>
              <w:rPr>
                <w:rFonts w:eastAsia="Gerbera-Light" w:cs="Times New Roman"/>
                <w:color w:val="000000"/>
              </w:rPr>
            </w:pPr>
            <w:proofErr w:type="spellStart"/>
            <w:r w:rsidRPr="000045B0">
              <w:rPr>
                <w:rFonts w:eastAsia="Gerbera-Light" w:cs="Times New Roman"/>
                <w:color w:val="000000"/>
              </w:rPr>
              <w:t>Struktuuriüksuste</w:t>
            </w:r>
            <w:proofErr w:type="spellEnd"/>
            <w:r w:rsidRPr="000045B0">
              <w:rPr>
                <w:rFonts w:eastAsia="Gerbera-Light" w:cs="Times New Roman"/>
                <w:color w:val="000000"/>
              </w:rPr>
              <w:t xml:space="preserve"> </w:t>
            </w:r>
            <w:proofErr w:type="spellStart"/>
            <w:r w:rsidRPr="000045B0">
              <w:rPr>
                <w:rFonts w:eastAsia="Gerbera-Light" w:cs="Times New Roman"/>
                <w:color w:val="000000"/>
              </w:rPr>
              <w:t>juhid</w:t>
            </w:r>
            <w:proofErr w:type="spellEnd"/>
          </w:p>
        </w:tc>
      </w:tr>
    </w:tbl>
    <w:p w14:paraId="4893A38E" w14:textId="77777777" w:rsidR="00571160" w:rsidRPr="000045B0" w:rsidRDefault="00571160" w:rsidP="00D24C98">
      <w:pPr>
        <w:jc w:val="both"/>
        <w:rPr>
          <w:kern w:val="0"/>
          <w14:ligatures w14:val="none"/>
        </w:rPr>
      </w:pPr>
    </w:p>
    <w:p w14:paraId="3D7D14D4" w14:textId="77777777" w:rsidR="00D24C98" w:rsidRDefault="00D24C98" w:rsidP="00D24C98">
      <w:pPr>
        <w:jc w:val="both"/>
        <w:rPr>
          <w:b/>
          <w:bCs/>
          <w:kern w:val="0"/>
          <w14:ligatures w14:val="none"/>
        </w:rPr>
      </w:pPr>
      <w:r w:rsidRPr="000045B0">
        <w:rPr>
          <w:b/>
          <w:bCs/>
          <w:kern w:val="0"/>
          <w14:ligatures w14:val="none"/>
        </w:rPr>
        <w:t xml:space="preserve">§ 2. </w:t>
      </w:r>
      <w:proofErr w:type="spellStart"/>
      <w:r w:rsidRPr="000045B0">
        <w:rPr>
          <w:b/>
          <w:bCs/>
          <w:kern w:val="0"/>
          <w14:ligatures w14:val="none"/>
        </w:rPr>
        <w:t>Määruse</w:t>
      </w:r>
      <w:proofErr w:type="spellEnd"/>
      <w:r w:rsidRPr="000045B0">
        <w:rPr>
          <w:b/>
          <w:bCs/>
          <w:kern w:val="0"/>
          <w14:ligatures w14:val="none"/>
        </w:rPr>
        <w:t xml:space="preserve"> </w:t>
      </w:r>
      <w:proofErr w:type="spellStart"/>
      <w:r w:rsidRPr="000045B0">
        <w:rPr>
          <w:b/>
          <w:bCs/>
          <w:kern w:val="0"/>
          <w14:ligatures w14:val="none"/>
        </w:rPr>
        <w:t>jõustumine</w:t>
      </w:r>
      <w:proofErr w:type="spellEnd"/>
    </w:p>
    <w:p w14:paraId="7FBB09D8" w14:textId="77777777" w:rsidR="00EB7D69" w:rsidRPr="000045B0" w:rsidRDefault="00EB7D69" w:rsidP="00D24C98">
      <w:pPr>
        <w:jc w:val="both"/>
        <w:rPr>
          <w:b/>
          <w:bCs/>
          <w:kern w:val="0"/>
          <w14:ligatures w14:val="none"/>
        </w:rPr>
      </w:pPr>
    </w:p>
    <w:p w14:paraId="2F4B463E" w14:textId="0294D1B3" w:rsidR="002D13B7" w:rsidRPr="000045B0" w:rsidRDefault="00D24C98" w:rsidP="00D24C98">
      <w:pPr>
        <w:jc w:val="both"/>
        <w:rPr>
          <w:rFonts w:cs="Times New Roman"/>
        </w:rPr>
      </w:pPr>
      <w:r w:rsidRPr="000045B0">
        <w:rPr>
          <w:kern w:val="0"/>
          <w14:ligatures w14:val="none"/>
        </w:rPr>
        <w:t xml:space="preserve">Määrus jõustub </w:t>
      </w:r>
      <w:proofErr w:type="spellStart"/>
      <w:r w:rsidRPr="000045B0">
        <w:rPr>
          <w:kern w:val="0"/>
          <w14:ligatures w14:val="none"/>
        </w:rPr>
        <w:t>kolmandal</w:t>
      </w:r>
      <w:proofErr w:type="spellEnd"/>
      <w:r w:rsidRPr="000045B0">
        <w:rPr>
          <w:kern w:val="0"/>
          <w14:ligatures w14:val="none"/>
        </w:rPr>
        <w:t xml:space="preserve"> </w:t>
      </w:r>
      <w:proofErr w:type="spellStart"/>
      <w:r w:rsidRPr="000045B0">
        <w:rPr>
          <w:kern w:val="0"/>
          <w14:ligatures w14:val="none"/>
        </w:rPr>
        <w:t>päeval</w:t>
      </w:r>
      <w:proofErr w:type="spellEnd"/>
      <w:r w:rsidRPr="000045B0">
        <w:rPr>
          <w:kern w:val="0"/>
          <w14:ligatures w14:val="none"/>
        </w:rPr>
        <w:t xml:space="preserve"> </w:t>
      </w:r>
      <w:proofErr w:type="spellStart"/>
      <w:r w:rsidRPr="000045B0">
        <w:rPr>
          <w:kern w:val="0"/>
          <w14:ligatures w14:val="none"/>
        </w:rPr>
        <w:t>pärast</w:t>
      </w:r>
      <w:proofErr w:type="spellEnd"/>
      <w:r w:rsidRPr="000045B0">
        <w:rPr>
          <w:kern w:val="0"/>
          <w14:ligatures w14:val="none"/>
        </w:rPr>
        <w:t xml:space="preserve"> </w:t>
      </w:r>
      <w:proofErr w:type="spellStart"/>
      <w:r w:rsidRPr="000045B0">
        <w:rPr>
          <w:kern w:val="0"/>
          <w14:ligatures w14:val="none"/>
        </w:rPr>
        <w:t>Riigi</w:t>
      </w:r>
      <w:proofErr w:type="spellEnd"/>
      <w:r w:rsidRPr="000045B0">
        <w:rPr>
          <w:kern w:val="0"/>
          <w14:ligatures w14:val="none"/>
        </w:rPr>
        <w:t xml:space="preserve"> </w:t>
      </w:r>
      <w:proofErr w:type="spellStart"/>
      <w:r w:rsidRPr="000045B0">
        <w:rPr>
          <w:kern w:val="0"/>
          <w14:ligatures w14:val="none"/>
        </w:rPr>
        <w:t>Teatajas</w:t>
      </w:r>
      <w:proofErr w:type="spellEnd"/>
      <w:r w:rsidRPr="000045B0">
        <w:rPr>
          <w:kern w:val="0"/>
          <w14:ligatures w14:val="none"/>
        </w:rPr>
        <w:t xml:space="preserve"> </w:t>
      </w:r>
      <w:proofErr w:type="spellStart"/>
      <w:r w:rsidRPr="000045B0">
        <w:rPr>
          <w:kern w:val="0"/>
          <w14:ligatures w14:val="none"/>
        </w:rPr>
        <w:t>avaldamist</w:t>
      </w:r>
      <w:proofErr w:type="spellEnd"/>
      <w:r w:rsidRPr="000045B0">
        <w:rPr>
          <w:kern w:val="0"/>
          <w14:ligatures w14:val="none"/>
        </w:rPr>
        <w:t>.</w:t>
      </w:r>
    </w:p>
    <w:p w14:paraId="0E3F87BF" w14:textId="77777777" w:rsidR="00AC66D1" w:rsidRPr="000045B0" w:rsidRDefault="00AC66D1" w:rsidP="002D13B7">
      <w:pPr>
        <w:jc w:val="both"/>
        <w:rPr>
          <w:rFonts w:cs="Times New Roman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0045B0" w14:paraId="75E21820" w14:textId="77777777" w:rsidTr="00A61C2D">
        <w:tc>
          <w:tcPr>
            <w:tcW w:w="9344" w:type="dxa"/>
            <w:gridSpan w:val="2"/>
          </w:tcPr>
          <w:p w14:paraId="136DC9C4" w14:textId="77777777" w:rsidR="008353B4" w:rsidRPr="000045B0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0045B0" w14:paraId="064B834B" w14:textId="77777777" w:rsidTr="00A61C2D">
        <w:tc>
          <w:tcPr>
            <w:tcW w:w="4672" w:type="dxa"/>
          </w:tcPr>
          <w:p w14:paraId="7DC47F1A" w14:textId="77777777" w:rsidR="008353B4" w:rsidRPr="000045B0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0045B0">
              <w:rPr>
                <w:kern w:val="0"/>
                <w14:ligatures w14:val="none"/>
              </w:rPr>
              <w:t>(</w:t>
            </w:r>
            <w:proofErr w:type="spellStart"/>
            <w:r w:rsidRPr="000045B0">
              <w:rPr>
                <w:kern w:val="0"/>
                <w14:ligatures w14:val="none"/>
              </w:rPr>
              <w:t>allkirjastatud</w:t>
            </w:r>
            <w:proofErr w:type="spellEnd"/>
            <w:r w:rsidRPr="000045B0">
              <w:rPr>
                <w:kern w:val="0"/>
                <w14:ligatures w14:val="none"/>
              </w:rPr>
              <w:t xml:space="preserve"> </w:t>
            </w:r>
            <w:proofErr w:type="spellStart"/>
            <w:r w:rsidRPr="000045B0">
              <w:rPr>
                <w:kern w:val="0"/>
                <w14:ligatures w14:val="none"/>
              </w:rPr>
              <w:t>digitaalselt</w:t>
            </w:r>
            <w:proofErr w:type="spellEnd"/>
            <w:r w:rsidRPr="000045B0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764D15D5" w14:textId="77777777" w:rsidR="008353B4" w:rsidRPr="000045B0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0045B0" w14:paraId="2B99F342" w14:textId="77777777" w:rsidTr="00A61C2D">
        <w:tc>
          <w:tcPr>
            <w:tcW w:w="4672" w:type="dxa"/>
          </w:tcPr>
          <w:p w14:paraId="19F891EA" w14:textId="2C3FC7CC" w:rsidR="008353B4" w:rsidRPr="000045B0" w:rsidRDefault="00F91FEB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0045B0">
              <w:rPr>
                <w:kern w:val="0"/>
                <w14:ligatures w14:val="none"/>
              </w:rPr>
              <w:t>Marko Teiva</w:t>
            </w:r>
          </w:p>
        </w:tc>
        <w:tc>
          <w:tcPr>
            <w:tcW w:w="4672" w:type="dxa"/>
          </w:tcPr>
          <w:p w14:paraId="7002844A" w14:textId="77777777" w:rsidR="008353B4" w:rsidRPr="000045B0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0045B0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0045B0" w14:paraId="09756C72" w14:textId="77777777" w:rsidTr="00F91FEB">
        <w:trPr>
          <w:trHeight w:val="416"/>
        </w:trPr>
        <w:tc>
          <w:tcPr>
            <w:tcW w:w="4672" w:type="dxa"/>
          </w:tcPr>
          <w:p w14:paraId="4C1605DD" w14:textId="78B86771" w:rsidR="00823BA4" w:rsidRPr="000045B0" w:rsidRDefault="002D13B7" w:rsidP="005044F0">
            <w:pPr>
              <w:spacing w:line="260" w:lineRule="exact"/>
              <w:rPr>
                <w:kern w:val="0"/>
                <w14:ligatures w14:val="none"/>
              </w:rPr>
            </w:pPr>
            <w:r w:rsidRPr="000045B0">
              <w:rPr>
                <w:kern w:val="0"/>
                <w14:ligatures w14:val="none"/>
              </w:rPr>
              <w:t xml:space="preserve">vallavolikogu </w:t>
            </w:r>
            <w:proofErr w:type="spellStart"/>
            <w:r w:rsidRPr="000045B0">
              <w:rPr>
                <w:kern w:val="0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03EBD5CB" w14:textId="77777777" w:rsidR="008353B4" w:rsidRPr="000045B0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0045B0">
              <w:rPr>
                <w:kern w:val="0"/>
                <w14:ligatures w14:val="none"/>
              </w:rPr>
              <w:t xml:space="preserve"> </w:t>
            </w:r>
          </w:p>
        </w:tc>
      </w:tr>
    </w:tbl>
    <w:p w14:paraId="41AD6831" w14:textId="77777777" w:rsidR="00A11768" w:rsidRPr="000045B0" w:rsidRDefault="00A11768" w:rsidP="002C549F">
      <w:pPr>
        <w:spacing w:line="260" w:lineRule="exact"/>
        <w:rPr>
          <w:kern w:val="0"/>
          <w14:ligatures w14:val="none"/>
        </w:rPr>
      </w:pPr>
    </w:p>
    <w:p w14:paraId="06C7603C" w14:textId="500FA1C0" w:rsidR="005044F0" w:rsidRDefault="00DD0926" w:rsidP="002C549F">
      <w:pPr>
        <w:spacing w:line="260" w:lineRule="exact"/>
        <w:rPr>
          <w:kern w:val="0"/>
          <w14:ligatures w14:val="none"/>
        </w:rPr>
      </w:pPr>
      <w:proofErr w:type="spellStart"/>
      <w:r>
        <w:rPr>
          <w:kern w:val="0"/>
          <w14:ligatures w14:val="none"/>
        </w:rPr>
        <w:t>Seletuskiri</w:t>
      </w:r>
      <w:proofErr w:type="spellEnd"/>
    </w:p>
    <w:p w14:paraId="2AEAAAF2" w14:textId="4988E66B" w:rsidR="00DD0926" w:rsidRDefault="00DD0926" w:rsidP="002C549F">
      <w:pPr>
        <w:spacing w:line="260" w:lineRule="exact"/>
        <w:rPr>
          <w:kern w:val="0"/>
          <w14:ligatures w14:val="none"/>
        </w:rPr>
      </w:pPr>
      <w:proofErr w:type="spellStart"/>
      <w:r w:rsidRPr="00DD0926">
        <w:rPr>
          <w:kern w:val="0"/>
          <w14:ligatures w14:val="none"/>
        </w:rPr>
        <w:lastRenderedPageBreak/>
        <w:t>Palgavahemike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muudatuse</w:t>
      </w:r>
      <w:proofErr w:type="spellEnd"/>
      <w:r w:rsidRPr="00DD0926">
        <w:rPr>
          <w:kern w:val="0"/>
          <w14:ligatures w14:val="none"/>
        </w:rPr>
        <w:t xml:space="preserve"> eesmärk on </w:t>
      </w:r>
      <w:proofErr w:type="spellStart"/>
      <w:r w:rsidRPr="00DD0926">
        <w:rPr>
          <w:kern w:val="0"/>
          <w14:ligatures w14:val="none"/>
        </w:rPr>
        <w:t>viia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ametikohtade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palgapiirid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kooskõlla</w:t>
      </w:r>
      <w:proofErr w:type="spellEnd"/>
      <w:r w:rsidRPr="00DD0926">
        <w:rPr>
          <w:kern w:val="0"/>
          <w14:ligatures w14:val="none"/>
        </w:rPr>
        <w:t xml:space="preserve"> 2026.aasta </w:t>
      </w:r>
      <w:proofErr w:type="spellStart"/>
      <w:r w:rsidRPr="00DD0926">
        <w:rPr>
          <w:kern w:val="0"/>
          <w14:ligatures w14:val="none"/>
        </w:rPr>
        <w:t>eelarves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planeeritud</w:t>
      </w:r>
      <w:proofErr w:type="spellEnd"/>
      <w:r w:rsidRPr="00DD0926">
        <w:rPr>
          <w:kern w:val="0"/>
          <w14:ligatures w14:val="none"/>
        </w:rPr>
        <w:t xml:space="preserve"> 5% </w:t>
      </w:r>
      <w:proofErr w:type="spellStart"/>
      <w:r w:rsidRPr="00DD0926">
        <w:rPr>
          <w:kern w:val="0"/>
          <w14:ligatures w14:val="none"/>
        </w:rPr>
        <w:t>palgakasvuga</w:t>
      </w:r>
      <w:proofErr w:type="spellEnd"/>
      <w:r w:rsidRPr="00DD0926">
        <w:rPr>
          <w:kern w:val="0"/>
          <w14:ligatures w14:val="none"/>
        </w:rPr>
        <w:t xml:space="preserve">. </w:t>
      </w:r>
      <w:proofErr w:type="spellStart"/>
      <w:r w:rsidRPr="00DD0926">
        <w:rPr>
          <w:kern w:val="0"/>
          <w14:ligatures w14:val="none"/>
        </w:rPr>
        <w:t>Kehtivad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palgavahemikud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ei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võimalda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osadel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ametikohtadel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kavandatud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palgatõusu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rakendada</w:t>
      </w:r>
      <w:proofErr w:type="spellEnd"/>
      <w:r w:rsidRPr="00DD0926">
        <w:rPr>
          <w:kern w:val="0"/>
          <w14:ligatures w14:val="none"/>
        </w:rPr>
        <w:t xml:space="preserve">, kuna </w:t>
      </w:r>
      <w:proofErr w:type="spellStart"/>
      <w:r w:rsidRPr="00DD0926">
        <w:rPr>
          <w:kern w:val="0"/>
          <w14:ligatures w14:val="none"/>
        </w:rPr>
        <w:t>töötajate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senine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töötasu</w:t>
      </w:r>
      <w:proofErr w:type="spellEnd"/>
      <w:r w:rsidRPr="00DD0926">
        <w:rPr>
          <w:kern w:val="0"/>
          <w14:ligatures w14:val="none"/>
        </w:rPr>
        <w:t xml:space="preserve"> on juba </w:t>
      </w:r>
      <w:proofErr w:type="spellStart"/>
      <w:r w:rsidRPr="00DD0926">
        <w:rPr>
          <w:kern w:val="0"/>
          <w14:ligatures w14:val="none"/>
        </w:rPr>
        <w:t>jõudnud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palgavahemiku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ülemise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piirini</w:t>
      </w:r>
      <w:proofErr w:type="spellEnd"/>
      <w:r w:rsidRPr="00DD0926">
        <w:rPr>
          <w:kern w:val="0"/>
          <w14:ligatures w14:val="none"/>
        </w:rPr>
        <w:t xml:space="preserve">. </w:t>
      </w:r>
      <w:proofErr w:type="spellStart"/>
      <w:r w:rsidRPr="00DD0926">
        <w:rPr>
          <w:kern w:val="0"/>
          <w14:ligatures w14:val="none"/>
        </w:rPr>
        <w:t>Sellises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olukorras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ei</w:t>
      </w:r>
      <w:proofErr w:type="spellEnd"/>
      <w:r w:rsidRPr="00DD0926">
        <w:rPr>
          <w:kern w:val="0"/>
          <w14:ligatures w14:val="none"/>
        </w:rPr>
        <w:t xml:space="preserve"> ole </w:t>
      </w:r>
      <w:proofErr w:type="spellStart"/>
      <w:r w:rsidRPr="00DD0926">
        <w:rPr>
          <w:kern w:val="0"/>
          <w14:ligatures w14:val="none"/>
        </w:rPr>
        <w:t>võimalik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tagada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ühtset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palgakorraldust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ega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rakendada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eelarves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ette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nähtud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palgakasvu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proportsionaalselt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kõigile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töötajatele</w:t>
      </w:r>
      <w:proofErr w:type="spellEnd"/>
      <w:r w:rsidRPr="00DD0926">
        <w:rPr>
          <w:kern w:val="0"/>
          <w14:ligatures w14:val="none"/>
        </w:rPr>
        <w:t xml:space="preserve">. </w:t>
      </w:r>
      <w:proofErr w:type="spellStart"/>
      <w:r w:rsidRPr="00DD0926">
        <w:rPr>
          <w:kern w:val="0"/>
          <w14:ligatures w14:val="none"/>
        </w:rPr>
        <w:t>Palgavahemike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korrigeerimine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ei</w:t>
      </w:r>
      <w:proofErr w:type="spellEnd"/>
      <w:r w:rsidRPr="00DD0926">
        <w:rPr>
          <w:kern w:val="0"/>
          <w14:ligatures w14:val="none"/>
        </w:rPr>
        <w:t xml:space="preserve"> too </w:t>
      </w:r>
      <w:proofErr w:type="spellStart"/>
      <w:r w:rsidRPr="00DD0926">
        <w:rPr>
          <w:kern w:val="0"/>
          <w14:ligatures w14:val="none"/>
        </w:rPr>
        <w:t>kaasa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täiendavat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eelarvelist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mõju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väljaspool</w:t>
      </w:r>
      <w:proofErr w:type="spellEnd"/>
      <w:r w:rsidRPr="00DD0926">
        <w:rPr>
          <w:kern w:val="0"/>
          <w14:ligatures w14:val="none"/>
        </w:rPr>
        <w:t xml:space="preserve"> juba </w:t>
      </w:r>
      <w:proofErr w:type="spellStart"/>
      <w:r w:rsidRPr="00DD0926">
        <w:rPr>
          <w:kern w:val="0"/>
          <w14:ligatures w14:val="none"/>
        </w:rPr>
        <w:t>planeeritud</w:t>
      </w:r>
      <w:proofErr w:type="spellEnd"/>
      <w:r w:rsidRPr="00DD0926">
        <w:rPr>
          <w:kern w:val="0"/>
          <w14:ligatures w14:val="none"/>
        </w:rPr>
        <w:t xml:space="preserve"> 5% </w:t>
      </w:r>
      <w:proofErr w:type="spellStart"/>
      <w:r w:rsidRPr="00DD0926">
        <w:rPr>
          <w:kern w:val="0"/>
          <w14:ligatures w14:val="none"/>
        </w:rPr>
        <w:t>palgafondi</w:t>
      </w:r>
      <w:proofErr w:type="spellEnd"/>
      <w:r w:rsidRPr="00DD0926">
        <w:rPr>
          <w:kern w:val="0"/>
          <w14:ligatures w14:val="none"/>
        </w:rPr>
        <w:t xml:space="preserve"> </w:t>
      </w:r>
      <w:proofErr w:type="spellStart"/>
      <w:r w:rsidRPr="00DD0926">
        <w:rPr>
          <w:kern w:val="0"/>
          <w14:ligatures w14:val="none"/>
        </w:rPr>
        <w:t>kasvu</w:t>
      </w:r>
      <w:proofErr w:type="spellEnd"/>
      <w:r w:rsidRPr="00DD0926">
        <w:rPr>
          <w:kern w:val="0"/>
          <w14:ligatures w14:val="none"/>
        </w:rPr>
        <w:t>.</w:t>
      </w:r>
    </w:p>
    <w:p w14:paraId="27BEB94E" w14:textId="77777777" w:rsidR="00DD0926" w:rsidRDefault="00DD0926" w:rsidP="002C549F">
      <w:pPr>
        <w:spacing w:line="260" w:lineRule="exact"/>
        <w:rPr>
          <w:kern w:val="0"/>
          <w14:ligatures w14:val="none"/>
        </w:rPr>
      </w:pPr>
    </w:p>
    <w:p w14:paraId="218EB5DE" w14:textId="67D7FA08" w:rsidR="00DD0926" w:rsidRPr="000045B0" w:rsidRDefault="00DD0926" w:rsidP="002C549F">
      <w:pPr>
        <w:spacing w:line="260" w:lineRule="exact"/>
        <w:rPr>
          <w:kern w:val="0"/>
          <w14:ligatures w14:val="none"/>
        </w:rPr>
      </w:pPr>
      <w:proofErr w:type="spellStart"/>
      <w:r>
        <w:rPr>
          <w:kern w:val="0"/>
          <w14:ligatures w14:val="none"/>
        </w:rPr>
        <w:t>Eelnõu</w:t>
      </w:r>
      <w:proofErr w:type="spellEnd"/>
      <w:r>
        <w:rPr>
          <w:kern w:val="0"/>
          <w14:ligatures w14:val="none"/>
        </w:rPr>
        <w:t xml:space="preserve"> </w:t>
      </w:r>
      <w:proofErr w:type="spellStart"/>
      <w:r>
        <w:rPr>
          <w:kern w:val="0"/>
          <w14:ligatures w14:val="none"/>
        </w:rPr>
        <w:t>koostas</w:t>
      </w:r>
      <w:proofErr w:type="spellEnd"/>
      <w:r>
        <w:rPr>
          <w:kern w:val="0"/>
          <w14:ligatures w14:val="none"/>
        </w:rPr>
        <w:t xml:space="preserve"> </w:t>
      </w:r>
      <w:proofErr w:type="spellStart"/>
      <w:r>
        <w:rPr>
          <w:kern w:val="0"/>
          <w14:ligatures w14:val="none"/>
        </w:rPr>
        <w:t>pearaamatupidaja</w:t>
      </w:r>
      <w:proofErr w:type="spellEnd"/>
      <w:r>
        <w:rPr>
          <w:kern w:val="0"/>
          <w14:ligatures w14:val="none"/>
        </w:rPr>
        <w:t xml:space="preserve"> Janet Samolberg</w:t>
      </w:r>
    </w:p>
    <w:sectPr w:rsidR="00DD0926" w:rsidRPr="000045B0" w:rsidSect="00FD47E0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FDFD" w14:textId="77777777" w:rsidR="008122CA" w:rsidRDefault="008122CA" w:rsidP="0015174F">
      <w:r>
        <w:separator/>
      </w:r>
    </w:p>
  </w:endnote>
  <w:endnote w:type="continuationSeparator" w:id="0">
    <w:p w14:paraId="485DACD3" w14:textId="77777777" w:rsidR="008122CA" w:rsidRDefault="008122CA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E144EF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1B1E67E2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07E96" w14:textId="77777777" w:rsidR="008122CA" w:rsidRDefault="008122CA" w:rsidP="0015174F">
      <w:r>
        <w:separator/>
      </w:r>
    </w:p>
  </w:footnote>
  <w:footnote w:type="continuationSeparator" w:id="0">
    <w:p w14:paraId="62D507D9" w14:textId="77777777" w:rsidR="008122CA" w:rsidRDefault="008122CA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364523BD" w14:textId="77777777" w:rsidTr="0038712E">
      <w:trPr>
        <w:trHeight w:val="1692"/>
      </w:trPr>
      <w:tc>
        <w:tcPr>
          <w:tcW w:w="885" w:type="dxa"/>
        </w:tcPr>
        <w:p w14:paraId="7B3B42E6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2B826DDD" w14:textId="77777777" w:rsidR="00EC0CEF" w:rsidRPr="00EC0CEF" w:rsidRDefault="00EC0CEF" w:rsidP="00EC0CEF"/>
      </w:tc>
      <w:tc>
        <w:tcPr>
          <w:tcW w:w="6096" w:type="dxa"/>
          <w:vAlign w:val="center"/>
        </w:tcPr>
        <w:p w14:paraId="45BD77F3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0AF75C1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1578CD19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A40079" wp14:editId="3DB2FEDE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B7"/>
    <w:rsid w:val="000045B0"/>
    <w:rsid w:val="00056356"/>
    <w:rsid w:val="000C6D6E"/>
    <w:rsid w:val="000D06CE"/>
    <w:rsid w:val="00101BD6"/>
    <w:rsid w:val="00117AED"/>
    <w:rsid w:val="0015174F"/>
    <w:rsid w:val="00155017"/>
    <w:rsid w:val="001714FB"/>
    <w:rsid w:val="00174C07"/>
    <w:rsid w:val="001D5C2C"/>
    <w:rsid w:val="0025775B"/>
    <w:rsid w:val="002639B3"/>
    <w:rsid w:val="002731B4"/>
    <w:rsid w:val="002773D1"/>
    <w:rsid w:val="00282D58"/>
    <w:rsid w:val="00283080"/>
    <w:rsid w:val="002B5237"/>
    <w:rsid w:val="002B7D1A"/>
    <w:rsid w:val="002C549F"/>
    <w:rsid w:val="002D13B7"/>
    <w:rsid w:val="002D1CE2"/>
    <w:rsid w:val="002E17FD"/>
    <w:rsid w:val="002F6742"/>
    <w:rsid w:val="00307C22"/>
    <w:rsid w:val="00366A0F"/>
    <w:rsid w:val="003731FA"/>
    <w:rsid w:val="0038712E"/>
    <w:rsid w:val="00413011"/>
    <w:rsid w:val="0042265D"/>
    <w:rsid w:val="0045743E"/>
    <w:rsid w:val="00467CD3"/>
    <w:rsid w:val="00470A1D"/>
    <w:rsid w:val="00475608"/>
    <w:rsid w:val="00476DAE"/>
    <w:rsid w:val="004A0A59"/>
    <w:rsid w:val="004B676C"/>
    <w:rsid w:val="004E5811"/>
    <w:rsid w:val="005044F0"/>
    <w:rsid w:val="00522999"/>
    <w:rsid w:val="00527827"/>
    <w:rsid w:val="00527A36"/>
    <w:rsid w:val="00571160"/>
    <w:rsid w:val="0059236C"/>
    <w:rsid w:val="005961A9"/>
    <w:rsid w:val="005975E2"/>
    <w:rsid w:val="005D0565"/>
    <w:rsid w:val="005D057A"/>
    <w:rsid w:val="005E4A93"/>
    <w:rsid w:val="0065216A"/>
    <w:rsid w:val="006A07DD"/>
    <w:rsid w:val="006A33AB"/>
    <w:rsid w:val="006A4B06"/>
    <w:rsid w:val="006B1638"/>
    <w:rsid w:val="006C571F"/>
    <w:rsid w:val="006D4182"/>
    <w:rsid w:val="006F0CB0"/>
    <w:rsid w:val="00713097"/>
    <w:rsid w:val="00763244"/>
    <w:rsid w:val="00773DAB"/>
    <w:rsid w:val="0078521E"/>
    <w:rsid w:val="007B2902"/>
    <w:rsid w:val="007B4600"/>
    <w:rsid w:val="007B7C15"/>
    <w:rsid w:val="007D0149"/>
    <w:rsid w:val="007E0607"/>
    <w:rsid w:val="008122CA"/>
    <w:rsid w:val="00823BA4"/>
    <w:rsid w:val="008353B4"/>
    <w:rsid w:val="008715FD"/>
    <w:rsid w:val="008D5378"/>
    <w:rsid w:val="008E1971"/>
    <w:rsid w:val="009052B6"/>
    <w:rsid w:val="009570D7"/>
    <w:rsid w:val="009620AD"/>
    <w:rsid w:val="00964D3E"/>
    <w:rsid w:val="009752F7"/>
    <w:rsid w:val="00993505"/>
    <w:rsid w:val="00994EE0"/>
    <w:rsid w:val="009C4663"/>
    <w:rsid w:val="00A11768"/>
    <w:rsid w:val="00A22DD4"/>
    <w:rsid w:val="00A3498A"/>
    <w:rsid w:val="00A3640E"/>
    <w:rsid w:val="00A37B4A"/>
    <w:rsid w:val="00A61C2D"/>
    <w:rsid w:val="00AC0666"/>
    <w:rsid w:val="00AC66D1"/>
    <w:rsid w:val="00AD3648"/>
    <w:rsid w:val="00AD71E7"/>
    <w:rsid w:val="00B300F6"/>
    <w:rsid w:val="00B33426"/>
    <w:rsid w:val="00B4250E"/>
    <w:rsid w:val="00B510E3"/>
    <w:rsid w:val="00B53E05"/>
    <w:rsid w:val="00B642DF"/>
    <w:rsid w:val="00B91066"/>
    <w:rsid w:val="00BA295F"/>
    <w:rsid w:val="00BE4267"/>
    <w:rsid w:val="00C0622F"/>
    <w:rsid w:val="00C073FE"/>
    <w:rsid w:val="00C10B99"/>
    <w:rsid w:val="00C20F44"/>
    <w:rsid w:val="00C2732F"/>
    <w:rsid w:val="00C77F5E"/>
    <w:rsid w:val="00CF7A9E"/>
    <w:rsid w:val="00D24C98"/>
    <w:rsid w:val="00D47721"/>
    <w:rsid w:val="00D91147"/>
    <w:rsid w:val="00DC3EF8"/>
    <w:rsid w:val="00DD0926"/>
    <w:rsid w:val="00DD20D7"/>
    <w:rsid w:val="00DD525F"/>
    <w:rsid w:val="00E25088"/>
    <w:rsid w:val="00E956F9"/>
    <w:rsid w:val="00EB37B3"/>
    <w:rsid w:val="00EB7D69"/>
    <w:rsid w:val="00EC0CEF"/>
    <w:rsid w:val="00EC796B"/>
    <w:rsid w:val="00EE67D6"/>
    <w:rsid w:val="00EF0A99"/>
    <w:rsid w:val="00EF6A8C"/>
    <w:rsid w:val="00F31D21"/>
    <w:rsid w:val="00F33067"/>
    <w:rsid w:val="00F44937"/>
    <w:rsid w:val="00F45A99"/>
    <w:rsid w:val="00F91FEB"/>
    <w:rsid w:val="00FA5189"/>
    <w:rsid w:val="00FB5A34"/>
    <w:rsid w:val="00FD47E0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CD18F"/>
  <w15:chartTrackingRefBased/>
  <w15:docId w15:val="{F29273E4-3C00-4FA8-9718-04561C4C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tSamolberg\Kadrina%20Vallavalitsus\Kantselei%20-%20Dokumendid\Blanketid\blanketid_alates_2024\volikogu_MAARUS_eelnou-lap008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EB6766-EBF6-4C92-8031-6B2DAF698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volikogu_MAARUS_eelnou-lap008.dotx</Template>
  <TotalTime>0</TotalTime>
  <Pages>2</Pages>
  <Words>287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Samolberg</dc:creator>
  <cp:keywords/>
  <dc:description/>
  <cp:lastModifiedBy>Krista Kirsimäe</cp:lastModifiedBy>
  <cp:revision>2</cp:revision>
  <cp:lastPrinted>2026-02-06T06:37:00Z</cp:lastPrinted>
  <dcterms:created xsi:type="dcterms:W3CDTF">2026-03-20T08:36:00Z</dcterms:created>
  <dcterms:modified xsi:type="dcterms:W3CDTF">2026-03-20T08:36:00Z</dcterms:modified>
</cp:coreProperties>
</file>