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5D97C4AC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996C1A6" w14:textId="34286F3D" w:rsidR="00EF0A99" w:rsidRPr="00F44937" w:rsidRDefault="004E3663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778FAAC8" w14:textId="77777777" w:rsidR="00EF0A99" w:rsidRPr="00F44937" w:rsidRDefault="00B510E3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140DA03E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2260EACE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7B1C9F06" w14:textId="6C63C1BD" w:rsidR="006B1638" w:rsidRPr="008A172F" w:rsidRDefault="00C8269D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25</w:t>
            </w:r>
            <w:r w:rsidR="007A17B2">
              <w:rPr>
                <w:rFonts w:cs="TimesNewRoman"/>
                <w:kern w:val="0"/>
              </w:rPr>
              <w:t>.</w:t>
            </w:r>
            <w:r w:rsidR="000758BF">
              <w:rPr>
                <w:rFonts w:cs="TimesNewRoman"/>
                <w:kern w:val="0"/>
              </w:rPr>
              <w:t xml:space="preserve"> </w:t>
            </w:r>
            <w:proofErr w:type="spellStart"/>
            <w:r w:rsidR="00CB33B6">
              <w:rPr>
                <w:rFonts w:cs="TimesNewRoman"/>
                <w:kern w:val="0"/>
              </w:rPr>
              <w:t>märts</w:t>
            </w:r>
            <w:proofErr w:type="spellEnd"/>
            <w:r w:rsidR="007A17B2">
              <w:rPr>
                <w:rFonts w:cs="TimesNewRoman"/>
                <w:kern w:val="0"/>
              </w:rPr>
              <w:t xml:space="preserve"> 202</w:t>
            </w:r>
            <w:r>
              <w:rPr>
                <w:rFonts w:cs="TimesNewRoman"/>
                <w:kern w:val="0"/>
              </w:rPr>
              <w:t>6</w:t>
            </w:r>
            <w:r w:rsidR="007A17B2">
              <w:rPr>
                <w:rFonts w:cs="TimesNewRoman"/>
                <w:kern w:val="0"/>
              </w:rPr>
              <w:t xml:space="preserve"> </w:t>
            </w:r>
            <w:r w:rsidR="006B1638" w:rsidRPr="0016695F">
              <w:rPr>
                <w:rFonts w:cs="TimesNewRoman"/>
                <w:kern w:val="0"/>
              </w:rPr>
              <w:t>nr</w:t>
            </w:r>
          </w:p>
        </w:tc>
      </w:tr>
      <w:tr w:rsidR="006B1638" w14:paraId="76744BAA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69C93620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672E4E07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6687B2E4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571E61B6" w14:textId="77777777" w:rsidR="004E3663" w:rsidRDefault="004E3663" w:rsidP="006B1638">
      <w:pPr>
        <w:tabs>
          <w:tab w:val="left" w:pos="709"/>
        </w:tabs>
        <w:spacing w:line="260" w:lineRule="exact"/>
        <w:rPr>
          <w:rFonts w:asciiTheme="majorHAnsi" w:hAnsiTheme="majorHAnsi"/>
          <w:b/>
          <w:kern w:val="0"/>
          <w:lang w:val="et-EE"/>
          <w14:ligatures w14:val="none"/>
        </w:rPr>
      </w:pPr>
    </w:p>
    <w:p w14:paraId="5408C354" w14:textId="77777777" w:rsidR="004E3663" w:rsidRPr="004E3663" w:rsidRDefault="00356D55" w:rsidP="006B1638">
      <w:pPr>
        <w:tabs>
          <w:tab w:val="left" w:pos="709"/>
        </w:tabs>
        <w:spacing w:line="260" w:lineRule="exact"/>
        <w:rPr>
          <w:rFonts w:asciiTheme="majorHAnsi" w:hAnsiTheme="majorHAnsi"/>
          <w:bCs/>
          <w:kern w:val="0"/>
          <w:lang w:val="et-EE"/>
          <w14:ligatures w14:val="none"/>
        </w:rPr>
      </w:pPr>
      <w:r w:rsidRPr="004E3663">
        <w:rPr>
          <w:rFonts w:asciiTheme="majorHAnsi" w:hAnsiTheme="majorHAnsi"/>
          <w:bCs/>
          <w:kern w:val="0"/>
          <w:lang w:val="et-EE"/>
          <w14:ligatures w14:val="none"/>
        </w:rPr>
        <w:t xml:space="preserve">Kadrina Vallavalitsuse struktuuri ja </w:t>
      </w:r>
    </w:p>
    <w:p w14:paraId="7EE6B1A9" w14:textId="17FFEBB0" w:rsidR="006B1638" w:rsidRPr="004E3663" w:rsidRDefault="00356D55" w:rsidP="006B1638">
      <w:pPr>
        <w:tabs>
          <w:tab w:val="left" w:pos="709"/>
        </w:tabs>
        <w:spacing w:line="260" w:lineRule="exact"/>
        <w:rPr>
          <w:rFonts w:asciiTheme="majorHAnsi" w:hAnsiTheme="majorHAnsi"/>
          <w:bCs/>
          <w:kern w:val="0"/>
          <w:lang w:val="sv-SE"/>
          <w14:ligatures w14:val="none"/>
        </w:rPr>
      </w:pPr>
      <w:r w:rsidRPr="004E3663">
        <w:rPr>
          <w:rFonts w:asciiTheme="majorHAnsi" w:hAnsiTheme="majorHAnsi"/>
          <w:bCs/>
          <w:kern w:val="0"/>
          <w:lang w:val="et-EE"/>
          <w14:ligatures w14:val="none"/>
        </w:rPr>
        <w:t>teenistuskohtade koosseisu kehtestamine</w:t>
      </w:r>
    </w:p>
    <w:p w14:paraId="733AA29E" w14:textId="77777777" w:rsidR="006B1638" w:rsidRPr="00356D55" w:rsidRDefault="006B1638" w:rsidP="006B1638">
      <w:pPr>
        <w:pStyle w:val="Default"/>
        <w:rPr>
          <w:lang w:val="sv-SE"/>
        </w:rPr>
      </w:pPr>
    </w:p>
    <w:p w14:paraId="2B7D7BEA" w14:textId="77777777" w:rsidR="005D0565" w:rsidRPr="00356D55" w:rsidRDefault="005D0565" w:rsidP="006B1638">
      <w:pPr>
        <w:pStyle w:val="Default"/>
        <w:rPr>
          <w:lang w:val="sv-SE"/>
        </w:rPr>
      </w:pPr>
    </w:p>
    <w:p w14:paraId="22E5254B" w14:textId="2A018960" w:rsidR="00E41D86" w:rsidRPr="004E3663" w:rsidRDefault="000521D5" w:rsidP="00E41D86">
      <w:pPr>
        <w:spacing w:line="260" w:lineRule="exact"/>
        <w:rPr>
          <w:lang w:val="et-EE"/>
        </w:rPr>
      </w:pPr>
      <w:r w:rsidRPr="000521D5">
        <w:rPr>
          <w:lang w:val="et-EE"/>
        </w:rPr>
        <w:t xml:space="preserve">Aluseks võttes kohaliku omavalitsuse korralduse seaduse § 22 lõike 1 punkti 36, § 22 lõike 3, avaliku teenistuse seaduse § 11 lõiked 1 ja 5 </w:t>
      </w:r>
      <w:r w:rsidR="00E41D86" w:rsidRPr="00E41D86">
        <w:rPr>
          <w:kern w:val="0"/>
          <w:lang w:val="et-EE"/>
          <w14:ligatures w14:val="none"/>
        </w:rPr>
        <w:t>Kadrina vallavolikogu</w:t>
      </w:r>
    </w:p>
    <w:p w14:paraId="4BD4682A" w14:textId="77777777" w:rsidR="00E41D86" w:rsidRPr="00E41D86" w:rsidRDefault="00E41D86" w:rsidP="00E41D86">
      <w:pPr>
        <w:spacing w:line="260" w:lineRule="exact"/>
        <w:rPr>
          <w:kern w:val="0"/>
          <w:lang w:val="et-EE"/>
          <w14:ligatures w14:val="none"/>
        </w:rPr>
      </w:pPr>
    </w:p>
    <w:p w14:paraId="2EACFCC2" w14:textId="68D58743" w:rsidR="00E41D86" w:rsidRPr="004E3663" w:rsidRDefault="00E41D86" w:rsidP="00E41D86">
      <w:pPr>
        <w:spacing w:line="260" w:lineRule="exact"/>
        <w:rPr>
          <w:bCs/>
          <w:kern w:val="0"/>
          <w:lang w:val="et-EE"/>
          <w14:ligatures w14:val="none"/>
        </w:rPr>
      </w:pPr>
      <w:r w:rsidRPr="004E3663">
        <w:rPr>
          <w:bCs/>
          <w:kern w:val="0"/>
          <w:lang w:val="et-EE"/>
          <w14:ligatures w14:val="none"/>
        </w:rPr>
        <w:t>o t s u s t a b:</w:t>
      </w:r>
    </w:p>
    <w:p w14:paraId="2944BBDE" w14:textId="77777777" w:rsidR="00D47721" w:rsidRPr="00DA25D3" w:rsidRDefault="00D47721" w:rsidP="002773D1">
      <w:pPr>
        <w:spacing w:line="260" w:lineRule="exact"/>
        <w:rPr>
          <w:kern w:val="0"/>
          <w:lang w:val="et-EE"/>
          <w14:ligatures w14:val="none"/>
        </w:rPr>
      </w:pPr>
    </w:p>
    <w:p w14:paraId="08906FE5" w14:textId="0B7387EF" w:rsidR="00DA25D3" w:rsidRPr="00DA25D3" w:rsidRDefault="00DA25D3" w:rsidP="00DA25D3">
      <w:pPr>
        <w:spacing w:line="260" w:lineRule="exact"/>
        <w:rPr>
          <w:kern w:val="0"/>
          <w:lang w:val="et-EE"/>
          <w14:ligatures w14:val="none"/>
        </w:rPr>
      </w:pPr>
      <w:r w:rsidRPr="00DA25D3">
        <w:rPr>
          <w:kern w:val="0"/>
          <w:lang w:val="et-EE"/>
          <w14:ligatures w14:val="none"/>
        </w:rPr>
        <w:t>1. Kehtestada alates 1. aprillist 2026 Kadrina Vallavalitsuse struktuur ja teenistuskohtade koosseis vastavalt käesoleva otsuse lisa</w:t>
      </w:r>
      <w:r w:rsidR="002935AA">
        <w:rPr>
          <w:kern w:val="0"/>
          <w:lang w:val="et-EE"/>
          <w14:ligatures w14:val="none"/>
        </w:rPr>
        <w:t>dele 1 ja 2</w:t>
      </w:r>
      <w:r w:rsidRPr="00DA25D3">
        <w:rPr>
          <w:kern w:val="0"/>
          <w:lang w:val="et-EE"/>
          <w14:ligatures w14:val="none"/>
        </w:rPr>
        <w:t>.</w:t>
      </w:r>
    </w:p>
    <w:p w14:paraId="282151E6" w14:textId="77777777" w:rsidR="00DA25D3" w:rsidRPr="00DA25D3" w:rsidRDefault="00DA25D3" w:rsidP="00DA25D3">
      <w:pPr>
        <w:spacing w:line="260" w:lineRule="exact"/>
        <w:rPr>
          <w:kern w:val="0"/>
          <w:lang w:val="et-EE"/>
          <w14:ligatures w14:val="none"/>
        </w:rPr>
      </w:pPr>
    </w:p>
    <w:p w14:paraId="214FB6C1" w14:textId="77777777" w:rsidR="00DA25D3" w:rsidRPr="00DA25D3" w:rsidRDefault="00DA25D3" w:rsidP="00DA25D3">
      <w:pPr>
        <w:spacing w:line="260" w:lineRule="exact"/>
        <w:rPr>
          <w:kern w:val="0"/>
          <w:lang w:val="et-EE"/>
          <w14:ligatures w14:val="none"/>
        </w:rPr>
      </w:pPr>
      <w:r w:rsidRPr="00DA25D3">
        <w:rPr>
          <w:kern w:val="0"/>
          <w:lang w:val="et-EE"/>
          <w14:ligatures w14:val="none"/>
        </w:rPr>
        <w:t>2. Vallavalitsusel on õigus teha ametiasutuse struktuuris ja teenistuskohtade koosseisus muudatusi vallavolikogu kehtestatud palgafondi piires.</w:t>
      </w:r>
    </w:p>
    <w:p w14:paraId="0A22C78F" w14:textId="77777777" w:rsidR="00DA25D3" w:rsidRPr="00DA25D3" w:rsidRDefault="00DA25D3" w:rsidP="00DA25D3">
      <w:pPr>
        <w:spacing w:line="260" w:lineRule="exact"/>
        <w:rPr>
          <w:kern w:val="0"/>
          <w:lang w:val="et-EE"/>
          <w14:ligatures w14:val="none"/>
        </w:rPr>
      </w:pPr>
    </w:p>
    <w:p w14:paraId="734E6A53" w14:textId="79EAF4BD" w:rsidR="00DA25D3" w:rsidRPr="00DA25D3" w:rsidRDefault="00DA25D3" w:rsidP="00DA25D3">
      <w:pPr>
        <w:spacing w:line="260" w:lineRule="exact"/>
        <w:rPr>
          <w:kern w:val="0"/>
          <w:lang w:val="et-EE"/>
          <w14:ligatures w14:val="none"/>
        </w:rPr>
      </w:pPr>
      <w:r w:rsidRPr="00DA25D3">
        <w:rPr>
          <w:kern w:val="0"/>
          <w:lang w:val="et-EE"/>
          <w14:ligatures w14:val="none"/>
        </w:rPr>
        <w:t xml:space="preserve">3. Tunnistada kehtetuks Kadrina Vallavolikogu </w:t>
      </w:r>
      <w:r w:rsidR="002935AA">
        <w:rPr>
          <w:kern w:val="0"/>
          <w:lang w:val="et-EE"/>
          <w14:ligatures w14:val="none"/>
        </w:rPr>
        <w:t xml:space="preserve">20. märtsi 2024. a otsus nr 109 </w:t>
      </w:r>
      <w:r w:rsidR="00195355">
        <w:rPr>
          <w:kern w:val="0"/>
          <w:lang w:val="et-EE"/>
          <w14:ligatures w14:val="none"/>
        </w:rPr>
        <w:t>„</w:t>
      </w:r>
      <w:r w:rsidRPr="00DA25D3">
        <w:rPr>
          <w:kern w:val="0"/>
          <w:lang w:val="et-EE"/>
          <w14:ligatures w14:val="none"/>
        </w:rPr>
        <w:t>Kadrina Vallavalitsuse struktuuri ja teenistuskohtade koosseisu kehtestamine“.</w:t>
      </w:r>
    </w:p>
    <w:p w14:paraId="2251E6E5" w14:textId="2E858A0F" w:rsidR="00DA25D3" w:rsidRPr="00DA25D3" w:rsidRDefault="00DA25D3" w:rsidP="00DA25D3">
      <w:pPr>
        <w:spacing w:line="260" w:lineRule="exact"/>
        <w:rPr>
          <w:kern w:val="0"/>
          <w:lang w:val="et-EE"/>
          <w14:ligatures w14:val="none"/>
        </w:rPr>
      </w:pPr>
    </w:p>
    <w:p w14:paraId="3B1392AB" w14:textId="77777777" w:rsidR="00DA25D3" w:rsidRPr="00DA25D3" w:rsidRDefault="00DA25D3" w:rsidP="00DA25D3">
      <w:pPr>
        <w:spacing w:line="260" w:lineRule="exact"/>
        <w:rPr>
          <w:kern w:val="0"/>
          <w:lang w:val="et-EE"/>
          <w14:ligatures w14:val="none"/>
        </w:rPr>
      </w:pPr>
      <w:r w:rsidRPr="00DA25D3">
        <w:rPr>
          <w:kern w:val="0"/>
          <w:lang w:val="et-EE"/>
          <w14:ligatures w14:val="none"/>
        </w:rPr>
        <w:t>4. Otsus jõustub teatavakstegemisest.</w:t>
      </w:r>
    </w:p>
    <w:p w14:paraId="6F6A607A" w14:textId="77777777" w:rsidR="00713097" w:rsidRPr="00DD7DE8" w:rsidRDefault="00713097" w:rsidP="002773D1">
      <w:pPr>
        <w:spacing w:line="260" w:lineRule="exact"/>
        <w:rPr>
          <w:kern w:val="0"/>
          <w:lang w:val="et-EE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B92E32" w14:paraId="3B714700" w14:textId="77777777" w:rsidTr="00A61C2D">
        <w:tc>
          <w:tcPr>
            <w:tcW w:w="9344" w:type="dxa"/>
            <w:gridSpan w:val="2"/>
          </w:tcPr>
          <w:p w14:paraId="5F041A49" w14:textId="77777777" w:rsidR="008353B4" w:rsidRPr="00DD7DE8" w:rsidRDefault="008353B4" w:rsidP="00EC1381">
            <w:pPr>
              <w:spacing w:line="260" w:lineRule="exact"/>
              <w:rPr>
                <w:kern w:val="0"/>
                <w:lang w:val="et-EE"/>
                <w14:ligatures w14:val="none"/>
              </w:rPr>
            </w:pPr>
          </w:p>
        </w:tc>
      </w:tr>
      <w:tr w:rsidR="008353B4" w14:paraId="5AB3C630" w14:textId="77777777" w:rsidTr="00A61C2D">
        <w:tc>
          <w:tcPr>
            <w:tcW w:w="4672" w:type="dxa"/>
          </w:tcPr>
          <w:p w14:paraId="03BD94BC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1AFF9996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6C3B4329" w14:textId="77777777" w:rsidTr="00A61C2D">
        <w:tc>
          <w:tcPr>
            <w:tcW w:w="4672" w:type="dxa"/>
          </w:tcPr>
          <w:p w14:paraId="3DC71034" w14:textId="5C5BF14F" w:rsidR="008353B4" w:rsidRDefault="00192E2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</w:t>
            </w:r>
            <w:r w:rsidR="008A5532">
              <w:rPr>
                <w:kern w:val="0"/>
                <w14:ligatures w14:val="none"/>
              </w:rPr>
              <w:t>rk</w:t>
            </w:r>
            <w:r w:rsidR="005A59DA">
              <w:rPr>
                <w:kern w:val="0"/>
                <w14:ligatures w14:val="none"/>
              </w:rPr>
              <w:t>o Teiva</w:t>
            </w:r>
          </w:p>
        </w:tc>
        <w:tc>
          <w:tcPr>
            <w:tcW w:w="4672" w:type="dxa"/>
          </w:tcPr>
          <w:p w14:paraId="18C582E5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2D2498D9" w14:textId="77777777" w:rsidTr="00A61C2D">
        <w:tc>
          <w:tcPr>
            <w:tcW w:w="4672" w:type="dxa"/>
          </w:tcPr>
          <w:p w14:paraId="388C7009" w14:textId="6BC20931" w:rsidR="008353B4" w:rsidRDefault="00192E2F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vallavolikogu </w:t>
            </w:r>
            <w:proofErr w:type="spellStart"/>
            <w:r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7EB2D1B9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7609A2E1" w14:textId="77777777" w:rsidTr="00A61C2D">
        <w:tc>
          <w:tcPr>
            <w:tcW w:w="4672" w:type="dxa"/>
          </w:tcPr>
          <w:p w14:paraId="7008935F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140A9BD9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5D62C2FB" w14:textId="77777777" w:rsidR="006321B1" w:rsidRDefault="006321B1" w:rsidP="00DA25D3">
      <w:pPr>
        <w:spacing w:line="260" w:lineRule="exact"/>
        <w:rPr>
          <w:kern w:val="0"/>
          <w:lang w:val="sv-SE"/>
          <w14:ligatures w14:val="none"/>
        </w:rPr>
      </w:pPr>
    </w:p>
    <w:p w14:paraId="7628F896" w14:textId="77777777" w:rsidR="002935AA" w:rsidRP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  <w:r w:rsidRPr="002935AA">
        <w:rPr>
          <w:kern w:val="0"/>
          <w:lang w:val="sv-SE"/>
          <w14:ligatures w14:val="none"/>
        </w:rPr>
        <w:t>Seletuskiri otsuse eelnõu „Kadrina Vallavalitsuse struktuuri ja teenistuskohtade koosseisu kehtestamine“ juurde.</w:t>
      </w:r>
    </w:p>
    <w:p w14:paraId="1CD5940C" w14:textId="77777777" w:rsidR="002935AA" w:rsidRP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</w:p>
    <w:p w14:paraId="489D4615" w14:textId="77777777" w:rsidR="002935AA" w:rsidRP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  <w:r w:rsidRPr="002935AA">
        <w:rPr>
          <w:kern w:val="0"/>
          <w:lang w:val="sv-SE"/>
          <w14:ligatures w14:val="none"/>
        </w:rPr>
        <w:t xml:space="preserve">Otsusega täpsustatakse olemasolevat teenistuskohtade koosseisu. </w:t>
      </w:r>
    </w:p>
    <w:p w14:paraId="54967689" w14:textId="77777777" w:rsidR="002935AA" w:rsidRP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</w:p>
    <w:p w14:paraId="2B4E369E" w14:textId="0837CABC" w:rsidR="002935AA" w:rsidRP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  <w:r w:rsidRPr="002935AA">
        <w:rPr>
          <w:kern w:val="0"/>
          <w:lang w:val="sv-SE"/>
          <w14:ligatures w14:val="none"/>
        </w:rPr>
        <w:t>1.</w:t>
      </w:r>
      <w:r w:rsidR="00D11EDB">
        <w:rPr>
          <w:kern w:val="0"/>
          <w:lang w:val="sv-SE"/>
          <w14:ligatures w14:val="none"/>
        </w:rPr>
        <w:t xml:space="preserve"> </w:t>
      </w:r>
      <w:r w:rsidRPr="002935AA">
        <w:rPr>
          <w:kern w:val="0"/>
          <w:lang w:val="sv-SE"/>
          <w14:ligatures w14:val="none"/>
        </w:rPr>
        <w:t>Seoses tööülesannete muutumisega suureneb juristi ametikoht täiskoormusele.</w:t>
      </w:r>
    </w:p>
    <w:p w14:paraId="729224DC" w14:textId="77777777" w:rsidR="002935AA" w:rsidRP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  <w:r w:rsidRPr="002935AA">
        <w:rPr>
          <w:kern w:val="0"/>
          <w:lang w:val="sv-SE"/>
          <w14:ligatures w14:val="none"/>
        </w:rPr>
        <w:t>Eelarveline kulu aastas 12 363 eurot.</w:t>
      </w:r>
    </w:p>
    <w:p w14:paraId="6B9D077A" w14:textId="77777777" w:rsidR="002935AA" w:rsidRP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</w:p>
    <w:p w14:paraId="0234C165" w14:textId="6718178D" w:rsidR="002935AA" w:rsidRP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  <w:r w:rsidRPr="002935AA">
        <w:rPr>
          <w:kern w:val="0"/>
          <w:lang w:val="sv-SE"/>
          <w14:ligatures w14:val="none"/>
        </w:rPr>
        <w:t>2.</w:t>
      </w:r>
      <w:r w:rsidR="00D11EDB">
        <w:rPr>
          <w:kern w:val="0"/>
          <w:lang w:val="sv-SE"/>
          <w14:ligatures w14:val="none"/>
        </w:rPr>
        <w:t xml:space="preserve"> </w:t>
      </w:r>
      <w:r w:rsidRPr="002935AA">
        <w:rPr>
          <w:kern w:val="0"/>
          <w:lang w:val="sv-SE"/>
          <w14:ligatures w14:val="none"/>
        </w:rPr>
        <w:t>Toitlustusosakonnas muutub ühe abikoka ametinimetus kokaks.</w:t>
      </w:r>
    </w:p>
    <w:p w14:paraId="3CEBECB9" w14:textId="77777777" w:rsidR="002935AA" w:rsidRP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  <w:r w:rsidRPr="002935AA">
        <w:rPr>
          <w:kern w:val="0"/>
          <w:lang w:val="sv-SE"/>
          <w14:ligatures w14:val="none"/>
        </w:rPr>
        <w:t>Eelarveline kulu puudub.</w:t>
      </w:r>
    </w:p>
    <w:p w14:paraId="41E5556B" w14:textId="77777777" w:rsidR="002935AA" w:rsidRP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</w:p>
    <w:p w14:paraId="160ABD0B" w14:textId="6A991B6A" w:rsidR="002935AA" w:rsidRP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  <w:r w:rsidRPr="002935AA">
        <w:rPr>
          <w:kern w:val="0"/>
          <w:lang w:val="sv-SE"/>
          <w14:ligatures w14:val="none"/>
        </w:rPr>
        <w:t>3.</w:t>
      </w:r>
      <w:r w:rsidR="00D11EDB">
        <w:rPr>
          <w:kern w:val="0"/>
          <w:lang w:val="sv-SE"/>
          <w14:ligatures w14:val="none"/>
        </w:rPr>
        <w:t xml:space="preserve"> </w:t>
      </w:r>
      <w:r w:rsidRPr="002935AA">
        <w:rPr>
          <w:kern w:val="0"/>
          <w:lang w:val="sv-SE"/>
          <w14:ligatures w14:val="none"/>
        </w:rPr>
        <w:t>Abipersonali osas toiduvedaja koormus väheneb 0,5 peale ja lisandub 1,63 kohta abitöölisele.</w:t>
      </w:r>
    </w:p>
    <w:p w14:paraId="35031A4D" w14:textId="77777777" w:rsidR="002935AA" w:rsidRP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  <w:r w:rsidRPr="002935AA">
        <w:rPr>
          <w:kern w:val="0"/>
          <w:lang w:val="sv-SE"/>
          <w14:ligatures w14:val="none"/>
        </w:rPr>
        <w:t>Eelarveline kulu aastas 18 713 eurot</w:t>
      </w:r>
    </w:p>
    <w:p w14:paraId="5314C481" w14:textId="77777777" w:rsidR="002935AA" w:rsidRP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</w:p>
    <w:p w14:paraId="5EC35C1B" w14:textId="1CF014F5" w:rsidR="002935AA" w:rsidRP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  <w:r w:rsidRPr="002935AA">
        <w:rPr>
          <w:kern w:val="0"/>
          <w:lang w:val="sv-SE"/>
          <w14:ligatures w14:val="none"/>
        </w:rPr>
        <w:t>4.</w:t>
      </w:r>
      <w:r w:rsidR="00D11EDB">
        <w:rPr>
          <w:kern w:val="0"/>
          <w:lang w:val="sv-SE"/>
          <w14:ligatures w14:val="none"/>
        </w:rPr>
        <w:t xml:space="preserve"> </w:t>
      </w:r>
      <w:r w:rsidRPr="002935AA">
        <w:rPr>
          <w:kern w:val="0"/>
          <w:lang w:val="sv-SE"/>
          <w14:ligatures w14:val="none"/>
        </w:rPr>
        <w:t>Sotsiaaltööspetsialist ametinimetus muutub sotsiaaltöö assistendiks ja teenistuskoha liik muutub töötajaks.</w:t>
      </w:r>
    </w:p>
    <w:p w14:paraId="40A0814D" w14:textId="07B17072" w:rsid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  <w:r w:rsidRPr="002935AA">
        <w:rPr>
          <w:kern w:val="0"/>
          <w:lang w:val="sv-SE"/>
          <w14:ligatures w14:val="none"/>
        </w:rPr>
        <w:t>Eelarveline kulu puudub.</w:t>
      </w:r>
    </w:p>
    <w:p w14:paraId="63C4472D" w14:textId="77777777" w:rsidR="002935AA" w:rsidRDefault="002935AA" w:rsidP="002935AA">
      <w:pPr>
        <w:spacing w:line="260" w:lineRule="exact"/>
        <w:rPr>
          <w:kern w:val="0"/>
          <w:lang w:val="sv-SE"/>
          <w14:ligatures w14:val="none"/>
        </w:rPr>
      </w:pPr>
    </w:p>
    <w:p w14:paraId="157EBE1B" w14:textId="593A596D" w:rsidR="002935AA" w:rsidRPr="00413EA1" w:rsidRDefault="002935AA" w:rsidP="002935AA">
      <w:pPr>
        <w:spacing w:line="260" w:lineRule="exact"/>
        <w:rPr>
          <w:kern w:val="0"/>
          <w:lang w:val="sv-SE"/>
          <w14:ligatures w14:val="none"/>
        </w:rPr>
      </w:pPr>
      <w:r>
        <w:rPr>
          <w:kern w:val="0"/>
          <w:lang w:val="sv-SE"/>
          <w14:ligatures w14:val="none"/>
        </w:rPr>
        <w:t>Seletuskirja koostas pearaamatupidaja Janet Samolberg</w:t>
      </w:r>
    </w:p>
    <w:sectPr w:rsidR="002935AA" w:rsidRPr="00413EA1" w:rsidSect="00505699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231F" w14:textId="77777777" w:rsidR="001879C4" w:rsidRDefault="001879C4" w:rsidP="0015174F">
      <w:r>
        <w:separator/>
      </w:r>
    </w:p>
  </w:endnote>
  <w:endnote w:type="continuationSeparator" w:id="0">
    <w:p w14:paraId="5F143D52" w14:textId="77777777" w:rsidR="001879C4" w:rsidRDefault="001879C4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7CC8E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5A8F071A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B8B0" w14:textId="77777777" w:rsidR="001879C4" w:rsidRDefault="001879C4" w:rsidP="0015174F">
      <w:r>
        <w:separator/>
      </w:r>
    </w:p>
  </w:footnote>
  <w:footnote w:type="continuationSeparator" w:id="0">
    <w:p w14:paraId="62316B58" w14:textId="77777777" w:rsidR="001879C4" w:rsidRDefault="001879C4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0FB61F85" w14:textId="77777777" w:rsidTr="0038712E">
      <w:trPr>
        <w:trHeight w:val="1692"/>
      </w:trPr>
      <w:tc>
        <w:tcPr>
          <w:tcW w:w="885" w:type="dxa"/>
        </w:tcPr>
        <w:p w14:paraId="588E6930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6A663FEF" w14:textId="77777777" w:rsidR="00EC0CEF" w:rsidRPr="00EC0CEF" w:rsidRDefault="00EC0CEF" w:rsidP="00EC0CEF"/>
      </w:tc>
      <w:tc>
        <w:tcPr>
          <w:tcW w:w="6096" w:type="dxa"/>
          <w:vAlign w:val="center"/>
        </w:tcPr>
        <w:p w14:paraId="6FAFAA6F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412A52C5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58E3DD86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5E7E5" wp14:editId="675E2AA2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24A94"/>
    <w:multiLevelType w:val="hybridMultilevel"/>
    <w:tmpl w:val="243EE5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99"/>
    <w:rsid w:val="00005A4E"/>
    <w:rsid w:val="00006709"/>
    <w:rsid w:val="00007006"/>
    <w:rsid w:val="0000751A"/>
    <w:rsid w:val="00010FE1"/>
    <w:rsid w:val="00013DA5"/>
    <w:rsid w:val="00022F08"/>
    <w:rsid w:val="00023FCA"/>
    <w:rsid w:val="00031057"/>
    <w:rsid w:val="00040CDC"/>
    <w:rsid w:val="00044CDA"/>
    <w:rsid w:val="000521D5"/>
    <w:rsid w:val="00053862"/>
    <w:rsid w:val="00055EBC"/>
    <w:rsid w:val="00056356"/>
    <w:rsid w:val="00061924"/>
    <w:rsid w:val="00067DC1"/>
    <w:rsid w:val="000758BF"/>
    <w:rsid w:val="000765B4"/>
    <w:rsid w:val="000775B4"/>
    <w:rsid w:val="00077B8E"/>
    <w:rsid w:val="00087124"/>
    <w:rsid w:val="00090086"/>
    <w:rsid w:val="000919A9"/>
    <w:rsid w:val="00093745"/>
    <w:rsid w:val="00094E58"/>
    <w:rsid w:val="000A15DD"/>
    <w:rsid w:val="000A4947"/>
    <w:rsid w:val="000A5EDD"/>
    <w:rsid w:val="000A6A72"/>
    <w:rsid w:val="000B222E"/>
    <w:rsid w:val="000B2E0B"/>
    <w:rsid w:val="000C6D6E"/>
    <w:rsid w:val="000D06CE"/>
    <w:rsid w:val="000E2A13"/>
    <w:rsid w:val="000E3B70"/>
    <w:rsid w:val="000E565C"/>
    <w:rsid w:val="000E64C5"/>
    <w:rsid w:val="000F13C1"/>
    <w:rsid w:val="00101BD6"/>
    <w:rsid w:val="001038AD"/>
    <w:rsid w:val="00117AED"/>
    <w:rsid w:val="00126642"/>
    <w:rsid w:val="00127D9B"/>
    <w:rsid w:val="00131CF1"/>
    <w:rsid w:val="0013687D"/>
    <w:rsid w:val="00145840"/>
    <w:rsid w:val="001510E9"/>
    <w:rsid w:val="0015174F"/>
    <w:rsid w:val="00152189"/>
    <w:rsid w:val="001542F1"/>
    <w:rsid w:val="0016241B"/>
    <w:rsid w:val="00163403"/>
    <w:rsid w:val="00163A00"/>
    <w:rsid w:val="001714FB"/>
    <w:rsid w:val="0017226A"/>
    <w:rsid w:val="00174C07"/>
    <w:rsid w:val="00175964"/>
    <w:rsid w:val="001770B5"/>
    <w:rsid w:val="00180576"/>
    <w:rsid w:val="0018129D"/>
    <w:rsid w:val="00184CC3"/>
    <w:rsid w:val="001879C4"/>
    <w:rsid w:val="00192E2F"/>
    <w:rsid w:val="00195355"/>
    <w:rsid w:val="00196445"/>
    <w:rsid w:val="001B5A83"/>
    <w:rsid w:val="001C3754"/>
    <w:rsid w:val="001C4297"/>
    <w:rsid w:val="001D1C54"/>
    <w:rsid w:val="001D21F3"/>
    <w:rsid w:val="001D4B97"/>
    <w:rsid w:val="001D5C2C"/>
    <w:rsid w:val="001E5222"/>
    <w:rsid w:val="001E5871"/>
    <w:rsid w:val="001E5A9C"/>
    <w:rsid w:val="001F0BA7"/>
    <w:rsid w:val="00200D4E"/>
    <w:rsid w:val="00201DA9"/>
    <w:rsid w:val="00202334"/>
    <w:rsid w:val="00203BD2"/>
    <w:rsid w:val="0021144B"/>
    <w:rsid w:val="002136A3"/>
    <w:rsid w:val="00214483"/>
    <w:rsid w:val="002151D0"/>
    <w:rsid w:val="00215832"/>
    <w:rsid w:val="002222A4"/>
    <w:rsid w:val="00223D6C"/>
    <w:rsid w:val="002240BE"/>
    <w:rsid w:val="002324B4"/>
    <w:rsid w:val="00241677"/>
    <w:rsid w:val="00241EF0"/>
    <w:rsid w:val="00254DA8"/>
    <w:rsid w:val="0025775B"/>
    <w:rsid w:val="00260166"/>
    <w:rsid w:val="00263CCC"/>
    <w:rsid w:val="00264074"/>
    <w:rsid w:val="00264BF5"/>
    <w:rsid w:val="002653A2"/>
    <w:rsid w:val="00266C22"/>
    <w:rsid w:val="00270B9E"/>
    <w:rsid w:val="002731B4"/>
    <w:rsid w:val="00275406"/>
    <w:rsid w:val="002773D1"/>
    <w:rsid w:val="00281E8A"/>
    <w:rsid w:val="00282D58"/>
    <w:rsid w:val="0028470C"/>
    <w:rsid w:val="00285EE0"/>
    <w:rsid w:val="0029042D"/>
    <w:rsid w:val="002935AA"/>
    <w:rsid w:val="00293E74"/>
    <w:rsid w:val="00295FFB"/>
    <w:rsid w:val="002A07A9"/>
    <w:rsid w:val="002A1130"/>
    <w:rsid w:val="002A17C1"/>
    <w:rsid w:val="002B2946"/>
    <w:rsid w:val="002B331D"/>
    <w:rsid w:val="002B6F1F"/>
    <w:rsid w:val="002B7042"/>
    <w:rsid w:val="002B7D1A"/>
    <w:rsid w:val="002C07A3"/>
    <w:rsid w:val="002C0D50"/>
    <w:rsid w:val="002E2C84"/>
    <w:rsid w:val="00300A3C"/>
    <w:rsid w:val="00302E18"/>
    <w:rsid w:val="003030E2"/>
    <w:rsid w:val="003065FA"/>
    <w:rsid w:val="00307C22"/>
    <w:rsid w:val="00310F83"/>
    <w:rsid w:val="003114EC"/>
    <w:rsid w:val="00317697"/>
    <w:rsid w:val="003274A5"/>
    <w:rsid w:val="00331A96"/>
    <w:rsid w:val="003338E2"/>
    <w:rsid w:val="00334113"/>
    <w:rsid w:val="003379C1"/>
    <w:rsid w:val="00341F51"/>
    <w:rsid w:val="00341FC3"/>
    <w:rsid w:val="00343CA4"/>
    <w:rsid w:val="003463B4"/>
    <w:rsid w:val="00354730"/>
    <w:rsid w:val="00356D55"/>
    <w:rsid w:val="00364A91"/>
    <w:rsid w:val="00366A0F"/>
    <w:rsid w:val="00375E4A"/>
    <w:rsid w:val="00383CAE"/>
    <w:rsid w:val="00383FE8"/>
    <w:rsid w:val="0038712E"/>
    <w:rsid w:val="00387720"/>
    <w:rsid w:val="00392DB6"/>
    <w:rsid w:val="00396D0B"/>
    <w:rsid w:val="003A1759"/>
    <w:rsid w:val="003B39C4"/>
    <w:rsid w:val="003C0791"/>
    <w:rsid w:val="003C3CC8"/>
    <w:rsid w:val="003C3F59"/>
    <w:rsid w:val="003C5206"/>
    <w:rsid w:val="003D16D7"/>
    <w:rsid w:val="003D2D14"/>
    <w:rsid w:val="003D5E2C"/>
    <w:rsid w:val="003D5F59"/>
    <w:rsid w:val="003E161C"/>
    <w:rsid w:val="003E2E4A"/>
    <w:rsid w:val="003E401B"/>
    <w:rsid w:val="003E4CAE"/>
    <w:rsid w:val="003E5043"/>
    <w:rsid w:val="003F0A6A"/>
    <w:rsid w:val="003F1D1F"/>
    <w:rsid w:val="003F2FDD"/>
    <w:rsid w:val="003F56C1"/>
    <w:rsid w:val="003F7AA6"/>
    <w:rsid w:val="003F7FA9"/>
    <w:rsid w:val="00400574"/>
    <w:rsid w:val="00402020"/>
    <w:rsid w:val="00402D98"/>
    <w:rsid w:val="00403F6C"/>
    <w:rsid w:val="00411B5A"/>
    <w:rsid w:val="00413011"/>
    <w:rsid w:val="004130A1"/>
    <w:rsid w:val="00413EA1"/>
    <w:rsid w:val="00413FEF"/>
    <w:rsid w:val="00414A20"/>
    <w:rsid w:val="004156CD"/>
    <w:rsid w:val="0042265D"/>
    <w:rsid w:val="00423783"/>
    <w:rsid w:val="004238EA"/>
    <w:rsid w:val="0042506F"/>
    <w:rsid w:val="00426026"/>
    <w:rsid w:val="00427C1A"/>
    <w:rsid w:val="004438BC"/>
    <w:rsid w:val="004448D5"/>
    <w:rsid w:val="00445188"/>
    <w:rsid w:val="00461F1F"/>
    <w:rsid w:val="00462706"/>
    <w:rsid w:val="00467CD3"/>
    <w:rsid w:val="00475608"/>
    <w:rsid w:val="00476DAE"/>
    <w:rsid w:val="004845D1"/>
    <w:rsid w:val="004A0A59"/>
    <w:rsid w:val="004A2480"/>
    <w:rsid w:val="004A32DF"/>
    <w:rsid w:val="004B0D8E"/>
    <w:rsid w:val="004B676C"/>
    <w:rsid w:val="004B7110"/>
    <w:rsid w:val="004D42C0"/>
    <w:rsid w:val="004D7446"/>
    <w:rsid w:val="004E21D1"/>
    <w:rsid w:val="004E3663"/>
    <w:rsid w:val="004F3458"/>
    <w:rsid w:val="004F5699"/>
    <w:rsid w:val="0050062A"/>
    <w:rsid w:val="00504CBC"/>
    <w:rsid w:val="0050526E"/>
    <w:rsid w:val="00505699"/>
    <w:rsid w:val="00505F20"/>
    <w:rsid w:val="00506FF2"/>
    <w:rsid w:val="005127F5"/>
    <w:rsid w:val="00515BA0"/>
    <w:rsid w:val="00522999"/>
    <w:rsid w:val="005461AF"/>
    <w:rsid w:val="0055016F"/>
    <w:rsid w:val="005525B6"/>
    <w:rsid w:val="005549AC"/>
    <w:rsid w:val="005625D7"/>
    <w:rsid w:val="00563169"/>
    <w:rsid w:val="00571B5B"/>
    <w:rsid w:val="00571D8A"/>
    <w:rsid w:val="00583F50"/>
    <w:rsid w:val="00585353"/>
    <w:rsid w:val="00587D0D"/>
    <w:rsid w:val="0059236C"/>
    <w:rsid w:val="005951ED"/>
    <w:rsid w:val="00596844"/>
    <w:rsid w:val="005A2849"/>
    <w:rsid w:val="005A2E51"/>
    <w:rsid w:val="005A59DA"/>
    <w:rsid w:val="005A64B5"/>
    <w:rsid w:val="005B2676"/>
    <w:rsid w:val="005B2BCF"/>
    <w:rsid w:val="005B3DE4"/>
    <w:rsid w:val="005C0273"/>
    <w:rsid w:val="005D0565"/>
    <w:rsid w:val="005D057A"/>
    <w:rsid w:val="005D4187"/>
    <w:rsid w:val="005D654A"/>
    <w:rsid w:val="005D6C9B"/>
    <w:rsid w:val="005E2A92"/>
    <w:rsid w:val="005E4A88"/>
    <w:rsid w:val="005E4A93"/>
    <w:rsid w:val="005E6C73"/>
    <w:rsid w:val="005F49D1"/>
    <w:rsid w:val="005F790B"/>
    <w:rsid w:val="006009EB"/>
    <w:rsid w:val="00603393"/>
    <w:rsid w:val="00614C19"/>
    <w:rsid w:val="00614CD4"/>
    <w:rsid w:val="00616003"/>
    <w:rsid w:val="00616769"/>
    <w:rsid w:val="00623816"/>
    <w:rsid w:val="0063074B"/>
    <w:rsid w:val="006321B1"/>
    <w:rsid w:val="00635FF0"/>
    <w:rsid w:val="00640289"/>
    <w:rsid w:val="00643FD8"/>
    <w:rsid w:val="0064436D"/>
    <w:rsid w:val="0065216A"/>
    <w:rsid w:val="00652F82"/>
    <w:rsid w:val="006533C1"/>
    <w:rsid w:val="006540E3"/>
    <w:rsid w:val="006637E4"/>
    <w:rsid w:val="00670C27"/>
    <w:rsid w:val="00672DC0"/>
    <w:rsid w:val="00674DEF"/>
    <w:rsid w:val="00680534"/>
    <w:rsid w:val="006824DA"/>
    <w:rsid w:val="00685CE5"/>
    <w:rsid w:val="006A07DD"/>
    <w:rsid w:val="006A33AB"/>
    <w:rsid w:val="006A4B06"/>
    <w:rsid w:val="006A563F"/>
    <w:rsid w:val="006B1638"/>
    <w:rsid w:val="006B1818"/>
    <w:rsid w:val="006B53FD"/>
    <w:rsid w:val="006B6415"/>
    <w:rsid w:val="006B6A94"/>
    <w:rsid w:val="006C161C"/>
    <w:rsid w:val="006C4CB4"/>
    <w:rsid w:val="006C57EA"/>
    <w:rsid w:val="006C5DF6"/>
    <w:rsid w:val="006C7957"/>
    <w:rsid w:val="006D11AB"/>
    <w:rsid w:val="006D4F27"/>
    <w:rsid w:val="006D71CF"/>
    <w:rsid w:val="006D7DC1"/>
    <w:rsid w:val="006E2672"/>
    <w:rsid w:val="006E3346"/>
    <w:rsid w:val="006F0CB0"/>
    <w:rsid w:val="00701557"/>
    <w:rsid w:val="00701CF1"/>
    <w:rsid w:val="007112F1"/>
    <w:rsid w:val="00713097"/>
    <w:rsid w:val="007203EE"/>
    <w:rsid w:val="00737B6A"/>
    <w:rsid w:val="00750FC4"/>
    <w:rsid w:val="00752388"/>
    <w:rsid w:val="00760417"/>
    <w:rsid w:val="00761250"/>
    <w:rsid w:val="0076584A"/>
    <w:rsid w:val="0078521E"/>
    <w:rsid w:val="00786B1D"/>
    <w:rsid w:val="00786EA5"/>
    <w:rsid w:val="007915CD"/>
    <w:rsid w:val="00793536"/>
    <w:rsid w:val="0079380F"/>
    <w:rsid w:val="00793FD6"/>
    <w:rsid w:val="0079411C"/>
    <w:rsid w:val="00796D7E"/>
    <w:rsid w:val="007A17B2"/>
    <w:rsid w:val="007A276C"/>
    <w:rsid w:val="007A6701"/>
    <w:rsid w:val="007B0378"/>
    <w:rsid w:val="007B2902"/>
    <w:rsid w:val="007B4600"/>
    <w:rsid w:val="007B536C"/>
    <w:rsid w:val="007B714B"/>
    <w:rsid w:val="007C5083"/>
    <w:rsid w:val="007C7657"/>
    <w:rsid w:val="007D0388"/>
    <w:rsid w:val="007D1D26"/>
    <w:rsid w:val="007D707B"/>
    <w:rsid w:val="007E3BD9"/>
    <w:rsid w:val="007E5660"/>
    <w:rsid w:val="007F4E54"/>
    <w:rsid w:val="007F7A70"/>
    <w:rsid w:val="00806E50"/>
    <w:rsid w:val="008117D4"/>
    <w:rsid w:val="00811F3B"/>
    <w:rsid w:val="00817690"/>
    <w:rsid w:val="00827CEE"/>
    <w:rsid w:val="00833849"/>
    <w:rsid w:val="008353B4"/>
    <w:rsid w:val="008413D5"/>
    <w:rsid w:val="008442EB"/>
    <w:rsid w:val="00844DC6"/>
    <w:rsid w:val="00845969"/>
    <w:rsid w:val="00846BB2"/>
    <w:rsid w:val="00847DC8"/>
    <w:rsid w:val="00854CD0"/>
    <w:rsid w:val="00856543"/>
    <w:rsid w:val="00861353"/>
    <w:rsid w:val="00865298"/>
    <w:rsid w:val="008715FD"/>
    <w:rsid w:val="00871CBA"/>
    <w:rsid w:val="008752A8"/>
    <w:rsid w:val="00876C68"/>
    <w:rsid w:val="00881738"/>
    <w:rsid w:val="00884392"/>
    <w:rsid w:val="00890EE9"/>
    <w:rsid w:val="00897F3E"/>
    <w:rsid w:val="008A2D36"/>
    <w:rsid w:val="008A31E7"/>
    <w:rsid w:val="008A5532"/>
    <w:rsid w:val="008A61A5"/>
    <w:rsid w:val="008C6019"/>
    <w:rsid w:val="008C7B0E"/>
    <w:rsid w:val="008D5378"/>
    <w:rsid w:val="008D5ACC"/>
    <w:rsid w:val="008D60CB"/>
    <w:rsid w:val="008E1971"/>
    <w:rsid w:val="008E49ED"/>
    <w:rsid w:val="008E534C"/>
    <w:rsid w:val="008E55F8"/>
    <w:rsid w:val="008F3C14"/>
    <w:rsid w:val="009052B6"/>
    <w:rsid w:val="009056E8"/>
    <w:rsid w:val="0091090F"/>
    <w:rsid w:val="00917AF9"/>
    <w:rsid w:val="00917EF8"/>
    <w:rsid w:val="009230DA"/>
    <w:rsid w:val="009240A7"/>
    <w:rsid w:val="009267E1"/>
    <w:rsid w:val="00931295"/>
    <w:rsid w:val="00935AF8"/>
    <w:rsid w:val="00936B62"/>
    <w:rsid w:val="00944C6B"/>
    <w:rsid w:val="009531A7"/>
    <w:rsid w:val="00964D3E"/>
    <w:rsid w:val="00975A3A"/>
    <w:rsid w:val="009768CC"/>
    <w:rsid w:val="00977A1E"/>
    <w:rsid w:val="0098339E"/>
    <w:rsid w:val="0099182B"/>
    <w:rsid w:val="00997045"/>
    <w:rsid w:val="009A1003"/>
    <w:rsid w:val="009A10BF"/>
    <w:rsid w:val="009A3704"/>
    <w:rsid w:val="009A3D57"/>
    <w:rsid w:val="009A3E32"/>
    <w:rsid w:val="009A46BD"/>
    <w:rsid w:val="009A7090"/>
    <w:rsid w:val="009A7E25"/>
    <w:rsid w:val="009B3282"/>
    <w:rsid w:val="009B5284"/>
    <w:rsid w:val="009B7962"/>
    <w:rsid w:val="009C4663"/>
    <w:rsid w:val="009C577E"/>
    <w:rsid w:val="009C631B"/>
    <w:rsid w:val="009C77B0"/>
    <w:rsid w:val="009D01BE"/>
    <w:rsid w:val="009D3BF6"/>
    <w:rsid w:val="009E01CE"/>
    <w:rsid w:val="009E4DFE"/>
    <w:rsid w:val="009F1950"/>
    <w:rsid w:val="009F5A7F"/>
    <w:rsid w:val="009F604C"/>
    <w:rsid w:val="009F6222"/>
    <w:rsid w:val="00A03F71"/>
    <w:rsid w:val="00A06016"/>
    <w:rsid w:val="00A174D2"/>
    <w:rsid w:val="00A265AF"/>
    <w:rsid w:val="00A304A4"/>
    <w:rsid w:val="00A34AE4"/>
    <w:rsid w:val="00A3640E"/>
    <w:rsid w:val="00A37B4A"/>
    <w:rsid w:val="00A40BB0"/>
    <w:rsid w:val="00A42213"/>
    <w:rsid w:val="00A423F4"/>
    <w:rsid w:val="00A5381D"/>
    <w:rsid w:val="00A570F0"/>
    <w:rsid w:val="00A5726D"/>
    <w:rsid w:val="00A61C2D"/>
    <w:rsid w:val="00A642A2"/>
    <w:rsid w:val="00A656D0"/>
    <w:rsid w:val="00A77F03"/>
    <w:rsid w:val="00A819B6"/>
    <w:rsid w:val="00A85DF4"/>
    <w:rsid w:val="00A93B3B"/>
    <w:rsid w:val="00A94317"/>
    <w:rsid w:val="00A9638F"/>
    <w:rsid w:val="00AA3313"/>
    <w:rsid w:val="00AB064D"/>
    <w:rsid w:val="00AB5721"/>
    <w:rsid w:val="00AB76E9"/>
    <w:rsid w:val="00AC0666"/>
    <w:rsid w:val="00AD16CD"/>
    <w:rsid w:val="00AD3648"/>
    <w:rsid w:val="00AD681A"/>
    <w:rsid w:val="00B05454"/>
    <w:rsid w:val="00B07637"/>
    <w:rsid w:val="00B111BC"/>
    <w:rsid w:val="00B14EC3"/>
    <w:rsid w:val="00B17642"/>
    <w:rsid w:val="00B20A0B"/>
    <w:rsid w:val="00B220BA"/>
    <w:rsid w:val="00B222FD"/>
    <w:rsid w:val="00B262CC"/>
    <w:rsid w:val="00B308FE"/>
    <w:rsid w:val="00B33426"/>
    <w:rsid w:val="00B351B0"/>
    <w:rsid w:val="00B374DF"/>
    <w:rsid w:val="00B412B2"/>
    <w:rsid w:val="00B4204F"/>
    <w:rsid w:val="00B510E3"/>
    <w:rsid w:val="00B53E05"/>
    <w:rsid w:val="00B63E8D"/>
    <w:rsid w:val="00B642DF"/>
    <w:rsid w:val="00B67EED"/>
    <w:rsid w:val="00B75BBC"/>
    <w:rsid w:val="00B82E46"/>
    <w:rsid w:val="00B91C4A"/>
    <w:rsid w:val="00B92E32"/>
    <w:rsid w:val="00B93E02"/>
    <w:rsid w:val="00BA29CE"/>
    <w:rsid w:val="00BA2BBB"/>
    <w:rsid w:val="00BA3A40"/>
    <w:rsid w:val="00BA62D4"/>
    <w:rsid w:val="00BA65E9"/>
    <w:rsid w:val="00BA719E"/>
    <w:rsid w:val="00BA7E8A"/>
    <w:rsid w:val="00BC1C26"/>
    <w:rsid w:val="00BC3256"/>
    <w:rsid w:val="00BD52B9"/>
    <w:rsid w:val="00BD5B39"/>
    <w:rsid w:val="00BE236D"/>
    <w:rsid w:val="00BE3896"/>
    <w:rsid w:val="00BE4267"/>
    <w:rsid w:val="00C06BFD"/>
    <w:rsid w:val="00C073FE"/>
    <w:rsid w:val="00C1067A"/>
    <w:rsid w:val="00C10B99"/>
    <w:rsid w:val="00C15F12"/>
    <w:rsid w:val="00C175D4"/>
    <w:rsid w:val="00C20F44"/>
    <w:rsid w:val="00C2732F"/>
    <w:rsid w:val="00C317C0"/>
    <w:rsid w:val="00C40732"/>
    <w:rsid w:val="00C46AC9"/>
    <w:rsid w:val="00C537B0"/>
    <w:rsid w:val="00C54877"/>
    <w:rsid w:val="00C54B58"/>
    <w:rsid w:val="00C64D09"/>
    <w:rsid w:val="00C75145"/>
    <w:rsid w:val="00C80724"/>
    <w:rsid w:val="00C8269D"/>
    <w:rsid w:val="00CA4B58"/>
    <w:rsid w:val="00CA5519"/>
    <w:rsid w:val="00CA610F"/>
    <w:rsid w:val="00CB06BC"/>
    <w:rsid w:val="00CB1684"/>
    <w:rsid w:val="00CB33B6"/>
    <w:rsid w:val="00CB6E05"/>
    <w:rsid w:val="00CC6032"/>
    <w:rsid w:val="00CC6301"/>
    <w:rsid w:val="00CE163C"/>
    <w:rsid w:val="00CE2934"/>
    <w:rsid w:val="00CE2D79"/>
    <w:rsid w:val="00CE4547"/>
    <w:rsid w:val="00CE51F0"/>
    <w:rsid w:val="00CF1ECD"/>
    <w:rsid w:val="00CF703F"/>
    <w:rsid w:val="00CF7A9E"/>
    <w:rsid w:val="00D04A1A"/>
    <w:rsid w:val="00D11EDB"/>
    <w:rsid w:val="00D16450"/>
    <w:rsid w:val="00D171C3"/>
    <w:rsid w:val="00D209D2"/>
    <w:rsid w:val="00D3210A"/>
    <w:rsid w:val="00D37A58"/>
    <w:rsid w:val="00D400A1"/>
    <w:rsid w:val="00D45720"/>
    <w:rsid w:val="00D45F99"/>
    <w:rsid w:val="00D47721"/>
    <w:rsid w:val="00D61CE5"/>
    <w:rsid w:val="00D63A30"/>
    <w:rsid w:val="00D82473"/>
    <w:rsid w:val="00D87709"/>
    <w:rsid w:val="00D91147"/>
    <w:rsid w:val="00D93B2C"/>
    <w:rsid w:val="00D97035"/>
    <w:rsid w:val="00DA25D3"/>
    <w:rsid w:val="00DA3771"/>
    <w:rsid w:val="00DA6A93"/>
    <w:rsid w:val="00DB78D4"/>
    <w:rsid w:val="00DC3EF8"/>
    <w:rsid w:val="00DC4B95"/>
    <w:rsid w:val="00DD085B"/>
    <w:rsid w:val="00DD20D7"/>
    <w:rsid w:val="00DD51D3"/>
    <w:rsid w:val="00DD525F"/>
    <w:rsid w:val="00DD7DE8"/>
    <w:rsid w:val="00DE0975"/>
    <w:rsid w:val="00DE5D21"/>
    <w:rsid w:val="00E0372C"/>
    <w:rsid w:val="00E24A21"/>
    <w:rsid w:val="00E32FE9"/>
    <w:rsid w:val="00E3302D"/>
    <w:rsid w:val="00E3510D"/>
    <w:rsid w:val="00E41D86"/>
    <w:rsid w:val="00E54E90"/>
    <w:rsid w:val="00E604E6"/>
    <w:rsid w:val="00E66CD2"/>
    <w:rsid w:val="00E70C67"/>
    <w:rsid w:val="00E726D3"/>
    <w:rsid w:val="00E732B6"/>
    <w:rsid w:val="00E73A98"/>
    <w:rsid w:val="00E73B1A"/>
    <w:rsid w:val="00E77362"/>
    <w:rsid w:val="00E80934"/>
    <w:rsid w:val="00E84786"/>
    <w:rsid w:val="00E85112"/>
    <w:rsid w:val="00E87239"/>
    <w:rsid w:val="00E87B71"/>
    <w:rsid w:val="00E9036E"/>
    <w:rsid w:val="00E91A7C"/>
    <w:rsid w:val="00E91E44"/>
    <w:rsid w:val="00E94DBE"/>
    <w:rsid w:val="00E9603F"/>
    <w:rsid w:val="00E97FF4"/>
    <w:rsid w:val="00EA0E98"/>
    <w:rsid w:val="00EA6726"/>
    <w:rsid w:val="00EB33A9"/>
    <w:rsid w:val="00EB5AAF"/>
    <w:rsid w:val="00EC0CEF"/>
    <w:rsid w:val="00EC34CA"/>
    <w:rsid w:val="00EE6768"/>
    <w:rsid w:val="00EF0A99"/>
    <w:rsid w:val="00EF206E"/>
    <w:rsid w:val="00EF6A8C"/>
    <w:rsid w:val="00F060AC"/>
    <w:rsid w:val="00F136E0"/>
    <w:rsid w:val="00F16E72"/>
    <w:rsid w:val="00F30D76"/>
    <w:rsid w:val="00F36417"/>
    <w:rsid w:val="00F4275D"/>
    <w:rsid w:val="00F44937"/>
    <w:rsid w:val="00F5077E"/>
    <w:rsid w:val="00F57154"/>
    <w:rsid w:val="00F631FD"/>
    <w:rsid w:val="00F66659"/>
    <w:rsid w:val="00F75734"/>
    <w:rsid w:val="00F7575E"/>
    <w:rsid w:val="00F76478"/>
    <w:rsid w:val="00F76CFA"/>
    <w:rsid w:val="00F7767C"/>
    <w:rsid w:val="00F830FA"/>
    <w:rsid w:val="00FA40AB"/>
    <w:rsid w:val="00FB4A78"/>
    <w:rsid w:val="00FB57E6"/>
    <w:rsid w:val="00FB5A34"/>
    <w:rsid w:val="00FB72C1"/>
    <w:rsid w:val="00FB769F"/>
    <w:rsid w:val="00FC0ACA"/>
    <w:rsid w:val="00FC56A3"/>
    <w:rsid w:val="00FC69C9"/>
    <w:rsid w:val="00FC6E9A"/>
    <w:rsid w:val="00FD1561"/>
    <w:rsid w:val="00FD23A9"/>
    <w:rsid w:val="00FD491D"/>
    <w:rsid w:val="00FD49EF"/>
    <w:rsid w:val="00FD785B"/>
    <w:rsid w:val="00FE4A7C"/>
    <w:rsid w:val="00FE620E"/>
    <w:rsid w:val="00FE709E"/>
    <w:rsid w:val="00FF5D90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940D5"/>
  <w15:chartTrackingRefBased/>
  <w15:docId w15:val="{048664F3-EC05-4936-8DDB-14E12182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paragraph" w:styleId="Pealkiri1">
    <w:name w:val="heading 1"/>
    <w:basedOn w:val="Normaallaad"/>
    <w:next w:val="Normaallaad"/>
    <w:link w:val="Pealkiri1Mrk"/>
    <w:uiPriority w:val="9"/>
    <w:qFormat/>
    <w:rsid w:val="004156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C7E2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A7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85316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4156CD"/>
    <w:rPr>
      <w:rFonts w:asciiTheme="majorHAnsi" w:eastAsiaTheme="majorEastAsia" w:hAnsiTheme="majorHAnsi" w:cstheme="majorBidi"/>
      <w:color w:val="3C7E21" w:themeColor="accent1" w:themeShade="BF"/>
      <w:sz w:val="32"/>
      <w:szCs w:val="32"/>
    </w:rPr>
  </w:style>
  <w:style w:type="character" w:styleId="Hperlink">
    <w:name w:val="Hyperlink"/>
    <w:basedOn w:val="Liguvaikefont"/>
    <w:uiPriority w:val="99"/>
    <w:unhideWhenUsed/>
    <w:rsid w:val="004A2480"/>
    <w:rPr>
      <w:color w:val="2755A4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A2480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A7E8A"/>
    <w:rPr>
      <w:rFonts w:asciiTheme="majorHAnsi" w:eastAsiaTheme="majorEastAsia" w:hAnsiTheme="majorHAnsi" w:cstheme="majorBidi"/>
      <w:color w:val="285316" w:themeColor="accent1" w:themeShade="7F"/>
      <w:sz w:val="24"/>
      <w:szCs w:val="24"/>
    </w:rPr>
  </w:style>
  <w:style w:type="paragraph" w:styleId="Normaallaadveeb">
    <w:name w:val="Normal (Web)"/>
    <w:basedOn w:val="Normaallaad"/>
    <w:uiPriority w:val="99"/>
    <w:semiHidden/>
    <w:unhideWhenUsed/>
    <w:rsid w:val="009C77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cuments\Blanketid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C674E-4835-438C-82E3-8F2AFB2C9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1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2</cp:revision>
  <dcterms:created xsi:type="dcterms:W3CDTF">2026-03-20T08:33:00Z</dcterms:created>
  <dcterms:modified xsi:type="dcterms:W3CDTF">2026-03-20T08:33:00Z</dcterms:modified>
</cp:coreProperties>
</file>