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A30FD" w14:paraId="76AC4A52" w14:textId="77777777" w:rsidTr="006B1638">
        <w:trPr>
          <w:gridAfter w:val="1"/>
          <w:wAfter w:w="288" w:type="dxa"/>
          <w:trHeight w:val="449"/>
        </w:trPr>
        <w:tc>
          <w:tcPr>
            <w:tcW w:w="6200" w:type="dxa"/>
            <w:gridSpan w:val="4"/>
          </w:tcPr>
          <w:p w14:paraId="40CD1160" w14:textId="77777777" w:rsidR="00EF0A99" w:rsidRPr="00FA30FD" w:rsidRDefault="00064C55" w:rsidP="006A4B06">
            <w:pPr>
              <w:spacing w:line="260" w:lineRule="exact"/>
              <w:ind w:left="-360" w:firstLine="397"/>
              <w:jc w:val="both"/>
              <w:rPr>
                <w:rFonts w:ascii="Gerbera-Light" w:hAnsi="Gerbera-Light"/>
              </w:rPr>
            </w:pPr>
            <w:r w:rsidRPr="00FA30FD">
              <w:rPr>
                <w:rFonts w:ascii="Gerbera-Light" w:hAnsi="Gerbera-Light"/>
                <w:color w:val="000000" w:themeColor="text1"/>
                <w:kern w:val="0"/>
                <w14:ligatures w14:val="none"/>
              </w:rPr>
              <w:t>OTSUS</w:t>
            </w:r>
          </w:p>
        </w:tc>
        <w:tc>
          <w:tcPr>
            <w:tcW w:w="3402" w:type="dxa"/>
            <w:gridSpan w:val="2"/>
          </w:tcPr>
          <w:p w14:paraId="1620781A" w14:textId="77777777" w:rsidR="00EF0A99" w:rsidRPr="00FA30FD" w:rsidRDefault="00BE36CB" w:rsidP="00EF0A99">
            <w:pPr>
              <w:spacing w:line="260" w:lineRule="exact"/>
              <w:jc w:val="both"/>
              <w:rPr>
                <w:rFonts w:ascii="Gerbera-Light" w:hAnsi="Gerbera-Light"/>
              </w:rPr>
            </w:pPr>
            <w:r w:rsidRPr="00FA30FD">
              <w:rPr>
                <w:rFonts w:ascii="Gerbera-Light" w:hAnsi="Gerbera-Light"/>
              </w:rPr>
              <w:t>EELNÕU</w:t>
            </w:r>
          </w:p>
        </w:tc>
      </w:tr>
      <w:tr w:rsidR="006B1638" w:rsidRPr="00FA30FD" w14:paraId="6E57A4D1" w14:textId="77777777" w:rsidTr="006B1638">
        <w:trPr>
          <w:gridAfter w:val="2"/>
          <w:wAfter w:w="397" w:type="dxa"/>
        </w:trPr>
        <w:tc>
          <w:tcPr>
            <w:tcW w:w="5103" w:type="dxa"/>
            <w:gridSpan w:val="2"/>
          </w:tcPr>
          <w:p w14:paraId="4AAC1390" w14:textId="15E3A1A7" w:rsidR="006B1638" w:rsidRPr="00FA30FD" w:rsidRDefault="006B1638" w:rsidP="00A51C76">
            <w:pPr>
              <w:spacing w:line="260" w:lineRule="exact"/>
              <w:ind w:left="-360" w:firstLine="397"/>
              <w:jc w:val="both"/>
              <w:rPr>
                <w:rFonts w:ascii="Gerbera-Light" w:hAnsi="Gerbera-Light"/>
              </w:rPr>
            </w:pPr>
            <w:r w:rsidRPr="00FA30FD">
              <w:rPr>
                <w:rFonts w:ascii="Gerbera-Light" w:hAnsi="Gerbera-Light"/>
                <w:color w:val="000000" w:themeColor="text1"/>
                <w:kern w:val="0"/>
                <w14:ligatures w14:val="none"/>
              </w:rPr>
              <w:t>Kadrina</w:t>
            </w:r>
          </w:p>
        </w:tc>
        <w:tc>
          <w:tcPr>
            <w:tcW w:w="4390" w:type="dxa"/>
            <w:gridSpan w:val="3"/>
          </w:tcPr>
          <w:p w14:paraId="46776B2E" w14:textId="6F165951" w:rsidR="006B1638" w:rsidRPr="00FA30FD" w:rsidRDefault="00192E42" w:rsidP="00A51C76">
            <w:pPr>
              <w:spacing w:line="260" w:lineRule="exact"/>
              <w:ind w:left="-106" w:firstLine="424"/>
              <w:jc w:val="both"/>
              <w:rPr>
                <w:rFonts w:ascii="Gerbera-Light" w:hAnsi="Gerbera-Light"/>
              </w:rPr>
            </w:pPr>
            <w:r>
              <w:rPr>
                <w:rFonts w:ascii="Gerbera-Light" w:hAnsi="Gerbera-Light" w:cs="TimesNewRoman"/>
                <w:kern w:val="0"/>
              </w:rPr>
              <w:t xml:space="preserve">7. </w:t>
            </w:r>
            <w:proofErr w:type="spellStart"/>
            <w:r>
              <w:rPr>
                <w:rFonts w:ascii="Gerbera-Light" w:hAnsi="Gerbera-Light" w:cs="TimesNewRoman"/>
                <w:kern w:val="0"/>
              </w:rPr>
              <w:t>jaanuar</w:t>
            </w:r>
            <w:proofErr w:type="spellEnd"/>
            <w:r w:rsidR="006B1638" w:rsidRPr="00FA30FD">
              <w:rPr>
                <w:rFonts w:ascii="Gerbera-Light" w:hAnsi="Gerbera-Light" w:cs="TimesNewRoman"/>
                <w:kern w:val="0"/>
              </w:rPr>
              <w:t xml:space="preserve"> </w:t>
            </w:r>
            <w:r w:rsidR="00F21D85" w:rsidRPr="00FA30FD">
              <w:rPr>
                <w:rFonts w:ascii="Gerbera-Light" w:hAnsi="Gerbera-Light" w:cs="TimesNewRoman"/>
                <w:kern w:val="0"/>
              </w:rPr>
              <w:t>202</w:t>
            </w:r>
            <w:r>
              <w:rPr>
                <w:rFonts w:ascii="Gerbera-Light" w:hAnsi="Gerbera-Light" w:cs="TimesNewRoman"/>
                <w:kern w:val="0"/>
              </w:rPr>
              <w:t>6</w:t>
            </w:r>
            <w:r w:rsidR="006B1638" w:rsidRPr="00FA30FD">
              <w:rPr>
                <w:rFonts w:ascii="Gerbera-Light" w:hAnsi="Gerbera-Light" w:cs="TimesNewRoman"/>
                <w:kern w:val="0"/>
              </w:rPr>
              <w:t xml:space="preserve"> nr </w:t>
            </w:r>
          </w:p>
        </w:tc>
      </w:tr>
      <w:tr w:rsidR="006B1638" w:rsidRPr="00FA30FD" w14:paraId="281DBAE5" w14:textId="77777777" w:rsidTr="006B1638">
        <w:trPr>
          <w:gridBefore w:val="1"/>
          <w:wBefore w:w="392" w:type="dxa"/>
        </w:trPr>
        <w:tc>
          <w:tcPr>
            <w:tcW w:w="5104" w:type="dxa"/>
            <w:gridSpan w:val="2"/>
          </w:tcPr>
          <w:p w14:paraId="335ACF5A" w14:textId="77777777" w:rsidR="006B1638" w:rsidRPr="00FA30FD" w:rsidRDefault="006B1638" w:rsidP="00A51C76">
            <w:pPr>
              <w:spacing w:line="260" w:lineRule="exact"/>
              <w:jc w:val="both"/>
              <w:rPr>
                <w:rFonts w:ascii="Gerbera-Light" w:hAnsi="Gerbera-Light"/>
              </w:rPr>
            </w:pPr>
          </w:p>
        </w:tc>
        <w:tc>
          <w:tcPr>
            <w:tcW w:w="4394" w:type="dxa"/>
            <w:gridSpan w:val="4"/>
          </w:tcPr>
          <w:p w14:paraId="3DD1790D" w14:textId="24C3045D" w:rsidR="006B1638" w:rsidRPr="00FA30FD" w:rsidRDefault="006B1638" w:rsidP="00A51C76">
            <w:pPr>
              <w:spacing w:line="260" w:lineRule="exact"/>
              <w:ind w:hanging="74"/>
              <w:jc w:val="both"/>
              <w:rPr>
                <w:rFonts w:ascii="Gerbera-Light" w:hAnsi="Gerbera-Light"/>
              </w:rPr>
            </w:pPr>
          </w:p>
        </w:tc>
      </w:tr>
    </w:tbl>
    <w:p w14:paraId="1797AE7F" w14:textId="77777777" w:rsidR="006B1638" w:rsidRPr="00FA30FD" w:rsidRDefault="006B1638" w:rsidP="006B1638">
      <w:pPr>
        <w:spacing w:line="260" w:lineRule="exact"/>
        <w:rPr>
          <w:rFonts w:ascii="Gerbera-Light" w:hAnsi="Gerbera-Light"/>
          <w:kern w:val="0"/>
          <w14:ligatures w14:val="none"/>
        </w:rPr>
      </w:pPr>
    </w:p>
    <w:p w14:paraId="2F318736" w14:textId="77777777" w:rsidR="00016BB2" w:rsidRDefault="00016BB2" w:rsidP="00EC4245">
      <w:pPr>
        <w:rPr>
          <w:rFonts w:ascii="Gerbera-Light" w:eastAsia="Times New Roman" w:hAnsi="Gerbera-Light" w:cs="Times New Roman"/>
          <w:bCs/>
          <w:kern w:val="0"/>
          <w:lang w:val="et-EE"/>
          <w14:ligatures w14:val="none"/>
        </w:rPr>
      </w:pPr>
    </w:p>
    <w:p w14:paraId="2384A32B" w14:textId="77777777" w:rsidR="00016BB2" w:rsidRDefault="00016BB2" w:rsidP="00EC4245">
      <w:pPr>
        <w:rPr>
          <w:rFonts w:ascii="Gerbera-Light" w:eastAsia="Times New Roman" w:hAnsi="Gerbera-Light" w:cs="Times New Roman"/>
          <w:bCs/>
          <w:kern w:val="0"/>
          <w:lang w:val="et-EE"/>
          <w14:ligatures w14:val="none"/>
        </w:rPr>
      </w:pPr>
      <w:r w:rsidRPr="00FA30FD">
        <w:rPr>
          <w:rFonts w:ascii="Gerbera-Light" w:eastAsia="Times New Roman" w:hAnsi="Gerbera-Light" w:cs="Times New Roman"/>
          <w:bCs/>
          <w:kern w:val="0"/>
          <w:lang w:val="et-EE"/>
          <w14:ligatures w14:val="none"/>
        </w:rPr>
        <w:t>Vallavalitsuse liikmete arvu</w:t>
      </w:r>
      <w:r>
        <w:rPr>
          <w:rFonts w:ascii="Gerbera-Light" w:eastAsia="Times New Roman" w:hAnsi="Gerbera-Light" w:cs="Times New Roman"/>
          <w:bCs/>
          <w:kern w:val="0"/>
          <w:lang w:val="et-EE"/>
          <w14:ligatures w14:val="none"/>
        </w:rPr>
        <w:t>,</w:t>
      </w:r>
      <w:r w:rsidRPr="00FA30FD">
        <w:rPr>
          <w:rFonts w:ascii="Gerbera-Light" w:eastAsia="Times New Roman" w:hAnsi="Gerbera-Light" w:cs="Times New Roman"/>
          <w:bCs/>
          <w:kern w:val="0"/>
          <w:lang w:val="et-EE"/>
          <w14:ligatures w14:val="none"/>
        </w:rPr>
        <w:t xml:space="preserve"> struktuuri </w:t>
      </w:r>
      <w:r>
        <w:rPr>
          <w:rFonts w:ascii="Gerbera-Light" w:eastAsia="Times New Roman" w:hAnsi="Gerbera-Light" w:cs="Times New Roman"/>
          <w:bCs/>
          <w:kern w:val="0"/>
          <w:lang w:val="et-EE"/>
          <w14:ligatures w14:val="none"/>
        </w:rPr>
        <w:t xml:space="preserve">ja isikulise </w:t>
      </w:r>
    </w:p>
    <w:p w14:paraId="53D86B20" w14:textId="259D6DA9" w:rsidR="00016BB2" w:rsidRDefault="00016BB2" w:rsidP="00EC4245">
      <w:pPr>
        <w:rPr>
          <w:rFonts w:ascii="Gerbera-Light" w:eastAsia="Times New Roman" w:hAnsi="Gerbera-Light" w:cs="Times New Roman"/>
          <w:kern w:val="0"/>
          <w:lang w:val="et-EE"/>
          <w14:ligatures w14:val="none"/>
        </w:rPr>
      </w:pPr>
      <w:r>
        <w:rPr>
          <w:rFonts w:ascii="Gerbera-Light" w:eastAsia="Times New Roman" w:hAnsi="Gerbera-Light" w:cs="Times New Roman"/>
          <w:bCs/>
          <w:kern w:val="0"/>
          <w:lang w:val="et-EE"/>
          <w14:ligatures w14:val="none"/>
        </w:rPr>
        <w:t>koosseisu muutmine</w:t>
      </w:r>
    </w:p>
    <w:p w14:paraId="62987980" w14:textId="77777777" w:rsidR="00016BB2" w:rsidRDefault="00016BB2" w:rsidP="00EC4245">
      <w:pPr>
        <w:rPr>
          <w:rFonts w:ascii="Gerbera-Light" w:eastAsia="Times New Roman" w:hAnsi="Gerbera-Light" w:cs="Times New Roman"/>
          <w:kern w:val="0"/>
          <w:lang w:val="et-EE"/>
          <w14:ligatures w14:val="none"/>
        </w:rPr>
      </w:pPr>
    </w:p>
    <w:p w14:paraId="7A90F1E9" w14:textId="77777777" w:rsidR="00016BB2" w:rsidRDefault="00016BB2" w:rsidP="00EC4245">
      <w:pPr>
        <w:rPr>
          <w:rFonts w:ascii="Gerbera-Light" w:eastAsia="Times New Roman" w:hAnsi="Gerbera-Light" w:cs="Times New Roman"/>
          <w:kern w:val="0"/>
          <w:lang w:val="et-EE"/>
          <w14:ligatures w14:val="none"/>
        </w:rPr>
      </w:pPr>
    </w:p>
    <w:p w14:paraId="2DD4E77E" w14:textId="0E7A07FB" w:rsidR="00757156" w:rsidRPr="00757156" w:rsidRDefault="00757156" w:rsidP="00016BB2">
      <w:pPr>
        <w:jc w:val="both"/>
        <w:rPr>
          <w:rFonts w:ascii="Gerbera-Light" w:eastAsia="Times New Roman" w:hAnsi="Gerbera-Light" w:cs="Times New Roman"/>
          <w:kern w:val="0"/>
          <w:lang w:val="et-EE"/>
          <w14:ligatures w14:val="none"/>
        </w:rPr>
      </w:pPr>
      <w:r w:rsidRPr="00757156">
        <w:rPr>
          <w:rFonts w:ascii="Gerbera-Light" w:eastAsia="Times New Roman" w:hAnsi="Gerbera-Light" w:cs="Times New Roman"/>
          <w:kern w:val="0"/>
          <w:lang w:val="et-EE"/>
          <w14:ligatures w14:val="none"/>
        </w:rPr>
        <w:t>Kohaliku omavalitsuse korralduse seaduse § 22 lõike 1 punkti</w:t>
      </w:r>
      <w:r w:rsidR="00307F1E">
        <w:rPr>
          <w:rFonts w:ascii="Gerbera-Light" w:eastAsia="Times New Roman" w:hAnsi="Gerbera-Light" w:cs="Times New Roman"/>
          <w:kern w:val="0"/>
          <w:lang w:val="et-EE"/>
          <w14:ligatures w14:val="none"/>
        </w:rPr>
        <w:t>d</w:t>
      </w:r>
      <w:r w:rsidR="004E08C5">
        <w:rPr>
          <w:rFonts w:ascii="Gerbera-Light" w:eastAsia="Times New Roman" w:hAnsi="Gerbera-Light" w:cs="Times New Roman"/>
          <w:kern w:val="0"/>
          <w:lang w:val="et-EE"/>
          <w14:ligatures w14:val="none"/>
        </w:rPr>
        <w:t>e</w:t>
      </w:r>
      <w:r w:rsidRPr="00757156">
        <w:rPr>
          <w:rFonts w:ascii="Gerbera-Light" w:eastAsia="Times New Roman" w:hAnsi="Gerbera-Light" w:cs="Times New Roman"/>
          <w:kern w:val="0"/>
          <w:lang w:val="et-EE"/>
          <w14:ligatures w14:val="none"/>
        </w:rPr>
        <w:t xml:space="preserve"> 16</w:t>
      </w:r>
      <w:r w:rsidR="00F45707">
        <w:rPr>
          <w:rFonts w:ascii="Gerbera-Light" w:eastAsia="Times New Roman" w:hAnsi="Gerbera-Light" w:cs="Times New Roman"/>
          <w:kern w:val="0"/>
          <w:lang w:val="et-EE"/>
          <w14:ligatures w14:val="none"/>
        </w:rPr>
        <w:t xml:space="preserve"> ja 17</w:t>
      </w:r>
      <w:r w:rsidRPr="00757156">
        <w:rPr>
          <w:rFonts w:ascii="Gerbera-Light" w:eastAsia="Times New Roman" w:hAnsi="Gerbera-Light" w:cs="Times New Roman"/>
          <w:kern w:val="0"/>
          <w:lang w:val="et-EE"/>
          <w14:ligatures w14:val="none"/>
        </w:rPr>
        <w:t xml:space="preserve">, </w:t>
      </w:r>
      <w:r w:rsidR="00A44BEF">
        <w:rPr>
          <w:rFonts w:ascii="Gerbera-Light" w:eastAsia="Times New Roman" w:hAnsi="Gerbera-Light" w:cs="Times New Roman"/>
          <w:kern w:val="0"/>
          <w:lang w:val="et-EE"/>
          <w14:ligatures w14:val="none"/>
        </w:rPr>
        <w:t>§</w:t>
      </w:r>
      <w:r w:rsidRPr="00757156">
        <w:rPr>
          <w:rFonts w:ascii="Gerbera-Light" w:eastAsia="Times New Roman" w:hAnsi="Gerbera-Light" w:cs="Times New Roman"/>
          <w:kern w:val="0"/>
          <w:lang w:val="et-EE"/>
          <w14:ligatures w14:val="none"/>
        </w:rPr>
        <w:t xml:space="preserve"> </w:t>
      </w:r>
      <w:r w:rsidR="00A44BEF">
        <w:rPr>
          <w:rFonts w:ascii="Gerbera-Light" w:eastAsia="Times New Roman" w:hAnsi="Gerbera-Light" w:cs="Times New Roman"/>
          <w:kern w:val="0"/>
          <w:lang w:val="et-EE"/>
          <w14:ligatures w14:val="none"/>
        </w:rPr>
        <w:t>50 lõike 1 punkti 5</w:t>
      </w:r>
      <w:r w:rsidR="00991F8B">
        <w:rPr>
          <w:rFonts w:ascii="Gerbera-Light" w:eastAsia="Times New Roman" w:hAnsi="Gerbera-Light" w:cs="Times New Roman"/>
          <w:kern w:val="0"/>
          <w:lang w:val="et-EE"/>
          <w14:ligatures w14:val="none"/>
        </w:rPr>
        <w:t>,</w:t>
      </w:r>
      <w:r w:rsidR="00A44BEF">
        <w:rPr>
          <w:rFonts w:ascii="Gerbera-Light" w:eastAsia="Times New Roman" w:hAnsi="Gerbera-Light" w:cs="Times New Roman"/>
          <w:kern w:val="0"/>
          <w:lang w:val="et-EE"/>
          <w14:ligatures w14:val="none"/>
        </w:rPr>
        <w:t xml:space="preserve"> </w:t>
      </w:r>
      <w:r w:rsidRPr="00757156">
        <w:rPr>
          <w:rFonts w:ascii="Gerbera-Light" w:eastAsia="Times New Roman" w:hAnsi="Gerbera-Light" w:cs="Times New Roman"/>
          <w:kern w:val="0"/>
          <w:lang w:val="et-EE"/>
          <w14:ligatures w14:val="none"/>
        </w:rPr>
        <w:t>Kadrina valla põhimääruse §</w:t>
      </w:r>
      <w:r w:rsidR="006448DB">
        <w:rPr>
          <w:rFonts w:ascii="Gerbera-Light" w:eastAsia="Times New Roman" w:hAnsi="Gerbera-Light" w:cs="Times New Roman"/>
          <w:kern w:val="0"/>
          <w:lang w:val="et-EE"/>
          <w14:ligatures w14:val="none"/>
        </w:rPr>
        <w:t xml:space="preserve"> </w:t>
      </w:r>
      <w:r w:rsidRPr="00757156">
        <w:rPr>
          <w:rFonts w:ascii="Gerbera-Light" w:eastAsia="Times New Roman" w:hAnsi="Gerbera-Light" w:cs="Times New Roman"/>
          <w:kern w:val="0"/>
          <w:lang w:val="et-EE"/>
          <w14:ligatures w14:val="none"/>
        </w:rPr>
        <w:t>19 lõi</w:t>
      </w:r>
      <w:r w:rsidR="006448DB">
        <w:rPr>
          <w:rFonts w:ascii="Gerbera-Light" w:eastAsia="Times New Roman" w:hAnsi="Gerbera-Light" w:cs="Times New Roman"/>
          <w:kern w:val="0"/>
          <w:lang w:val="et-EE"/>
          <w14:ligatures w14:val="none"/>
        </w:rPr>
        <w:t xml:space="preserve">gete </w:t>
      </w:r>
      <w:r w:rsidR="00BF0D97">
        <w:rPr>
          <w:rFonts w:ascii="Gerbera-Light" w:eastAsia="Times New Roman" w:hAnsi="Gerbera-Light" w:cs="Times New Roman"/>
          <w:kern w:val="0"/>
          <w:lang w:val="et-EE"/>
          <w14:ligatures w14:val="none"/>
        </w:rPr>
        <w:t>1</w:t>
      </w:r>
      <w:r w:rsidR="004E08C5">
        <w:rPr>
          <w:rFonts w:ascii="Gerbera-Light" w:eastAsia="Times New Roman" w:hAnsi="Gerbera-Light" w:cs="Times New Roman"/>
          <w:kern w:val="0"/>
          <w:lang w:val="et-EE"/>
          <w14:ligatures w14:val="none"/>
        </w:rPr>
        <w:t xml:space="preserve"> </w:t>
      </w:r>
      <w:r w:rsidR="0096731F">
        <w:rPr>
          <w:rFonts w:ascii="Gerbera-Light" w:eastAsia="Times New Roman" w:hAnsi="Gerbera-Light" w:cs="Times New Roman"/>
          <w:kern w:val="0"/>
          <w:lang w:val="et-EE"/>
          <w14:ligatures w14:val="none"/>
        </w:rPr>
        <w:t>ja</w:t>
      </w:r>
      <w:r w:rsidR="00F45707">
        <w:rPr>
          <w:rFonts w:ascii="Gerbera-Light" w:eastAsia="Times New Roman" w:hAnsi="Gerbera-Light" w:cs="Times New Roman"/>
          <w:kern w:val="0"/>
          <w:lang w:val="et-EE"/>
          <w14:ligatures w14:val="none"/>
        </w:rPr>
        <w:t xml:space="preserve"> 4</w:t>
      </w:r>
      <w:r w:rsidRPr="00757156">
        <w:rPr>
          <w:rFonts w:ascii="Gerbera-Light" w:eastAsia="Times New Roman" w:hAnsi="Gerbera-Light" w:cs="Times New Roman"/>
          <w:kern w:val="0"/>
          <w:lang w:val="et-EE"/>
          <w14:ligatures w14:val="none"/>
        </w:rPr>
        <w:t xml:space="preserve"> alusel </w:t>
      </w:r>
      <w:r w:rsidR="006448DB">
        <w:rPr>
          <w:rFonts w:ascii="Gerbera-Light" w:eastAsia="Times New Roman" w:hAnsi="Gerbera-Light" w:cs="Times New Roman"/>
          <w:kern w:val="0"/>
          <w:lang w:val="et-EE"/>
          <w14:ligatures w14:val="none"/>
        </w:rPr>
        <w:t>ning</w:t>
      </w:r>
      <w:r w:rsidRPr="00757156">
        <w:rPr>
          <w:rFonts w:ascii="Gerbera-Light" w:eastAsia="Times New Roman" w:hAnsi="Gerbera-Light" w:cs="Times New Roman"/>
          <w:kern w:val="0"/>
          <w:lang w:val="et-EE"/>
          <w14:ligatures w14:val="none"/>
        </w:rPr>
        <w:t xml:space="preserve"> </w:t>
      </w:r>
      <w:r w:rsidR="004E08C5" w:rsidRPr="004E08C5">
        <w:rPr>
          <w:rFonts w:ascii="Gerbera-Light" w:eastAsia="Times New Roman" w:hAnsi="Gerbera-Light" w:cs="Times New Roman"/>
          <w:kern w:val="0"/>
          <w:lang w:val="et-EE"/>
          <w14:ligatures w14:val="none"/>
        </w:rPr>
        <w:t xml:space="preserve">lähtudes haldusmenetluse seaduse § 64 lõikest 1 </w:t>
      </w:r>
      <w:r w:rsidR="00AB5980">
        <w:rPr>
          <w:rFonts w:ascii="Gerbera-Light" w:eastAsia="Times New Roman" w:hAnsi="Gerbera-Light" w:cs="Times New Roman"/>
          <w:kern w:val="0"/>
          <w:lang w:val="et-EE"/>
          <w14:ligatures w14:val="none"/>
        </w:rPr>
        <w:t xml:space="preserve">ning </w:t>
      </w:r>
      <w:r w:rsidRPr="00757156">
        <w:rPr>
          <w:rFonts w:ascii="Gerbera-Light" w:eastAsia="Times New Roman" w:hAnsi="Gerbera-Light" w:cs="Times New Roman"/>
          <w:kern w:val="0"/>
          <w:lang w:val="et-EE"/>
          <w14:ligatures w14:val="none"/>
        </w:rPr>
        <w:t>tulenevalt vallavanema ettepanekust</w:t>
      </w:r>
      <w:r w:rsidR="00AB5980">
        <w:rPr>
          <w:rFonts w:ascii="Gerbera-Light" w:eastAsia="Times New Roman" w:hAnsi="Gerbera-Light" w:cs="Times New Roman"/>
          <w:kern w:val="0"/>
          <w:lang w:val="et-EE"/>
          <w14:ligatures w14:val="none"/>
        </w:rPr>
        <w:t xml:space="preserve"> </w:t>
      </w:r>
      <w:r w:rsidRPr="00757156">
        <w:rPr>
          <w:rFonts w:ascii="Gerbera-Light" w:eastAsia="Times New Roman" w:hAnsi="Gerbera-Light" w:cs="Times New Roman"/>
          <w:kern w:val="0"/>
          <w:lang w:val="et-EE"/>
          <w14:ligatures w14:val="none"/>
        </w:rPr>
        <w:t xml:space="preserve">Kadrina Vallavolikogu </w:t>
      </w:r>
    </w:p>
    <w:p w14:paraId="5BC191A2" w14:textId="77777777" w:rsidR="00757156" w:rsidRPr="00757156" w:rsidRDefault="00757156" w:rsidP="00016BB2">
      <w:pPr>
        <w:jc w:val="both"/>
        <w:rPr>
          <w:rFonts w:ascii="Gerbera-Light" w:eastAsia="Times New Roman" w:hAnsi="Gerbera-Light" w:cs="Times New Roman"/>
          <w:kern w:val="0"/>
          <w:lang w:val="et-EE"/>
          <w14:ligatures w14:val="none"/>
        </w:rPr>
      </w:pPr>
    </w:p>
    <w:p w14:paraId="2BFCCAEB" w14:textId="77777777" w:rsidR="00757156" w:rsidRPr="00757156" w:rsidRDefault="00757156" w:rsidP="00016BB2">
      <w:pPr>
        <w:jc w:val="both"/>
        <w:rPr>
          <w:lang w:val="et-EE"/>
        </w:rPr>
      </w:pPr>
      <w:r w:rsidRPr="00757156">
        <w:rPr>
          <w:lang w:val="et-EE"/>
        </w:rPr>
        <w:t>o t s u s t a b:</w:t>
      </w:r>
    </w:p>
    <w:p w14:paraId="1C0175C3" w14:textId="77777777" w:rsidR="00757156" w:rsidRPr="00757156" w:rsidRDefault="00757156" w:rsidP="00016BB2">
      <w:pPr>
        <w:jc w:val="both"/>
        <w:rPr>
          <w:rFonts w:ascii="Gerbera-Light" w:eastAsia="Times New Roman" w:hAnsi="Gerbera-Light" w:cs="Times New Roman"/>
          <w:kern w:val="0"/>
          <w:lang w:val="et-EE"/>
          <w14:ligatures w14:val="none"/>
        </w:rPr>
      </w:pPr>
    </w:p>
    <w:p w14:paraId="15680D2B" w14:textId="4842A7D8" w:rsidR="006B0A8C" w:rsidRDefault="00757156" w:rsidP="00016BB2">
      <w:pPr>
        <w:jc w:val="both"/>
        <w:rPr>
          <w:rFonts w:ascii="Gerbera-Light" w:eastAsia="Times New Roman" w:hAnsi="Gerbera-Light" w:cs="Times New Roman"/>
          <w:kern w:val="0"/>
          <w:lang w:val="et-EE"/>
          <w14:ligatures w14:val="none"/>
        </w:rPr>
      </w:pPr>
      <w:r w:rsidRPr="00757156">
        <w:rPr>
          <w:rFonts w:ascii="Gerbera-Light" w:eastAsia="Times New Roman" w:hAnsi="Gerbera-Light" w:cs="Times New Roman"/>
          <w:kern w:val="0"/>
          <w:lang w:val="et-EE"/>
          <w14:ligatures w14:val="none"/>
        </w:rPr>
        <w:t xml:space="preserve">1. </w:t>
      </w:r>
      <w:r w:rsidR="006B0A8C">
        <w:rPr>
          <w:rFonts w:ascii="Gerbera-Light" w:eastAsia="Times New Roman" w:hAnsi="Gerbera-Light" w:cs="Times New Roman"/>
          <w:kern w:val="0"/>
          <w:lang w:val="et-EE"/>
          <w14:ligatures w14:val="none"/>
        </w:rPr>
        <w:t xml:space="preserve">Muuta </w:t>
      </w:r>
      <w:r w:rsidR="001A3659">
        <w:rPr>
          <w:rFonts w:ascii="Gerbera-Light" w:eastAsia="Times New Roman" w:hAnsi="Gerbera-Light" w:cs="Times New Roman"/>
          <w:kern w:val="0"/>
          <w:lang w:val="et-EE"/>
          <w14:ligatures w14:val="none"/>
        </w:rPr>
        <w:t xml:space="preserve">Kadrina Vallavolikogu </w:t>
      </w:r>
      <w:r w:rsidR="007B2AC3">
        <w:rPr>
          <w:rFonts w:ascii="Gerbera-Light" w:eastAsia="Times New Roman" w:hAnsi="Gerbera-Light" w:cs="Times New Roman"/>
          <w:kern w:val="0"/>
          <w:lang w:val="et-EE"/>
          <w14:ligatures w14:val="none"/>
        </w:rPr>
        <w:t>10. detsembri 2025</w:t>
      </w:r>
      <w:r w:rsidR="00A45A78">
        <w:rPr>
          <w:rFonts w:ascii="Gerbera-Light" w:eastAsia="Times New Roman" w:hAnsi="Gerbera-Light" w:cs="Times New Roman"/>
          <w:kern w:val="0"/>
          <w:lang w:val="et-EE"/>
          <w14:ligatures w14:val="none"/>
        </w:rPr>
        <w:t>.</w:t>
      </w:r>
      <w:r w:rsidR="00080602">
        <w:rPr>
          <w:rFonts w:ascii="Gerbera-Light" w:eastAsia="Times New Roman" w:hAnsi="Gerbera-Light" w:cs="Times New Roman"/>
          <w:kern w:val="0"/>
          <w:lang w:val="et-EE"/>
          <w14:ligatures w14:val="none"/>
        </w:rPr>
        <w:t xml:space="preserve"> </w:t>
      </w:r>
      <w:r w:rsidR="00A45A78">
        <w:rPr>
          <w:rFonts w:ascii="Gerbera-Light" w:eastAsia="Times New Roman" w:hAnsi="Gerbera-Light" w:cs="Times New Roman"/>
          <w:kern w:val="0"/>
          <w:lang w:val="et-EE"/>
          <w14:ligatures w14:val="none"/>
        </w:rPr>
        <w:t>aasta</w:t>
      </w:r>
      <w:r w:rsidR="007B2AC3">
        <w:rPr>
          <w:rFonts w:ascii="Gerbera-Light" w:eastAsia="Times New Roman" w:hAnsi="Gerbera-Light" w:cs="Times New Roman"/>
          <w:kern w:val="0"/>
          <w:lang w:val="et-EE"/>
          <w14:ligatures w14:val="none"/>
        </w:rPr>
        <w:t xml:space="preserve"> otsus</w:t>
      </w:r>
      <w:r w:rsidR="00A53E5C">
        <w:rPr>
          <w:rFonts w:ascii="Gerbera-Light" w:eastAsia="Times New Roman" w:hAnsi="Gerbera-Light" w:cs="Times New Roman"/>
          <w:kern w:val="0"/>
          <w:lang w:val="et-EE"/>
          <w14:ligatures w14:val="none"/>
        </w:rPr>
        <w:t xml:space="preserve">e </w:t>
      </w:r>
      <w:r w:rsidR="007B2AC3">
        <w:rPr>
          <w:rFonts w:ascii="Gerbera-Light" w:eastAsia="Times New Roman" w:hAnsi="Gerbera-Light" w:cs="Times New Roman"/>
          <w:kern w:val="0"/>
          <w:lang w:val="et-EE"/>
          <w14:ligatures w14:val="none"/>
        </w:rPr>
        <w:t xml:space="preserve">nr </w:t>
      </w:r>
      <w:r w:rsidR="0095195C">
        <w:rPr>
          <w:rFonts w:ascii="Gerbera-Light" w:eastAsia="Times New Roman" w:hAnsi="Gerbera-Light" w:cs="Times New Roman"/>
          <w:kern w:val="0"/>
          <w:lang w:val="et-EE"/>
          <w14:ligatures w14:val="none"/>
        </w:rPr>
        <w:t>4</w:t>
      </w:r>
      <w:r w:rsidR="00A53E5C">
        <w:rPr>
          <w:rFonts w:ascii="Gerbera-Light" w:eastAsia="Times New Roman" w:hAnsi="Gerbera-Light" w:cs="Times New Roman"/>
          <w:kern w:val="0"/>
          <w:lang w:val="et-EE"/>
          <w14:ligatures w14:val="none"/>
        </w:rPr>
        <w:t xml:space="preserve"> </w:t>
      </w:r>
      <w:r w:rsidR="006516AD">
        <w:rPr>
          <w:rFonts w:ascii="Gerbera-Light" w:eastAsia="Times New Roman" w:hAnsi="Gerbera-Light" w:cs="Times New Roman"/>
          <w:kern w:val="0"/>
          <w:lang w:val="et-EE"/>
          <w14:ligatures w14:val="none"/>
        </w:rPr>
        <w:t>„</w:t>
      </w:r>
      <w:r w:rsidR="006516AD" w:rsidRPr="006516AD">
        <w:rPr>
          <w:rFonts w:ascii="Gerbera-Light" w:eastAsia="Times New Roman" w:hAnsi="Gerbera-Light" w:cs="Times New Roman"/>
          <w:bCs/>
          <w:kern w:val="0"/>
          <w:lang w:val="et-EE"/>
          <w14:ligatures w14:val="none"/>
        </w:rPr>
        <w:t>Vallavalitsuse liikmete arvu ja struktuuri kinnitamine</w:t>
      </w:r>
      <w:r w:rsidR="00097717">
        <w:rPr>
          <w:rFonts w:ascii="Gerbera-Light" w:eastAsia="Times New Roman" w:hAnsi="Gerbera-Light" w:cs="Times New Roman"/>
          <w:bCs/>
          <w:kern w:val="0"/>
          <w:lang w:val="et-EE"/>
          <w14:ligatures w14:val="none"/>
        </w:rPr>
        <w:t xml:space="preserve">“ </w:t>
      </w:r>
      <w:r w:rsidR="00A53E5C">
        <w:rPr>
          <w:rFonts w:ascii="Gerbera-Light" w:eastAsia="Times New Roman" w:hAnsi="Gerbera-Light" w:cs="Times New Roman"/>
          <w:kern w:val="0"/>
          <w:lang w:val="et-EE"/>
          <w14:ligatures w14:val="none"/>
        </w:rPr>
        <w:t xml:space="preserve">punkti 1 </w:t>
      </w:r>
      <w:r w:rsidR="006B0A8C">
        <w:rPr>
          <w:rFonts w:ascii="Gerbera-Light" w:eastAsia="Times New Roman" w:hAnsi="Gerbera-Light" w:cs="Times New Roman"/>
          <w:kern w:val="0"/>
          <w:lang w:val="et-EE"/>
          <w14:ligatures w14:val="none"/>
        </w:rPr>
        <w:t>järgmises sõnastuses:</w:t>
      </w:r>
    </w:p>
    <w:p w14:paraId="22BB5C4A" w14:textId="6E955BE0" w:rsidR="00DE61A5" w:rsidRPr="00DE61A5" w:rsidRDefault="00A53E5C" w:rsidP="00016BB2">
      <w:pPr>
        <w:jc w:val="both"/>
        <w:rPr>
          <w:rFonts w:ascii="Gerbera-Light" w:eastAsia="Times New Roman" w:hAnsi="Gerbera-Light" w:cs="Times New Roman"/>
          <w:kern w:val="0"/>
          <w:lang w:val="et-EE"/>
          <w14:ligatures w14:val="none"/>
        </w:rPr>
      </w:pPr>
      <w:r>
        <w:rPr>
          <w:rFonts w:ascii="Gerbera-Light" w:eastAsia="Times New Roman" w:hAnsi="Gerbera-Light" w:cs="Times New Roman"/>
          <w:kern w:val="0"/>
          <w:lang w:val="et-EE"/>
          <w14:ligatures w14:val="none"/>
        </w:rPr>
        <w:t>„</w:t>
      </w:r>
      <w:r w:rsidR="00DC2816">
        <w:rPr>
          <w:rFonts w:ascii="Gerbera-Light" w:eastAsia="Times New Roman" w:hAnsi="Gerbera-Light" w:cs="Times New Roman"/>
          <w:kern w:val="0"/>
          <w:lang w:val="et-EE"/>
          <w14:ligatures w14:val="none"/>
        </w:rPr>
        <w:t>p</w:t>
      </w:r>
      <w:r w:rsidR="00016BB2">
        <w:rPr>
          <w:rFonts w:ascii="Gerbera-Light" w:eastAsia="Times New Roman" w:hAnsi="Gerbera-Light" w:cs="Times New Roman"/>
          <w:kern w:val="0"/>
          <w:lang w:val="et-EE"/>
          <w14:ligatures w14:val="none"/>
        </w:rPr>
        <w:t xml:space="preserve"> </w:t>
      </w:r>
      <w:r w:rsidR="00DC2816">
        <w:rPr>
          <w:rFonts w:ascii="Gerbera-Light" w:eastAsia="Times New Roman" w:hAnsi="Gerbera-Light" w:cs="Times New Roman"/>
          <w:kern w:val="0"/>
          <w:lang w:val="et-EE"/>
          <w14:ligatures w14:val="none"/>
        </w:rPr>
        <w:t>1</w:t>
      </w:r>
      <w:r w:rsidR="00146BCB">
        <w:rPr>
          <w:rFonts w:ascii="Gerbera-Light" w:eastAsia="Times New Roman" w:hAnsi="Gerbera-Light" w:cs="Times New Roman"/>
          <w:kern w:val="0"/>
          <w:lang w:val="et-EE"/>
          <w14:ligatures w14:val="none"/>
        </w:rPr>
        <w:t>.</w:t>
      </w:r>
      <w:r w:rsidR="00DE61A5" w:rsidRPr="00DE61A5">
        <w:rPr>
          <w:rFonts w:ascii="Gerbera-Light" w:eastAsia="Times New Roman" w:hAnsi="Gerbera-Light" w:cs="Times New Roman"/>
          <w:kern w:val="0"/>
          <w:lang w:val="et-EE"/>
          <w14:ligatures w14:val="none"/>
        </w:rPr>
        <w:t xml:space="preserve"> Kinnitada vallavalitsus </w:t>
      </w:r>
      <w:r w:rsidR="00016BB2" w:rsidRPr="00DE61A5">
        <w:rPr>
          <w:rFonts w:ascii="Gerbera-Light" w:eastAsia="Times New Roman" w:hAnsi="Gerbera-Light" w:cs="Times New Roman"/>
          <w:kern w:val="0"/>
          <w:lang w:val="et-EE"/>
          <w14:ligatures w14:val="none"/>
        </w:rPr>
        <w:t>neljaliikmelisena</w:t>
      </w:r>
      <w:r w:rsidR="00DE61A5" w:rsidRPr="00DE61A5">
        <w:rPr>
          <w:rFonts w:ascii="Gerbera-Light" w:eastAsia="Times New Roman" w:hAnsi="Gerbera-Light" w:cs="Times New Roman"/>
          <w:kern w:val="0"/>
          <w:lang w:val="et-EE"/>
          <w14:ligatures w14:val="none"/>
        </w:rPr>
        <w:t xml:space="preserve"> ja struktuur alljärgnevalt:</w:t>
      </w:r>
    </w:p>
    <w:p w14:paraId="08D04A98" w14:textId="72F290FD" w:rsidR="00DE61A5" w:rsidRPr="00DE61A5" w:rsidRDefault="00DE61A5" w:rsidP="00016BB2">
      <w:pPr>
        <w:jc w:val="both"/>
        <w:rPr>
          <w:rFonts w:ascii="Gerbera-Light" w:eastAsia="Times New Roman" w:hAnsi="Gerbera-Light" w:cs="Times New Roman"/>
          <w:kern w:val="0"/>
          <w:lang w:val="et-EE"/>
          <w14:ligatures w14:val="none"/>
        </w:rPr>
      </w:pPr>
      <w:r w:rsidRPr="00DE61A5">
        <w:rPr>
          <w:rFonts w:ascii="Gerbera-Light" w:eastAsia="Times New Roman" w:hAnsi="Gerbera-Light" w:cs="Times New Roman"/>
          <w:kern w:val="0"/>
          <w:lang w:val="et-EE"/>
          <w14:ligatures w14:val="none"/>
        </w:rPr>
        <w:t>vallavanem</w:t>
      </w:r>
    </w:p>
    <w:p w14:paraId="39CA562D" w14:textId="5EB13A69" w:rsidR="00DE61A5" w:rsidRPr="00DE61A5" w:rsidRDefault="00DE61A5" w:rsidP="00016BB2">
      <w:pPr>
        <w:jc w:val="both"/>
        <w:rPr>
          <w:rFonts w:ascii="Gerbera-Light" w:eastAsia="Times New Roman" w:hAnsi="Gerbera-Light" w:cs="Times New Roman"/>
          <w:kern w:val="0"/>
          <w:lang w:val="et-EE"/>
          <w14:ligatures w14:val="none"/>
        </w:rPr>
      </w:pPr>
      <w:r w:rsidRPr="00DE61A5">
        <w:rPr>
          <w:rFonts w:ascii="Gerbera-Light" w:eastAsia="Times New Roman" w:hAnsi="Gerbera-Light" w:cs="Times New Roman"/>
          <w:kern w:val="0"/>
          <w:lang w:val="et-EE"/>
          <w14:ligatures w14:val="none"/>
        </w:rPr>
        <w:t>vallavalitsuse liige</w:t>
      </w:r>
    </w:p>
    <w:p w14:paraId="2258D597" w14:textId="501ABBC4" w:rsidR="00DE61A5" w:rsidRPr="00DE61A5" w:rsidRDefault="00DE61A5" w:rsidP="00016BB2">
      <w:pPr>
        <w:jc w:val="both"/>
        <w:rPr>
          <w:rFonts w:ascii="Gerbera-Light" w:eastAsia="Times New Roman" w:hAnsi="Gerbera-Light" w:cs="Times New Roman"/>
          <w:kern w:val="0"/>
          <w:lang w:val="et-EE"/>
          <w14:ligatures w14:val="none"/>
        </w:rPr>
      </w:pPr>
      <w:r w:rsidRPr="00DE61A5">
        <w:rPr>
          <w:rFonts w:ascii="Gerbera-Light" w:eastAsia="Times New Roman" w:hAnsi="Gerbera-Light" w:cs="Times New Roman"/>
          <w:kern w:val="0"/>
          <w:lang w:val="et-EE"/>
          <w14:ligatures w14:val="none"/>
        </w:rPr>
        <w:t>vallavalitsuse liige</w:t>
      </w:r>
    </w:p>
    <w:p w14:paraId="4506C225" w14:textId="2CA21E14" w:rsidR="00DE61A5" w:rsidRDefault="00DE61A5" w:rsidP="00016BB2">
      <w:pPr>
        <w:jc w:val="both"/>
        <w:rPr>
          <w:rFonts w:ascii="Gerbera-Light" w:eastAsia="Times New Roman" w:hAnsi="Gerbera-Light" w:cs="Times New Roman"/>
          <w:kern w:val="0"/>
          <w:lang w:val="et-EE"/>
          <w14:ligatures w14:val="none"/>
        </w:rPr>
      </w:pPr>
      <w:r w:rsidRPr="00DE61A5">
        <w:rPr>
          <w:rFonts w:ascii="Gerbera-Light" w:eastAsia="Times New Roman" w:hAnsi="Gerbera-Light" w:cs="Times New Roman"/>
          <w:kern w:val="0"/>
          <w:lang w:val="et-EE"/>
          <w14:ligatures w14:val="none"/>
        </w:rPr>
        <w:t>vallavalitsuse liige</w:t>
      </w:r>
      <w:r w:rsidR="007C52F2">
        <w:rPr>
          <w:rFonts w:ascii="Gerbera-Light" w:eastAsia="Times New Roman" w:hAnsi="Gerbera-Light" w:cs="Times New Roman"/>
          <w:kern w:val="0"/>
          <w:lang w:val="et-EE"/>
          <w14:ligatures w14:val="none"/>
        </w:rPr>
        <w:t>.“</w:t>
      </w:r>
    </w:p>
    <w:p w14:paraId="7373FBB2" w14:textId="77777777" w:rsidR="004501E6" w:rsidRDefault="004501E6" w:rsidP="00016BB2">
      <w:pPr>
        <w:jc w:val="both"/>
        <w:rPr>
          <w:rFonts w:ascii="Gerbera-Light" w:eastAsia="Times New Roman" w:hAnsi="Gerbera-Light" w:cs="Times New Roman"/>
          <w:kern w:val="0"/>
          <w:lang w:val="et-EE"/>
          <w14:ligatures w14:val="none"/>
        </w:rPr>
      </w:pPr>
    </w:p>
    <w:p w14:paraId="43BE31B0" w14:textId="0D5A230D" w:rsidR="007C52F2" w:rsidRPr="00DE61A5" w:rsidRDefault="007C52F2" w:rsidP="00016BB2">
      <w:pPr>
        <w:jc w:val="both"/>
        <w:rPr>
          <w:rFonts w:ascii="Gerbera-Light" w:eastAsia="Times New Roman" w:hAnsi="Gerbera-Light" w:cs="Times New Roman"/>
          <w:kern w:val="0"/>
          <w:lang w:val="et-EE"/>
          <w14:ligatures w14:val="none"/>
        </w:rPr>
      </w:pPr>
      <w:r>
        <w:rPr>
          <w:rFonts w:ascii="Gerbera-Light" w:eastAsia="Times New Roman" w:hAnsi="Gerbera-Light" w:cs="Times New Roman"/>
          <w:kern w:val="0"/>
          <w:lang w:val="et-EE"/>
          <w14:ligatures w14:val="none"/>
        </w:rPr>
        <w:t xml:space="preserve">2. </w:t>
      </w:r>
      <w:r w:rsidR="003C753F">
        <w:rPr>
          <w:rFonts w:ascii="Gerbera-Light" w:eastAsia="Times New Roman" w:hAnsi="Gerbera-Light" w:cs="Times New Roman"/>
          <w:kern w:val="0"/>
          <w:lang w:val="et-EE"/>
          <w14:ligatures w14:val="none"/>
        </w:rPr>
        <w:t xml:space="preserve">Muuta </w:t>
      </w:r>
      <w:r w:rsidR="003C753F" w:rsidRPr="003C753F">
        <w:rPr>
          <w:rFonts w:ascii="Gerbera-Light" w:eastAsia="Times New Roman" w:hAnsi="Gerbera-Light" w:cs="Times New Roman"/>
          <w:kern w:val="0"/>
          <w:lang w:val="et-EE"/>
          <w14:ligatures w14:val="none"/>
        </w:rPr>
        <w:t>Kadrina Vallavolikogu 10. detsembri 2025</w:t>
      </w:r>
      <w:r w:rsidR="007B0DF2">
        <w:rPr>
          <w:rFonts w:ascii="Gerbera-Light" w:eastAsia="Times New Roman" w:hAnsi="Gerbera-Light" w:cs="Times New Roman"/>
          <w:kern w:val="0"/>
          <w:lang w:val="et-EE"/>
          <w14:ligatures w14:val="none"/>
        </w:rPr>
        <w:t>. aasta</w:t>
      </w:r>
      <w:r w:rsidR="003C753F" w:rsidRPr="003C753F">
        <w:rPr>
          <w:rFonts w:ascii="Gerbera-Light" w:eastAsia="Times New Roman" w:hAnsi="Gerbera-Light" w:cs="Times New Roman"/>
          <w:kern w:val="0"/>
          <w:lang w:val="et-EE"/>
          <w14:ligatures w14:val="none"/>
        </w:rPr>
        <w:t xml:space="preserve"> otsuse nr </w:t>
      </w:r>
      <w:r w:rsidR="003C753F">
        <w:rPr>
          <w:rFonts w:ascii="Gerbera-Light" w:eastAsia="Times New Roman" w:hAnsi="Gerbera-Light" w:cs="Times New Roman"/>
          <w:kern w:val="0"/>
          <w:lang w:val="et-EE"/>
          <w14:ligatures w14:val="none"/>
        </w:rPr>
        <w:t>5</w:t>
      </w:r>
      <w:r w:rsidR="00207227">
        <w:rPr>
          <w:rFonts w:ascii="Gerbera-Light" w:eastAsia="Times New Roman" w:hAnsi="Gerbera-Light" w:cs="Times New Roman"/>
          <w:kern w:val="0"/>
          <w:lang w:val="et-EE"/>
          <w14:ligatures w14:val="none"/>
        </w:rPr>
        <w:t xml:space="preserve"> „</w:t>
      </w:r>
      <w:r w:rsidR="00207227" w:rsidRPr="00207227">
        <w:rPr>
          <w:rFonts w:ascii="Gerbera-Light" w:eastAsia="Times New Roman" w:hAnsi="Gerbera-Light" w:cs="Times New Roman"/>
          <w:kern w:val="0"/>
          <w:lang w:val="et-EE"/>
          <w14:ligatures w14:val="none"/>
        </w:rPr>
        <w:t>Vallavalitsuse liikmete kinnitamine</w:t>
      </w:r>
      <w:r w:rsidR="00207227">
        <w:rPr>
          <w:rFonts w:ascii="Gerbera-Light" w:eastAsia="Times New Roman" w:hAnsi="Gerbera-Light" w:cs="Times New Roman"/>
          <w:kern w:val="0"/>
          <w:lang w:val="et-EE"/>
          <w14:ligatures w14:val="none"/>
        </w:rPr>
        <w:t>“</w:t>
      </w:r>
      <w:r w:rsidR="003C753F" w:rsidRPr="003C753F">
        <w:rPr>
          <w:rFonts w:ascii="Gerbera-Light" w:eastAsia="Times New Roman" w:hAnsi="Gerbera-Light" w:cs="Times New Roman"/>
          <w:kern w:val="0"/>
          <w:lang w:val="et-EE"/>
          <w14:ligatures w14:val="none"/>
        </w:rPr>
        <w:t xml:space="preserve"> punkti 1</w:t>
      </w:r>
      <w:r w:rsidR="003C753F">
        <w:rPr>
          <w:rFonts w:ascii="Gerbera-Light" w:eastAsia="Times New Roman" w:hAnsi="Gerbera-Light" w:cs="Times New Roman"/>
          <w:kern w:val="0"/>
          <w:lang w:val="et-EE"/>
          <w14:ligatures w14:val="none"/>
        </w:rPr>
        <w:t xml:space="preserve"> järgmise</w:t>
      </w:r>
      <w:r w:rsidR="004F4D6E">
        <w:rPr>
          <w:rFonts w:ascii="Gerbera-Light" w:eastAsia="Times New Roman" w:hAnsi="Gerbera-Light" w:cs="Times New Roman"/>
          <w:kern w:val="0"/>
          <w:lang w:val="et-EE"/>
          <w14:ligatures w14:val="none"/>
        </w:rPr>
        <w:t>s</w:t>
      </w:r>
      <w:r w:rsidR="003C753F">
        <w:rPr>
          <w:rFonts w:ascii="Gerbera-Light" w:eastAsia="Times New Roman" w:hAnsi="Gerbera-Light" w:cs="Times New Roman"/>
          <w:kern w:val="0"/>
          <w:lang w:val="et-EE"/>
          <w14:ligatures w14:val="none"/>
        </w:rPr>
        <w:t xml:space="preserve"> sõnastuses:</w:t>
      </w:r>
    </w:p>
    <w:p w14:paraId="32222944" w14:textId="6268B0DE" w:rsidR="004F4D6E" w:rsidRPr="004F4D6E" w:rsidRDefault="004501E6" w:rsidP="00016BB2">
      <w:pPr>
        <w:jc w:val="both"/>
        <w:rPr>
          <w:rFonts w:ascii="Gerbera-Light" w:eastAsia="Times New Roman" w:hAnsi="Gerbera-Light" w:cs="Times New Roman"/>
          <w:kern w:val="0"/>
          <w:lang w:val="et-EE"/>
          <w14:ligatures w14:val="none"/>
        </w:rPr>
      </w:pPr>
      <w:r>
        <w:rPr>
          <w:rFonts w:ascii="Gerbera-Light" w:eastAsia="Times New Roman" w:hAnsi="Gerbera-Light" w:cs="Times New Roman"/>
          <w:kern w:val="0"/>
          <w:lang w:val="et-EE"/>
          <w14:ligatures w14:val="none"/>
        </w:rPr>
        <w:t>„p</w:t>
      </w:r>
      <w:r w:rsidR="00016BB2">
        <w:rPr>
          <w:rFonts w:ascii="Gerbera-Light" w:eastAsia="Times New Roman" w:hAnsi="Gerbera-Light" w:cs="Times New Roman"/>
          <w:kern w:val="0"/>
          <w:lang w:val="et-EE"/>
          <w14:ligatures w14:val="none"/>
        </w:rPr>
        <w:t xml:space="preserve"> </w:t>
      </w:r>
      <w:r>
        <w:rPr>
          <w:rFonts w:ascii="Gerbera-Light" w:eastAsia="Times New Roman" w:hAnsi="Gerbera-Light" w:cs="Times New Roman"/>
          <w:kern w:val="0"/>
          <w:lang w:val="et-EE"/>
          <w14:ligatures w14:val="none"/>
        </w:rPr>
        <w:t>1.</w:t>
      </w:r>
      <w:r w:rsidR="004F4D6E" w:rsidRPr="004F4D6E">
        <w:rPr>
          <w:rFonts w:ascii="Gerbera-Light" w:eastAsia="Times New Roman" w:hAnsi="Gerbera-Light" w:cs="Times New Roman"/>
          <w:kern w:val="0"/>
          <w:lang w:val="et-EE"/>
          <w14:ligatures w14:val="none"/>
        </w:rPr>
        <w:t xml:space="preserve"> Kinnitada vallavalitsuse liikmeteks</w:t>
      </w:r>
      <w:r w:rsidR="004F4D6E">
        <w:rPr>
          <w:rFonts w:ascii="Gerbera-Light" w:eastAsia="Times New Roman" w:hAnsi="Gerbera-Light" w:cs="Times New Roman"/>
          <w:kern w:val="0"/>
          <w:lang w:val="et-EE"/>
          <w14:ligatures w14:val="none"/>
        </w:rPr>
        <w:t xml:space="preserve"> </w:t>
      </w:r>
      <w:proofErr w:type="spellStart"/>
      <w:r w:rsidR="00AE0A6B">
        <w:rPr>
          <w:rFonts w:ascii="Gerbera-Light" w:eastAsia="Times New Roman" w:hAnsi="Gerbera-Light" w:cs="Times New Roman"/>
          <w:kern w:val="0"/>
          <w:lang w:val="et-EE"/>
          <w14:ligatures w14:val="none"/>
        </w:rPr>
        <w:t>Renno</w:t>
      </w:r>
      <w:proofErr w:type="spellEnd"/>
      <w:r w:rsidR="00AE0A6B">
        <w:rPr>
          <w:rFonts w:ascii="Gerbera-Light" w:eastAsia="Times New Roman" w:hAnsi="Gerbera-Light" w:cs="Times New Roman"/>
          <w:kern w:val="0"/>
          <w:lang w:val="et-EE"/>
          <w14:ligatures w14:val="none"/>
        </w:rPr>
        <w:t xml:space="preserve"> Laaniste, Anne Mäeots, Jaanus </w:t>
      </w:r>
      <w:r w:rsidR="00437D98">
        <w:rPr>
          <w:rFonts w:ascii="Gerbera-Light" w:eastAsia="Times New Roman" w:hAnsi="Gerbera-Light" w:cs="Times New Roman"/>
          <w:kern w:val="0"/>
          <w:lang w:val="et-EE"/>
          <w14:ligatures w14:val="none"/>
        </w:rPr>
        <w:t>Reisner.“</w:t>
      </w:r>
    </w:p>
    <w:p w14:paraId="674AF190" w14:textId="6556190D" w:rsidR="00757156" w:rsidRPr="00757156" w:rsidRDefault="00757156" w:rsidP="00016BB2">
      <w:pPr>
        <w:jc w:val="both"/>
        <w:rPr>
          <w:rFonts w:ascii="Gerbera-Light" w:eastAsia="Times New Roman" w:hAnsi="Gerbera-Light" w:cs="Times New Roman"/>
          <w:kern w:val="0"/>
          <w:lang w:val="et-EE"/>
          <w14:ligatures w14:val="none"/>
        </w:rPr>
      </w:pPr>
    </w:p>
    <w:p w14:paraId="412210E2" w14:textId="2A5A44C0" w:rsidR="00757156" w:rsidRPr="00757156" w:rsidRDefault="00920F51" w:rsidP="00016BB2">
      <w:pPr>
        <w:jc w:val="both"/>
        <w:rPr>
          <w:rFonts w:ascii="Gerbera-Light" w:eastAsia="Times New Roman" w:hAnsi="Gerbera-Light" w:cs="Times New Roman"/>
          <w:kern w:val="0"/>
          <w:lang w:val="et-EE"/>
          <w14:ligatures w14:val="none"/>
        </w:rPr>
      </w:pPr>
      <w:r>
        <w:rPr>
          <w:rFonts w:ascii="Gerbera-Light" w:eastAsia="Times New Roman" w:hAnsi="Gerbera-Light" w:cs="Times New Roman"/>
          <w:kern w:val="0"/>
          <w:lang w:val="et-EE"/>
          <w14:ligatures w14:val="none"/>
        </w:rPr>
        <w:t>3</w:t>
      </w:r>
      <w:r w:rsidR="00757156" w:rsidRPr="00757156">
        <w:rPr>
          <w:rFonts w:ascii="Gerbera-Light" w:eastAsia="Times New Roman" w:hAnsi="Gerbera-Light" w:cs="Times New Roman"/>
          <w:kern w:val="0"/>
          <w:lang w:val="et-EE"/>
          <w14:ligatures w14:val="none"/>
        </w:rPr>
        <w:t>. Otsus jõustub teatavakstegemisest.</w:t>
      </w:r>
    </w:p>
    <w:p w14:paraId="4999388E" w14:textId="77777777" w:rsidR="006B1638" w:rsidRPr="00FA30FD" w:rsidRDefault="006B1638" w:rsidP="00016BB2">
      <w:pPr>
        <w:spacing w:line="260" w:lineRule="exact"/>
        <w:jc w:val="both"/>
        <w:rPr>
          <w:rFonts w:ascii="Gerbera-Light" w:hAnsi="Gerbera-Light"/>
          <w:kern w:val="0"/>
          <w:lang w:val="et-EE"/>
          <w14:ligatures w14:val="none"/>
        </w:rPr>
      </w:pPr>
    </w:p>
    <w:p w14:paraId="3919D170" w14:textId="330BF0D9" w:rsidR="00860738" w:rsidRPr="00FA30FD" w:rsidRDefault="00860738" w:rsidP="00016BB2">
      <w:pPr>
        <w:jc w:val="both"/>
        <w:rPr>
          <w:rFonts w:ascii="Gerbera-Light" w:eastAsia="Times New Roman" w:hAnsi="Gerbera-Light" w:cs="Times New Roman"/>
          <w:kern w:val="0"/>
          <w:lang w:val="et-EE"/>
          <w14:ligatures w14:val="none"/>
        </w:rPr>
      </w:pPr>
      <w:r w:rsidRPr="00FA30FD">
        <w:rPr>
          <w:rFonts w:ascii="Gerbera-Light" w:eastAsia="Times New Roman" w:hAnsi="Gerbera-Light" w:cs="Times New Roman"/>
          <w:kern w:val="0"/>
          <w:lang w:val="et-EE"/>
          <w14:ligatures w14:val="none"/>
        </w:rPr>
        <w:t>Isik, kes leiab, et haldusaktiga või haldusmenetluse käigus on rikutud tema õigusi või piiratud tema vabadusi, võib esitada Kadrina Vallavalitsusele asukohaga Rakvere tee 14</w:t>
      </w:r>
      <w:r w:rsidR="00016BB2">
        <w:rPr>
          <w:rFonts w:ascii="Gerbera-Light" w:eastAsia="Times New Roman" w:hAnsi="Gerbera-Light" w:cs="Times New Roman"/>
          <w:kern w:val="0"/>
          <w:lang w:val="et-EE"/>
          <w14:ligatures w14:val="none"/>
        </w:rPr>
        <w:t>,</w:t>
      </w:r>
      <w:r w:rsidRPr="00FA30FD">
        <w:rPr>
          <w:rFonts w:ascii="Gerbera-Light" w:eastAsia="Times New Roman" w:hAnsi="Gerbera-Light" w:cs="Times New Roman"/>
          <w:kern w:val="0"/>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EA1AA0E" w14:textId="77777777" w:rsidR="00713097" w:rsidRPr="00FA30FD" w:rsidRDefault="00713097" w:rsidP="002773D1">
      <w:pPr>
        <w:spacing w:line="260" w:lineRule="exact"/>
        <w:rPr>
          <w:rFonts w:ascii="Gerbera-Light" w:hAnsi="Gerbera-Light"/>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016BB2" w14:paraId="02293A3C" w14:textId="77777777" w:rsidTr="00A61C2D">
        <w:tc>
          <w:tcPr>
            <w:tcW w:w="9344" w:type="dxa"/>
            <w:gridSpan w:val="2"/>
          </w:tcPr>
          <w:p w14:paraId="5B05A21E" w14:textId="77777777" w:rsidR="008353B4" w:rsidRPr="00FA30FD" w:rsidRDefault="008353B4" w:rsidP="00EC1381">
            <w:pPr>
              <w:spacing w:line="260" w:lineRule="exact"/>
              <w:rPr>
                <w:rFonts w:ascii="Gerbera-Light" w:hAnsi="Gerbera-Light"/>
                <w:kern w:val="0"/>
                <w:lang w:val="et-EE"/>
                <w14:ligatures w14:val="none"/>
              </w:rPr>
            </w:pPr>
          </w:p>
        </w:tc>
      </w:tr>
      <w:tr w:rsidR="008353B4" w:rsidRPr="00FA30FD" w14:paraId="08354C92" w14:textId="77777777" w:rsidTr="00A61C2D">
        <w:tc>
          <w:tcPr>
            <w:tcW w:w="4672" w:type="dxa"/>
          </w:tcPr>
          <w:p w14:paraId="02ABC167" w14:textId="6C238899" w:rsidR="00682FA0" w:rsidRPr="00FA30FD" w:rsidRDefault="008353B4" w:rsidP="00EC1381">
            <w:pPr>
              <w:spacing w:line="260" w:lineRule="exact"/>
              <w:rPr>
                <w:rFonts w:ascii="Gerbera-Light" w:hAnsi="Gerbera-Light"/>
                <w:kern w:val="0"/>
                <w14:ligatures w14:val="none"/>
              </w:rPr>
            </w:pPr>
            <w:r w:rsidRPr="00FA30FD">
              <w:rPr>
                <w:rFonts w:ascii="Gerbera-Light" w:hAnsi="Gerbera-Light"/>
                <w:kern w:val="0"/>
                <w14:ligatures w14:val="none"/>
              </w:rPr>
              <w:t>(</w:t>
            </w:r>
            <w:proofErr w:type="spellStart"/>
            <w:r w:rsidRPr="00FA30FD">
              <w:rPr>
                <w:rFonts w:ascii="Gerbera-Light" w:hAnsi="Gerbera-Light"/>
                <w:kern w:val="0"/>
                <w14:ligatures w14:val="none"/>
              </w:rPr>
              <w:t>allkirjastatud</w:t>
            </w:r>
            <w:proofErr w:type="spellEnd"/>
            <w:r w:rsidRPr="00FA30FD">
              <w:rPr>
                <w:rFonts w:ascii="Gerbera-Light" w:hAnsi="Gerbera-Light"/>
                <w:kern w:val="0"/>
                <w14:ligatures w14:val="none"/>
              </w:rPr>
              <w:t xml:space="preserve"> </w:t>
            </w:r>
            <w:proofErr w:type="spellStart"/>
            <w:r w:rsidRPr="00FA30FD">
              <w:rPr>
                <w:rFonts w:ascii="Gerbera-Light" w:hAnsi="Gerbera-Light"/>
                <w:kern w:val="0"/>
                <w14:ligatures w14:val="none"/>
              </w:rPr>
              <w:t>digitaalselt</w:t>
            </w:r>
            <w:proofErr w:type="spellEnd"/>
            <w:r w:rsidRPr="00FA30FD">
              <w:rPr>
                <w:rFonts w:ascii="Gerbera-Light" w:hAnsi="Gerbera-Light"/>
                <w:kern w:val="0"/>
                <w14:ligatures w14:val="none"/>
              </w:rPr>
              <w:t>)</w:t>
            </w:r>
          </w:p>
        </w:tc>
        <w:tc>
          <w:tcPr>
            <w:tcW w:w="4672" w:type="dxa"/>
          </w:tcPr>
          <w:p w14:paraId="12274957" w14:textId="77777777" w:rsidR="008353B4" w:rsidRPr="00FA30FD" w:rsidRDefault="008353B4" w:rsidP="00EC1381">
            <w:pPr>
              <w:spacing w:line="260" w:lineRule="exact"/>
              <w:rPr>
                <w:rFonts w:ascii="Gerbera-Light" w:hAnsi="Gerbera-Light"/>
                <w:kern w:val="0"/>
                <w14:ligatures w14:val="none"/>
              </w:rPr>
            </w:pPr>
          </w:p>
        </w:tc>
      </w:tr>
      <w:tr w:rsidR="008353B4" w:rsidRPr="00FA30FD" w14:paraId="7A926C0E" w14:textId="77777777" w:rsidTr="00A61C2D">
        <w:tc>
          <w:tcPr>
            <w:tcW w:w="4672" w:type="dxa"/>
          </w:tcPr>
          <w:p w14:paraId="7FC73134" w14:textId="60887EE1" w:rsidR="008353B4" w:rsidRPr="00FA30FD" w:rsidRDefault="00F823B0" w:rsidP="00EC1381">
            <w:pPr>
              <w:spacing w:line="260" w:lineRule="exact"/>
              <w:rPr>
                <w:rFonts w:ascii="Gerbera-Light" w:hAnsi="Gerbera-Light"/>
                <w:kern w:val="0"/>
                <w14:ligatures w14:val="none"/>
              </w:rPr>
            </w:pPr>
            <w:r>
              <w:rPr>
                <w:rFonts w:ascii="Gerbera-Light" w:hAnsi="Gerbera-Light"/>
                <w:kern w:val="0"/>
                <w14:ligatures w14:val="none"/>
              </w:rPr>
              <w:t>Marko Teiva</w:t>
            </w:r>
          </w:p>
        </w:tc>
        <w:tc>
          <w:tcPr>
            <w:tcW w:w="4672" w:type="dxa"/>
          </w:tcPr>
          <w:p w14:paraId="17B7A06E" w14:textId="77777777" w:rsidR="008353B4" w:rsidRPr="00FA30FD" w:rsidRDefault="00064C55" w:rsidP="00EC1381">
            <w:pPr>
              <w:spacing w:line="260" w:lineRule="exact"/>
              <w:rPr>
                <w:rFonts w:ascii="Gerbera-Light" w:hAnsi="Gerbera-Light"/>
                <w:kern w:val="0"/>
                <w14:ligatures w14:val="none"/>
              </w:rPr>
            </w:pPr>
            <w:r w:rsidRPr="00FA30FD">
              <w:rPr>
                <w:rFonts w:ascii="Gerbera-Light" w:hAnsi="Gerbera-Light"/>
                <w:kern w:val="0"/>
                <w14:ligatures w14:val="none"/>
              </w:rPr>
              <w:t xml:space="preserve"> </w:t>
            </w:r>
          </w:p>
        </w:tc>
      </w:tr>
      <w:tr w:rsidR="008353B4" w:rsidRPr="00FA30FD" w14:paraId="2E47F63F" w14:textId="77777777" w:rsidTr="00A61C2D">
        <w:tc>
          <w:tcPr>
            <w:tcW w:w="4672" w:type="dxa"/>
          </w:tcPr>
          <w:p w14:paraId="5E485BF5" w14:textId="2255E3DC" w:rsidR="008353B4" w:rsidRPr="00FA30FD" w:rsidRDefault="00682FA0" w:rsidP="00EC1381">
            <w:pPr>
              <w:spacing w:line="260" w:lineRule="exact"/>
              <w:rPr>
                <w:rFonts w:ascii="Gerbera-Light" w:hAnsi="Gerbera-Light"/>
                <w:kern w:val="0"/>
                <w14:ligatures w14:val="none"/>
              </w:rPr>
            </w:pPr>
            <w:r>
              <w:rPr>
                <w:rFonts w:ascii="Gerbera-Light" w:hAnsi="Gerbera-Light"/>
                <w:kern w:val="0"/>
                <w14:ligatures w14:val="none"/>
              </w:rPr>
              <w:t>valla</w:t>
            </w:r>
            <w:r w:rsidR="00425270" w:rsidRPr="00FA30FD">
              <w:rPr>
                <w:rFonts w:ascii="Gerbera-Light" w:hAnsi="Gerbera-Light"/>
                <w:kern w:val="0"/>
                <w14:ligatures w14:val="none"/>
              </w:rPr>
              <w:t xml:space="preserve">volikogu </w:t>
            </w:r>
            <w:proofErr w:type="spellStart"/>
            <w:r w:rsidR="00425270" w:rsidRPr="00FA30FD">
              <w:rPr>
                <w:rFonts w:ascii="Gerbera-Light" w:hAnsi="Gerbera-Light"/>
                <w:kern w:val="0"/>
                <w14:ligatures w14:val="none"/>
              </w:rPr>
              <w:t>esimees</w:t>
            </w:r>
            <w:proofErr w:type="spellEnd"/>
          </w:p>
        </w:tc>
        <w:tc>
          <w:tcPr>
            <w:tcW w:w="4672" w:type="dxa"/>
          </w:tcPr>
          <w:p w14:paraId="18FC9E0C" w14:textId="77777777" w:rsidR="008353B4" w:rsidRPr="00FA30FD" w:rsidRDefault="00064C55" w:rsidP="00EC1381">
            <w:pPr>
              <w:spacing w:line="260" w:lineRule="exact"/>
              <w:rPr>
                <w:rFonts w:ascii="Gerbera-Light" w:hAnsi="Gerbera-Light"/>
                <w:kern w:val="0"/>
                <w14:ligatures w14:val="none"/>
              </w:rPr>
            </w:pPr>
            <w:r w:rsidRPr="00FA30FD">
              <w:rPr>
                <w:rFonts w:ascii="Gerbera-Light" w:hAnsi="Gerbera-Light"/>
                <w:kern w:val="0"/>
                <w14:ligatures w14:val="none"/>
              </w:rPr>
              <w:t xml:space="preserve"> </w:t>
            </w:r>
          </w:p>
        </w:tc>
      </w:tr>
      <w:tr w:rsidR="008353B4" w:rsidRPr="00FA30FD" w14:paraId="32CE8530" w14:textId="77777777" w:rsidTr="00A61C2D">
        <w:tc>
          <w:tcPr>
            <w:tcW w:w="4672" w:type="dxa"/>
          </w:tcPr>
          <w:p w14:paraId="19BE9818" w14:textId="443A0AD2" w:rsidR="008353B4" w:rsidRPr="00FA30FD" w:rsidRDefault="008353B4" w:rsidP="00EC1381">
            <w:pPr>
              <w:spacing w:line="260" w:lineRule="exact"/>
              <w:rPr>
                <w:rFonts w:ascii="Gerbera-Light" w:hAnsi="Gerbera-Light"/>
                <w:kern w:val="0"/>
                <w14:ligatures w14:val="none"/>
              </w:rPr>
            </w:pPr>
          </w:p>
        </w:tc>
        <w:tc>
          <w:tcPr>
            <w:tcW w:w="4672" w:type="dxa"/>
          </w:tcPr>
          <w:p w14:paraId="3FDD95F4" w14:textId="77777777" w:rsidR="008353B4" w:rsidRPr="00FA30FD" w:rsidRDefault="00064C55" w:rsidP="00EC1381">
            <w:pPr>
              <w:spacing w:line="260" w:lineRule="exact"/>
              <w:rPr>
                <w:rFonts w:ascii="Gerbera-Light" w:hAnsi="Gerbera-Light"/>
                <w:kern w:val="0"/>
                <w14:ligatures w14:val="none"/>
              </w:rPr>
            </w:pPr>
            <w:r w:rsidRPr="00FA30FD">
              <w:rPr>
                <w:rFonts w:ascii="Gerbera-Light" w:hAnsi="Gerbera-Light"/>
                <w:kern w:val="0"/>
                <w14:ligatures w14:val="none"/>
              </w:rPr>
              <w:t xml:space="preserve"> </w:t>
            </w:r>
          </w:p>
        </w:tc>
      </w:tr>
    </w:tbl>
    <w:p w14:paraId="37D84A38" w14:textId="77777777" w:rsidR="00FB5A34" w:rsidRPr="00FA30FD" w:rsidRDefault="00FB5A34" w:rsidP="003A699A">
      <w:pPr>
        <w:spacing w:line="260" w:lineRule="exact"/>
        <w:rPr>
          <w:rFonts w:ascii="Gerbera-Light" w:hAnsi="Gerbera-Light"/>
          <w:kern w:val="0"/>
          <w14:ligatures w14:val="none"/>
        </w:rPr>
      </w:pPr>
    </w:p>
    <w:sectPr w:rsidR="00FB5A34" w:rsidRPr="00FA30FD" w:rsidSect="002C309D">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3680" w14:textId="77777777" w:rsidR="00D82F7C" w:rsidRDefault="00D82F7C" w:rsidP="0015174F">
      <w:r>
        <w:separator/>
      </w:r>
    </w:p>
  </w:endnote>
  <w:endnote w:type="continuationSeparator" w:id="0">
    <w:p w14:paraId="3DB302F1" w14:textId="77777777" w:rsidR="00D82F7C" w:rsidRDefault="00D82F7C"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7C9BE7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19D3127"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BF58" w14:textId="77777777" w:rsidR="00D82F7C" w:rsidRDefault="00D82F7C" w:rsidP="0015174F">
      <w:r>
        <w:separator/>
      </w:r>
    </w:p>
  </w:footnote>
  <w:footnote w:type="continuationSeparator" w:id="0">
    <w:p w14:paraId="16F866D9" w14:textId="77777777" w:rsidR="00D82F7C" w:rsidRDefault="00D82F7C"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5FD456C8" w14:textId="77777777" w:rsidTr="0038712E">
      <w:trPr>
        <w:trHeight w:val="1692"/>
      </w:trPr>
      <w:tc>
        <w:tcPr>
          <w:tcW w:w="885" w:type="dxa"/>
        </w:tcPr>
        <w:p w14:paraId="3577FCF2" w14:textId="77777777" w:rsidR="0015174F" w:rsidRDefault="0015174F" w:rsidP="00EC0CEF">
          <w:pPr>
            <w:pStyle w:val="Pis"/>
            <w:spacing w:line="440" w:lineRule="exact"/>
            <w:ind w:left="-1134" w:right="177"/>
          </w:pPr>
        </w:p>
        <w:p w14:paraId="572FA4BB" w14:textId="77777777" w:rsidR="00EC0CEF" w:rsidRPr="00EC0CEF" w:rsidRDefault="00EC0CEF" w:rsidP="00EC0CEF"/>
      </w:tc>
      <w:tc>
        <w:tcPr>
          <w:tcW w:w="6096" w:type="dxa"/>
          <w:vAlign w:val="center"/>
        </w:tcPr>
        <w:p w14:paraId="59CF8B73"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A259BBD" w14:textId="77777777" w:rsidR="0015174F" w:rsidRPr="00FD491D" w:rsidRDefault="0015174F" w:rsidP="0038712E">
          <w:pPr>
            <w:pStyle w:val="Pis"/>
            <w:spacing w:line="220" w:lineRule="exact"/>
            <w:ind w:left="-104" w:right="-248"/>
            <w:rPr>
              <w:sz w:val="16"/>
              <w:szCs w:val="16"/>
            </w:rPr>
          </w:pPr>
        </w:p>
      </w:tc>
    </w:tr>
  </w:tbl>
  <w:p w14:paraId="70122E8A" w14:textId="77777777" w:rsidR="0015174F" w:rsidRDefault="00476DAE" w:rsidP="00D47721">
    <w:pPr>
      <w:pStyle w:val="Pis"/>
    </w:pPr>
    <w:r>
      <w:rPr>
        <w:noProof/>
      </w:rPr>
      <w:drawing>
        <wp:anchor distT="0" distB="0" distL="114300" distR="114300" simplePos="0" relativeHeight="251658240" behindDoc="1" locked="0" layoutInCell="1" allowOverlap="1" wp14:anchorId="5AA44742" wp14:editId="6B4EA43D">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0A13"/>
    <w:multiLevelType w:val="multilevel"/>
    <w:tmpl w:val="3F24935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65912F62"/>
    <w:multiLevelType w:val="multilevel"/>
    <w:tmpl w:val="0E3E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1F635D"/>
    <w:multiLevelType w:val="hybridMultilevel"/>
    <w:tmpl w:val="441E9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35808301">
    <w:abstractNumId w:val="0"/>
  </w:num>
  <w:num w:numId="2" w16cid:durableId="707611251">
    <w:abstractNumId w:val="1"/>
  </w:num>
  <w:num w:numId="3" w16cid:durableId="55909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9D"/>
    <w:rsid w:val="00016BB2"/>
    <w:rsid w:val="00045454"/>
    <w:rsid w:val="00050DB0"/>
    <w:rsid w:val="00056344"/>
    <w:rsid w:val="00056356"/>
    <w:rsid w:val="00064C55"/>
    <w:rsid w:val="0006550F"/>
    <w:rsid w:val="00080602"/>
    <w:rsid w:val="00087EB8"/>
    <w:rsid w:val="00097717"/>
    <w:rsid w:val="000A1263"/>
    <w:rsid w:val="000C6D6E"/>
    <w:rsid w:val="000C7C95"/>
    <w:rsid w:val="000D06CE"/>
    <w:rsid w:val="00101BD6"/>
    <w:rsid w:val="001073B2"/>
    <w:rsid w:val="001116F0"/>
    <w:rsid w:val="00117AED"/>
    <w:rsid w:val="00146BCB"/>
    <w:rsid w:val="0015174F"/>
    <w:rsid w:val="00156674"/>
    <w:rsid w:val="001661D6"/>
    <w:rsid w:val="001714FB"/>
    <w:rsid w:val="00174C07"/>
    <w:rsid w:val="0018427D"/>
    <w:rsid w:val="00192E42"/>
    <w:rsid w:val="001A18F7"/>
    <w:rsid w:val="001A3659"/>
    <w:rsid w:val="001A61D4"/>
    <w:rsid w:val="001D00E5"/>
    <w:rsid w:val="001D30A5"/>
    <w:rsid w:val="001D5C2C"/>
    <w:rsid w:val="00207227"/>
    <w:rsid w:val="00214476"/>
    <w:rsid w:val="00220A3D"/>
    <w:rsid w:val="00252563"/>
    <w:rsid w:val="00255A4C"/>
    <w:rsid w:val="0025775B"/>
    <w:rsid w:val="002731B4"/>
    <w:rsid w:val="002773D1"/>
    <w:rsid w:val="00282D58"/>
    <w:rsid w:val="002A4E46"/>
    <w:rsid w:val="002B7D1A"/>
    <w:rsid w:val="002C309D"/>
    <w:rsid w:val="002C54DB"/>
    <w:rsid w:val="002F12B0"/>
    <w:rsid w:val="002F43FA"/>
    <w:rsid w:val="0030544F"/>
    <w:rsid w:val="00307C22"/>
    <w:rsid w:val="00307F1E"/>
    <w:rsid w:val="0031028B"/>
    <w:rsid w:val="003242BA"/>
    <w:rsid w:val="003255A3"/>
    <w:rsid w:val="00342C0F"/>
    <w:rsid w:val="003502D4"/>
    <w:rsid w:val="00366A0F"/>
    <w:rsid w:val="00374F2B"/>
    <w:rsid w:val="0038179A"/>
    <w:rsid w:val="0038712E"/>
    <w:rsid w:val="00396A75"/>
    <w:rsid w:val="003A699A"/>
    <w:rsid w:val="003C753F"/>
    <w:rsid w:val="003C7E5D"/>
    <w:rsid w:val="003E6FCF"/>
    <w:rsid w:val="003F2DB5"/>
    <w:rsid w:val="00421C4B"/>
    <w:rsid w:val="0042265D"/>
    <w:rsid w:val="00425270"/>
    <w:rsid w:val="00437D98"/>
    <w:rsid w:val="004501E6"/>
    <w:rsid w:val="0045427F"/>
    <w:rsid w:val="00455C81"/>
    <w:rsid w:val="00462AD9"/>
    <w:rsid w:val="00466838"/>
    <w:rsid w:val="00467CD3"/>
    <w:rsid w:val="00476DAE"/>
    <w:rsid w:val="00493B48"/>
    <w:rsid w:val="004A0A59"/>
    <w:rsid w:val="004B676C"/>
    <w:rsid w:val="004E0103"/>
    <w:rsid w:val="004E08C5"/>
    <w:rsid w:val="004F4D6E"/>
    <w:rsid w:val="004F632B"/>
    <w:rsid w:val="004F6B5A"/>
    <w:rsid w:val="005001D0"/>
    <w:rsid w:val="005111A2"/>
    <w:rsid w:val="00522999"/>
    <w:rsid w:val="005256E7"/>
    <w:rsid w:val="005271F4"/>
    <w:rsid w:val="005567E4"/>
    <w:rsid w:val="00567FFD"/>
    <w:rsid w:val="005730A2"/>
    <w:rsid w:val="0059236C"/>
    <w:rsid w:val="005962F0"/>
    <w:rsid w:val="005B5A32"/>
    <w:rsid w:val="005D0565"/>
    <w:rsid w:val="005D057A"/>
    <w:rsid w:val="005D5A78"/>
    <w:rsid w:val="005E06D4"/>
    <w:rsid w:val="005E17ED"/>
    <w:rsid w:val="005E4A93"/>
    <w:rsid w:val="005F624D"/>
    <w:rsid w:val="00626906"/>
    <w:rsid w:val="00641990"/>
    <w:rsid w:val="00642F3D"/>
    <w:rsid w:val="006448DB"/>
    <w:rsid w:val="006516AD"/>
    <w:rsid w:val="0065216A"/>
    <w:rsid w:val="00667236"/>
    <w:rsid w:val="00682FA0"/>
    <w:rsid w:val="006868C4"/>
    <w:rsid w:val="006A07DD"/>
    <w:rsid w:val="006A33AB"/>
    <w:rsid w:val="006A4132"/>
    <w:rsid w:val="006A4B06"/>
    <w:rsid w:val="006B0A8C"/>
    <w:rsid w:val="006B1638"/>
    <w:rsid w:val="006C5C4C"/>
    <w:rsid w:val="006F0CB0"/>
    <w:rsid w:val="00713097"/>
    <w:rsid w:val="007501A3"/>
    <w:rsid w:val="00756406"/>
    <w:rsid w:val="00757156"/>
    <w:rsid w:val="00764951"/>
    <w:rsid w:val="0078521E"/>
    <w:rsid w:val="00790397"/>
    <w:rsid w:val="007B0DF2"/>
    <w:rsid w:val="007B2902"/>
    <w:rsid w:val="007B2AC3"/>
    <w:rsid w:val="007B6BF5"/>
    <w:rsid w:val="007B6FD3"/>
    <w:rsid w:val="007C3A2F"/>
    <w:rsid w:val="007C52F2"/>
    <w:rsid w:val="007D678B"/>
    <w:rsid w:val="008060D0"/>
    <w:rsid w:val="00817154"/>
    <w:rsid w:val="008310D7"/>
    <w:rsid w:val="00832113"/>
    <w:rsid w:val="008353B4"/>
    <w:rsid w:val="00847AA6"/>
    <w:rsid w:val="00860738"/>
    <w:rsid w:val="008715FD"/>
    <w:rsid w:val="00873281"/>
    <w:rsid w:val="00875483"/>
    <w:rsid w:val="00892110"/>
    <w:rsid w:val="0089775E"/>
    <w:rsid w:val="008B3D73"/>
    <w:rsid w:val="008C6FDC"/>
    <w:rsid w:val="008D0372"/>
    <w:rsid w:val="008D0B42"/>
    <w:rsid w:val="008D5378"/>
    <w:rsid w:val="008D5F84"/>
    <w:rsid w:val="008E1971"/>
    <w:rsid w:val="008E23C4"/>
    <w:rsid w:val="008F3548"/>
    <w:rsid w:val="008F760B"/>
    <w:rsid w:val="009052B6"/>
    <w:rsid w:val="00920F51"/>
    <w:rsid w:val="00923DF4"/>
    <w:rsid w:val="0092773E"/>
    <w:rsid w:val="009450D2"/>
    <w:rsid w:val="0095195C"/>
    <w:rsid w:val="00964D3E"/>
    <w:rsid w:val="0096731F"/>
    <w:rsid w:val="00991F8B"/>
    <w:rsid w:val="0099470C"/>
    <w:rsid w:val="009955BA"/>
    <w:rsid w:val="009A3783"/>
    <w:rsid w:val="009B3EED"/>
    <w:rsid w:val="009C4663"/>
    <w:rsid w:val="009D7CF5"/>
    <w:rsid w:val="009F6E79"/>
    <w:rsid w:val="00A147C6"/>
    <w:rsid w:val="00A3640E"/>
    <w:rsid w:val="00A37B4A"/>
    <w:rsid w:val="00A4215F"/>
    <w:rsid w:val="00A428FB"/>
    <w:rsid w:val="00A43673"/>
    <w:rsid w:val="00A44BEF"/>
    <w:rsid w:val="00A45A78"/>
    <w:rsid w:val="00A53E5C"/>
    <w:rsid w:val="00A547E6"/>
    <w:rsid w:val="00A61C2D"/>
    <w:rsid w:val="00A630F4"/>
    <w:rsid w:val="00A638D6"/>
    <w:rsid w:val="00AA124D"/>
    <w:rsid w:val="00AA2783"/>
    <w:rsid w:val="00AA3177"/>
    <w:rsid w:val="00AB5980"/>
    <w:rsid w:val="00AC0666"/>
    <w:rsid w:val="00AD3648"/>
    <w:rsid w:val="00AD3E7E"/>
    <w:rsid w:val="00AD409D"/>
    <w:rsid w:val="00AE0A6B"/>
    <w:rsid w:val="00AE0F8E"/>
    <w:rsid w:val="00B1189A"/>
    <w:rsid w:val="00B2636F"/>
    <w:rsid w:val="00B33426"/>
    <w:rsid w:val="00B342DE"/>
    <w:rsid w:val="00B354F9"/>
    <w:rsid w:val="00B53E05"/>
    <w:rsid w:val="00B642DF"/>
    <w:rsid w:val="00B7600C"/>
    <w:rsid w:val="00B9251B"/>
    <w:rsid w:val="00BA1DFC"/>
    <w:rsid w:val="00BB3523"/>
    <w:rsid w:val="00BD71AD"/>
    <w:rsid w:val="00BE36CB"/>
    <w:rsid w:val="00BE4267"/>
    <w:rsid w:val="00BF0D97"/>
    <w:rsid w:val="00BF2DFD"/>
    <w:rsid w:val="00C073FE"/>
    <w:rsid w:val="00C10B99"/>
    <w:rsid w:val="00C20F44"/>
    <w:rsid w:val="00C25756"/>
    <w:rsid w:val="00C2732F"/>
    <w:rsid w:val="00C5645C"/>
    <w:rsid w:val="00C66D77"/>
    <w:rsid w:val="00C8637E"/>
    <w:rsid w:val="00CA7BB4"/>
    <w:rsid w:val="00CB73CB"/>
    <w:rsid w:val="00CC3A71"/>
    <w:rsid w:val="00CD7B25"/>
    <w:rsid w:val="00CF7A9E"/>
    <w:rsid w:val="00D35524"/>
    <w:rsid w:val="00D35C8C"/>
    <w:rsid w:val="00D47721"/>
    <w:rsid w:val="00D53E99"/>
    <w:rsid w:val="00D57D81"/>
    <w:rsid w:val="00D62D5E"/>
    <w:rsid w:val="00D82F7C"/>
    <w:rsid w:val="00D91147"/>
    <w:rsid w:val="00DA75C7"/>
    <w:rsid w:val="00DC2816"/>
    <w:rsid w:val="00DC3EF8"/>
    <w:rsid w:val="00DC422C"/>
    <w:rsid w:val="00DD20D7"/>
    <w:rsid w:val="00DD525F"/>
    <w:rsid w:val="00DE61A5"/>
    <w:rsid w:val="00E23E9B"/>
    <w:rsid w:val="00E27D40"/>
    <w:rsid w:val="00E56814"/>
    <w:rsid w:val="00E57AC2"/>
    <w:rsid w:val="00EB652D"/>
    <w:rsid w:val="00EC0CEF"/>
    <w:rsid w:val="00EC4245"/>
    <w:rsid w:val="00EF0A99"/>
    <w:rsid w:val="00F07CAF"/>
    <w:rsid w:val="00F10D2B"/>
    <w:rsid w:val="00F150F1"/>
    <w:rsid w:val="00F21D85"/>
    <w:rsid w:val="00F4259D"/>
    <w:rsid w:val="00F44937"/>
    <w:rsid w:val="00F45707"/>
    <w:rsid w:val="00F823B0"/>
    <w:rsid w:val="00FA30FD"/>
    <w:rsid w:val="00FA42A1"/>
    <w:rsid w:val="00FB2B94"/>
    <w:rsid w:val="00FB5A34"/>
    <w:rsid w:val="00FD491D"/>
    <w:rsid w:val="00FD49EF"/>
    <w:rsid w:val="00FF164F"/>
    <w:rsid w:val="00FF2FCD"/>
    <w:rsid w:val="00FF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A9F4"/>
  <w15:chartTrackingRefBased/>
  <w15:docId w15:val="{A7AC3104-6239-4704-A2C5-875E8F8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AA124D"/>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AA124D"/>
    <w:rPr>
      <w:rFonts w:asciiTheme="majorHAnsi" w:eastAsiaTheme="majorEastAsia" w:hAnsiTheme="majorHAnsi" w:cstheme="majorBidi"/>
      <w:color w:val="3C7E21" w:themeColor="accent1" w:themeShade="BF"/>
      <w:sz w:val="32"/>
      <w:szCs w:val="32"/>
    </w:rPr>
  </w:style>
  <w:style w:type="paragraph" w:styleId="Loendilik">
    <w:name w:val="List Paragraph"/>
    <w:basedOn w:val="Normaallaad"/>
    <w:uiPriority w:val="34"/>
    <w:qFormat/>
    <w:rsid w:val="00D35C8C"/>
    <w:pPr>
      <w:ind w:left="720"/>
      <w:contextualSpacing/>
    </w:pPr>
  </w:style>
  <w:style w:type="paragraph" w:styleId="Lihttekst">
    <w:name w:val="Plain Text"/>
    <w:basedOn w:val="Normaallaad"/>
    <w:link w:val="LihttekstMrk"/>
    <w:uiPriority w:val="99"/>
    <w:semiHidden/>
    <w:unhideWhenUsed/>
    <w:rsid w:val="00A147C6"/>
    <w:rPr>
      <w:rFonts w:ascii="Consolas" w:hAnsi="Consolas"/>
      <w:sz w:val="21"/>
      <w:szCs w:val="21"/>
    </w:rPr>
  </w:style>
  <w:style w:type="character" w:customStyle="1" w:styleId="LihttekstMrk">
    <w:name w:val="Lihttekst Märk"/>
    <w:basedOn w:val="Liguvaikefont"/>
    <w:link w:val="Lihttekst"/>
    <w:uiPriority w:val="99"/>
    <w:semiHidden/>
    <w:rsid w:val="00A147C6"/>
    <w:rPr>
      <w:rFonts w:ascii="Consolas" w:hAnsi="Consolas"/>
      <w:sz w:val="21"/>
      <w:szCs w:val="21"/>
    </w:rPr>
  </w:style>
  <w:style w:type="paragraph" w:styleId="Vahedeta">
    <w:name w:val="No Spacing"/>
    <w:uiPriority w:val="1"/>
    <w:qFormat/>
    <w:rsid w:val="008B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8233">
      <w:bodyDiv w:val="1"/>
      <w:marLeft w:val="0"/>
      <w:marRight w:val="0"/>
      <w:marTop w:val="0"/>
      <w:marBottom w:val="0"/>
      <w:divBdr>
        <w:top w:val="none" w:sz="0" w:space="0" w:color="auto"/>
        <w:left w:val="none" w:sz="0" w:space="0" w:color="auto"/>
        <w:bottom w:val="none" w:sz="0" w:space="0" w:color="auto"/>
        <w:right w:val="none" w:sz="0" w:space="0" w:color="auto"/>
      </w:divBdr>
    </w:div>
    <w:div w:id="794445324">
      <w:bodyDiv w:val="1"/>
      <w:marLeft w:val="0"/>
      <w:marRight w:val="0"/>
      <w:marTop w:val="0"/>
      <w:marBottom w:val="0"/>
      <w:divBdr>
        <w:top w:val="none" w:sz="0" w:space="0" w:color="auto"/>
        <w:left w:val="none" w:sz="0" w:space="0" w:color="auto"/>
        <w:bottom w:val="none" w:sz="0" w:space="0" w:color="auto"/>
        <w:right w:val="none" w:sz="0" w:space="0" w:color="auto"/>
      </w:divBdr>
    </w:div>
    <w:div w:id="14974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0</TotalTime>
  <Pages>1</Pages>
  <Words>234</Words>
  <Characters>1359</Characters>
  <Application>Microsoft Office Word</Application>
  <DocSecurity>0</DocSecurity>
  <Lines>11</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2026-01-02T08:34:00Z</dcterms:created>
  <dcterms:modified xsi:type="dcterms:W3CDTF">2026-01-02T08:34:00Z</dcterms:modified>
</cp:coreProperties>
</file>