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94C18B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47A9F30" w14:textId="30E09B14" w:rsidR="00EF0A99" w:rsidRPr="00F44937" w:rsidRDefault="00E73B1B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 w:rsidRPr="00E73B1B">
              <w:rPr>
                <w:rFonts w:asciiTheme="majorHAnsi" w:hAnsiTheme="majorHAnsi"/>
                <w:kern w:val="0"/>
                <w14:ligatures w14:val="none"/>
              </w:rPr>
              <w:t>ISTUNGI PROTOKOLL</w:t>
            </w:r>
          </w:p>
        </w:tc>
        <w:tc>
          <w:tcPr>
            <w:tcW w:w="3402" w:type="dxa"/>
            <w:gridSpan w:val="2"/>
          </w:tcPr>
          <w:p w14:paraId="2F39D924" w14:textId="5C6E096F" w:rsidR="00EF0A99" w:rsidRPr="00F44937" w:rsidRDefault="00F61D54" w:rsidP="00E73B1B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3B1B">
              <w:rPr>
                <w:sz w:val="24"/>
                <w:szCs w:val="24"/>
              </w:rPr>
              <w:t>VÄLJAVÕTE</w:t>
            </w:r>
          </w:p>
        </w:tc>
      </w:tr>
      <w:tr w:rsidR="006B1638" w14:paraId="45FE442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75CE7C4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2342864" w14:textId="103A91AF" w:rsidR="006B1638" w:rsidRPr="008A172F" w:rsidRDefault="009A4F8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25. september 2025 nr</w:t>
            </w:r>
            <w:r w:rsidR="00E73B1B">
              <w:rPr>
                <w:rFonts w:cs="TimesNewRoman"/>
                <w:kern w:val="0"/>
              </w:rPr>
              <w:t xml:space="preserve"> </w:t>
            </w:r>
            <w:r w:rsidR="00E73B1B" w:rsidRPr="00E73B1B">
              <w:rPr>
                <w:rFonts w:asciiTheme="majorHAnsi" w:hAnsiTheme="majorHAnsi"/>
                <w:kern w:val="0"/>
                <w14:ligatures w14:val="none"/>
              </w:rPr>
              <w:t>2-1/30/2025</w:t>
            </w:r>
          </w:p>
        </w:tc>
      </w:tr>
      <w:tr w:rsidR="006B1638" w14:paraId="16B6F415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89F62B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35B5B394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03BE8FC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928C849" w14:textId="6B0377ED" w:rsidR="00E73B1B" w:rsidRPr="00E73B1B" w:rsidRDefault="00E73B1B" w:rsidP="00E73B1B">
      <w:pPr>
        <w:spacing w:line="260" w:lineRule="exact"/>
        <w:jc w:val="both"/>
        <w:rPr>
          <w:rFonts w:asciiTheme="majorHAnsi" w:hAnsiTheme="majorHAnsi"/>
          <w:kern w:val="0"/>
          <w14:ligatures w14:val="none"/>
        </w:rPr>
      </w:pPr>
    </w:p>
    <w:p w14:paraId="5C987D72" w14:textId="5BB5D805" w:rsidR="00E73B1B" w:rsidRPr="00E73B1B" w:rsidRDefault="00E73B1B" w:rsidP="00E73B1B">
      <w:pPr>
        <w:spacing w:line="260" w:lineRule="exact"/>
        <w:jc w:val="both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Algus kl 8.30, lõpp kl 9.20</w:t>
      </w:r>
    </w:p>
    <w:p w14:paraId="611171F4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54D7AEC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Juhatas vallavanem: Kairit Pihlak</w:t>
      </w:r>
    </w:p>
    <w:p w14:paraId="3871B568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Osalesid vallavalitsuse liikmed: Kairit Pihlak, Villu Vaimets, Tõnu Rummo, Raido Parve, Andres Nukk, Vahur Leemets</w:t>
      </w:r>
    </w:p>
    <w:p w14:paraId="7D49326A" w14:textId="6A2D292E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Protokollis jurist vallasekretäri ülesannetes: Meelis Salm</w:t>
      </w:r>
    </w:p>
    <w:p w14:paraId="7C201254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Puudus(id): puudujaid ei olnud</w:t>
      </w:r>
    </w:p>
    <w:p w14:paraId="202F34FA" w14:textId="756C0A3D" w:rsidR="009A4F8F" w:rsidRPr="009A4F8F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 xml:space="preserve">Kutsutud: Abivallavanem Aarne Laas, pearaamatupidaja Janet </w:t>
      </w:r>
      <w:proofErr w:type="spellStart"/>
      <w:r w:rsidRPr="00E73B1B">
        <w:rPr>
          <w:rFonts w:asciiTheme="majorHAnsi" w:hAnsiTheme="majorHAnsi"/>
          <w:kern w:val="0"/>
          <w14:ligatures w14:val="none"/>
        </w:rPr>
        <w:t>Samolberg</w:t>
      </w:r>
      <w:proofErr w:type="spellEnd"/>
      <w:r w:rsidRPr="00E73B1B">
        <w:rPr>
          <w:rFonts w:asciiTheme="majorHAnsi" w:hAnsiTheme="majorHAnsi"/>
          <w:kern w:val="0"/>
          <w14:ligatures w14:val="none"/>
        </w:rPr>
        <w:t>, meediaspetsialist Marje Kirsipuu, arendusspetsialist Maris Muusikus</w:t>
      </w:r>
    </w:p>
    <w:p w14:paraId="4E10260C" w14:textId="4DAC4B12" w:rsidR="009A4F8F" w:rsidRDefault="009A4F8F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F1CFBF9" w14:textId="77777777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635EE6" w14:textId="17CBCB59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CF4821">
        <w:rPr>
          <w:rFonts w:asciiTheme="majorHAnsi" w:hAnsiTheme="majorHAnsi"/>
          <w:kern w:val="0"/>
          <w14:ligatures w14:val="none"/>
        </w:rPr>
        <w:t>Kinnitati järgmine päevakord:</w:t>
      </w:r>
    </w:p>
    <w:p w14:paraId="50D0172C" w14:textId="76586539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E748962" w14:textId="665E1747" w:rsidR="00227ED1" w:rsidRDefault="003868CE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3868CE">
        <w:rPr>
          <w:rFonts w:asciiTheme="majorHAnsi" w:hAnsiTheme="majorHAnsi"/>
          <w:kern w:val="0"/>
          <w14:ligatures w14:val="none"/>
        </w:rPr>
        <w:t>1. Määruse eelnõu „Kadrina valla 2026. aasta eelarve vastuvõ</w:t>
      </w:r>
      <w:r w:rsidR="007158EE">
        <w:rPr>
          <w:rFonts w:asciiTheme="majorHAnsi" w:hAnsiTheme="majorHAnsi"/>
          <w:kern w:val="0"/>
          <w14:ligatures w14:val="none"/>
        </w:rPr>
        <w:t>t</w:t>
      </w:r>
      <w:r w:rsidRPr="003868CE">
        <w:rPr>
          <w:rFonts w:asciiTheme="majorHAnsi" w:hAnsiTheme="majorHAnsi"/>
          <w:kern w:val="0"/>
          <w14:ligatures w14:val="none"/>
        </w:rPr>
        <w:t>mine" esitamine volikogule</w:t>
      </w:r>
    </w:p>
    <w:p w14:paraId="16609C9F" w14:textId="7EB54A57" w:rsidR="00227ED1" w:rsidRDefault="0044787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…..</w:t>
      </w:r>
    </w:p>
    <w:p w14:paraId="5A7899C8" w14:textId="77777777" w:rsidR="00227ED1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116D578C" w14:textId="77777777" w:rsidR="00227ED1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F2D5420" w14:textId="316207E5" w:rsidR="00227ED1" w:rsidRPr="009A4F8F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……</w:t>
      </w:r>
    </w:p>
    <w:p w14:paraId="4E795431" w14:textId="77777777" w:rsidR="00543BBD" w:rsidRDefault="00543BBD" w:rsidP="00F400D8">
      <w:pPr>
        <w:spacing w:line="260" w:lineRule="exact"/>
        <w:rPr>
          <w:kern w:val="0"/>
          <w14:ligatures w14:val="none"/>
        </w:rPr>
      </w:pPr>
    </w:p>
    <w:p w14:paraId="39BE14F1" w14:textId="44A64056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1. Määruse eelnõu  „Kadrina valla 2026. aasta eelarve vastuvõtmine" esitamine volikogule</w:t>
      </w:r>
    </w:p>
    <w:p w14:paraId="4C36230A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53EB0708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Kairit Pihlak tutvustab eelnõud.</w:t>
      </w:r>
    </w:p>
    <w:p w14:paraId="7A7993EC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252CB2A8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Sõnavõtud: Raido Parve, Aarne Laas, Villu Vaimets, Vahur Leemets.</w:t>
      </w:r>
    </w:p>
    <w:p w14:paraId="3ECE9C7D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4C029205" w14:textId="38FEEE05" w:rsidR="00543BBD" w:rsidRPr="00754340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OTSUSTATI: kiita heaks ja esitada määruse eelnõu "Kadrina valla 2026. aasta eelarve vastuvõtmine" volikogule.</w:t>
      </w:r>
    </w:p>
    <w:p w14:paraId="5EAAEC71" w14:textId="77777777" w:rsidR="00227ED1" w:rsidRDefault="00227ED1" w:rsidP="00754340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E2F27" w14:paraId="2028D429" w14:textId="77777777" w:rsidTr="00B14728">
        <w:tc>
          <w:tcPr>
            <w:tcW w:w="9344" w:type="dxa"/>
            <w:gridSpan w:val="2"/>
          </w:tcPr>
          <w:p w14:paraId="731FA5CE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E2F27" w14:paraId="5BB12ABA" w14:textId="77777777" w:rsidTr="00B14728">
        <w:tc>
          <w:tcPr>
            <w:tcW w:w="4672" w:type="dxa"/>
          </w:tcPr>
          <w:p w14:paraId="595FFA57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213C674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E2F27" w14:paraId="084B4789" w14:textId="77777777" w:rsidTr="00B14728">
        <w:tc>
          <w:tcPr>
            <w:tcW w:w="4672" w:type="dxa"/>
          </w:tcPr>
          <w:p w14:paraId="36C11290" w14:textId="74314EB9" w:rsidR="005E2F27" w:rsidRDefault="000F49A9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Kairit Pihlak</w:t>
            </w:r>
          </w:p>
        </w:tc>
        <w:tc>
          <w:tcPr>
            <w:tcW w:w="4672" w:type="dxa"/>
          </w:tcPr>
          <w:p w14:paraId="27F1F4DB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</w:tr>
      <w:tr w:rsidR="005E2F27" w14:paraId="3472934E" w14:textId="77777777" w:rsidTr="00B14728">
        <w:tc>
          <w:tcPr>
            <w:tcW w:w="4672" w:type="dxa"/>
          </w:tcPr>
          <w:p w14:paraId="4B03FB4E" w14:textId="693DEF68" w:rsidR="005E2F27" w:rsidRDefault="000F49A9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vallavanem</w:t>
            </w:r>
          </w:p>
        </w:tc>
        <w:tc>
          <w:tcPr>
            <w:tcW w:w="4672" w:type="dxa"/>
          </w:tcPr>
          <w:p w14:paraId="72CCC370" w14:textId="3743578B" w:rsidR="005E2F27" w:rsidRDefault="00F61D5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Meelis Salm</w:t>
            </w:r>
          </w:p>
        </w:tc>
      </w:tr>
      <w:tr w:rsidR="005E2F27" w14:paraId="267242E2" w14:textId="77777777" w:rsidTr="00B14728">
        <w:tc>
          <w:tcPr>
            <w:tcW w:w="4672" w:type="dxa"/>
          </w:tcPr>
          <w:p w14:paraId="2A89D54E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04C8CD22" w14:textId="02988370" w:rsidR="005E2F27" w:rsidRDefault="00F61D5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jurist </w:t>
            </w:r>
            <w:r w:rsidR="000F49A9">
              <w:rPr>
                <w:kern w:val="0"/>
                <w14:ligatures w14:val="none"/>
              </w:rPr>
              <w:t>vallasekretär</w:t>
            </w:r>
            <w:r>
              <w:rPr>
                <w:kern w:val="0"/>
                <w14:ligatures w14:val="none"/>
              </w:rPr>
              <w:t>i ülesannetes</w:t>
            </w:r>
          </w:p>
        </w:tc>
      </w:tr>
    </w:tbl>
    <w:p w14:paraId="087C8E0E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64AAF3ED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3724B1DE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43FE9586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5A551E3D" w14:textId="16F991ED" w:rsidR="00227ED1" w:rsidRDefault="00227ED1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VÄLJAVÕTE ÕIGE</w:t>
      </w:r>
    </w:p>
    <w:p w14:paraId="20D89EA6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26CFE323" w14:textId="6D6E0257" w:rsidR="00227ED1" w:rsidRDefault="00227ED1" w:rsidP="002773D1">
      <w:pPr>
        <w:spacing w:line="260" w:lineRule="exact"/>
        <w:rPr>
          <w:kern w:val="0"/>
          <w14:ligatures w14:val="none"/>
        </w:rPr>
      </w:pPr>
      <w:r w:rsidRPr="00227ED1">
        <w:rPr>
          <w:kern w:val="0"/>
          <w14:ligatures w14:val="none"/>
        </w:rPr>
        <w:t>Krista Kirsimäe</w:t>
      </w:r>
    </w:p>
    <w:p w14:paraId="6D10DBA7" w14:textId="3C8AA8E7" w:rsidR="00227ED1" w:rsidRDefault="00F400D8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</w:t>
      </w:r>
      <w:r w:rsidR="00227ED1">
        <w:rPr>
          <w:kern w:val="0"/>
          <w14:ligatures w14:val="none"/>
        </w:rPr>
        <w:t>ekretär</w:t>
      </w:r>
    </w:p>
    <w:p w14:paraId="1B82518E" w14:textId="244AC258" w:rsidR="00227ED1" w:rsidRDefault="00F400D8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26.11.2025</w:t>
      </w:r>
    </w:p>
    <w:sectPr w:rsidR="00227ED1" w:rsidSect="006A33AB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75" w14:textId="77777777" w:rsidR="00657BA7" w:rsidRDefault="00657BA7" w:rsidP="0015174F">
      <w:r>
        <w:separator/>
      </w:r>
    </w:p>
  </w:endnote>
  <w:endnote w:type="continuationSeparator" w:id="0">
    <w:p w14:paraId="17D3AE05" w14:textId="77777777" w:rsidR="00657BA7" w:rsidRDefault="00657BA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F987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8482261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9E34" w14:textId="77777777" w:rsidR="00657BA7" w:rsidRDefault="00657BA7" w:rsidP="0015174F">
      <w:r>
        <w:separator/>
      </w:r>
    </w:p>
  </w:footnote>
  <w:footnote w:type="continuationSeparator" w:id="0">
    <w:p w14:paraId="3B69C419" w14:textId="77777777" w:rsidR="00657BA7" w:rsidRDefault="00657BA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055B75B" w14:textId="77777777" w:rsidTr="0038712E">
      <w:trPr>
        <w:trHeight w:val="1692"/>
      </w:trPr>
      <w:tc>
        <w:tcPr>
          <w:tcW w:w="885" w:type="dxa"/>
        </w:tcPr>
        <w:p w14:paraId="1A14791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E764A91" w14:textId="77777777" w:rsidR="00EC0CEF" w:rsidRPr="00EC0CEF" w:rsidRDefault="00EC0CEF" w:rsidP="00EC0CEF"/>
      </w:tc>
      <w:tc>
        <w:tcPr>
          <w:tcW w:w="6096" w:type="dxa"/>
          <w:vAlign w:val="center"/>
        </w:tcPr>
        <w:p w14:paraId="3B1753AC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2731B4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alla</w:t>
          </w:r>
          <w:r w:rsidR="002B7D1A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valitsus</w:t>
          </w:r>
        </w:p>
      </w:tc>
      <w:tc>
        <w:tcPr>
          <w:tcW w:w="3543" w:type="dxa"/>
          <w:vAlign w:val="center"/>
        </w:tcPr>
        <w:p w14:paraId="08F1D3C4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3367FDE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4BD351" wp14:editId="7EF688F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8F"/>
    <w:rsid w:val="00043E66"/>
    <w:rsid w:val="00056356"/>
    <w:rsid w:val="000C6D6E"/>
    <w:rsid w:val="000D06CE"/>
    <w:rsid w:val="000F3A71"/>
    <w:rsid w:val="000F49A9"/>
    <w:rsid w:val="00117AED"/>
    <w:rsid w:val="0015174F"/>
    <w:rsid w:val="001714FB"/>
    <w:rsid w:val="001D5C2C"/>
    <w:rsid w:val="001E75DC"/>
    <w:rsid w:val="00227ED1"/>
    <w:rsid w:val="0025775B"/>
    <w:rsid w:val="002731B4"/>
    <w:rsid w:val="002773D1"/>
    <w:rsid w:val="00282D58"/>
    <w:rsid w:val="002B7D1A"/>
    <w:rsid w:val="00307C22"/>
    <w:rsid w:val="00322B7C"/>
    <w:rsid w:val="00366A0F"/>
    <w:rsid w:val="003868CE"/>
    <w:rsid w:val="0038712E"/>
    <w:rsid w:val="003F3840"/>
    <w:rsid w:val="0042265D"/>
    <w:rsid w:val="00447871"/>
    <w:rsid w:val="00467CD3"/>
    <w:rsid w:val="00476DAE"/>
    <w:rsid w:val="004A0A59"/>
    <w:rsid w:val="004B676C"/>
    <w:rsid w:val="00522999"/>
    <w:rsid w:val="00543BBD"/>
    <w:rsid w:val="0059236C"/>
    <w:rsid w:val="005D0565"/>
    <w:rsid w:val="005D057A"/>
    <w:rsid w:val="005D5DB9"/>
    <w:rsid w:val="005E2F27"/>
    <w:rsid w:val="005E4A93"/>
    <w:rsid w:val="00657BA7"/>
    <w:rsid w:val="006A07DD"/>
    <w:rsid w:val="006A33AB"/>
    <w:rsid w:val="006A4B06"/>
    <w:rsid w:val="006B1638"/>
    <w:rsid w:val="00713097"/>
    <w:rsid w:val="007158EE"/>
    <w:rsid w:val="00754340"/>
    <w:rsid w:val="0078521E"/>
    <w:rsid w:val="007B2902"/>
    <w:rsid w:val="007C237F"/>
    <w:rsid w:val="008715FD"/>
    <w:rsid w:val="0088589A"/>
    <w:rsid w:val="008B56C5"/>
    <w:rsid w:val="008D5378"/>
    <w:rsid w:val="009052B6"/>
    <w:rsid w:val="009444D8"/>
    <w:rsid w:val="00971610"/>
    <w:rsid w:val="009A4F8F"/>
    <w:rsid w:val="009C19BC"/>
    <w:rsid w:val="009C2549"/>
    <w:rsid w:val="009C4663"/>
    <w:rsid w:val="009F682A"/>
    <w:rsid w:val="00A3640E"/>
    <w:rsid w:val="00A37B4A"/>
    <w:rsid w:val="00AC0666"/>
    <w:rsid w:val="00AD3648"/>
    <w:rsid w:val="00B132BB"/>
    <w:rsid w:val="00B14728"/>
    <w:rsid w:val="00B33426"/>
    <w:rsid w:val="00B53E05"/>
    <w:rsid w:val="00B642DF"/>
    <w:rsid w:val="00BE4267"/>
    <w:rsid w:val="00C073FE"/>
    <w:rsid w:val="00C10B99"/>
    <w:rsid w:val="00C20F44"/>
    <w:rsid w:val="00C262C2"/>
    <w:rsid w:val="00C2732F"/>
    <w:rsid w:val="00CA785A"/>
    <w:rsid w:val="00CD0BE8"/>
    <w:rsid w:val="00CF4821"/>
    <w:rsid w:val="00CF7A9E"/>
    <w:rsid w:val="00D47721"/>
    <w:rsid w:val="00D91147"/>
    <w:rsid w:val="00DC3EF8"/>
    <w:rsid w:val="00DD20D7"/>
    <w:rsid w:val="00DD525F"/>
    <w:rsid w:val="00E73B1B"/>
    <w:rsid w:val="00EC0CEF"/>
    <w:rsid w:val="00EF0A99"/>
    <w:rsid w:val="00F400D8"/>
    <w:rsid w:val="00F44937"/>
    <w:rsid w:val="00F61D54"/>
    <w:rsid w:val="00FB129C"/>
    <w:rsid w:val="00FB5A34"/>
    <w:rsid w:val="00FD491D"/>
    <w:rsid w:val="00FD49EF"/>
    <w:rsid w:val="00FD4C65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2A37"/>
  <w15:chartTrackingRefBased/>
  <w15:docId w15:val="{C170E7B8-174C-4078-A52A-6C3AA7B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KORRALD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1771-5A4E-41F8-9F40-6BF02D55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F3121-1DB5-4D49-B32F-DDD1E2583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KORRALDUS_eelnou</Template>
  <TotalTime>1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Merje Verhovitš</cp:lastModifiedBy>
  <cp:revision>2</cp:revision>
  <cp:lastPrinted>2025-11-26T11:34:00Z</cp:lastPrinted>
  <dcterms:created xsi:type="dcterms:W3CDTF">2025-12-15T13:26:00Z</dcterms:created>
  <dcterms:modified xsi:type="dcterms:W3CDTF">2025-12-15T13:26:00Z</dcterms:modified>
</cp:coreProperties>
</file>